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592B" w14:textId="685B8A69" w:rsidR="009C5938" w:rsidRPr="00BE1BAF" w:rsidRDefault="009C5938" w:rsidP="00E5767E">
      <w:pPr>
        <w:pStyle w:val="Titre1"/>
        <w:spacing w:before="100" w:beforeAutospacing="1" w:after="100" w:afterAutospacing="1"/>
        <w:rPr>
          <w:lang w:val="fr-CH"/>
        </w:rPr>
      </w:pPr>
      <w:r w:rsidRPr="00BE1BAF">
        <w:rPr>
          <w:lang w:val="fr-CH"/>
        </w:rPr>
        <w:t xml:space="preserve">Newsletter – </w:t>
      </w:r>
      <w:r w:rsidR="00CF0E54">
        <w:rPr>
          <w:lang w:val="fr-CH"/>
        </w:rPr>
        <w:t>novembre</w:t>
      </w:r>
      <w:r w:rsidR="002674C5">
        <w:rPr>
          <w:lang w:val="fr-CH"/>
        </w:rPr>
        <w:t xml:space="preserve"> </w:t>
      </w:r>
      <w:r w:rsidR="006D7246">
        <w:rPr>
          <w:lang w:val="fr-CH"/>
        </w:rPr>
        <w:t>2025</w:t>
      </w:r>
    </w:p>
    <w:p w14:paraId="7CCA73E6" w14:textId="77777777" w:rsidR="00D42DF8" w:rsidRDefault="005A7327" w:rsidP="00DE4B31">
      <w:r w:rsidRPr="00DE4B31">
        <w:t xml:space="preserve">Découvre les innovations </w:t>
      </w:r>
      <w:r w:rsidRPr="00B92BAF">
        <w:rPr>
          <w:b/>
          <w:bCs/>
        </w:rPr>
        <w:t>d’</w:t>
      </w:r>
      <w:r w:rsidRPr="00B92BAF">
        <w:rPr>
          <w:rStyle w:val="lev"/>
          <w:b w:val="0"/>
          <w:bCs w:val="0"/>
        </w:rPr>
        <w:t>iOS 26</w:t>
      </w:r>
      <w:r w:rsidRPr="00DE4B31">
        <w:t xml:space="preserve"> et les nouvelles applications </w:t>
      </w:r>
      <w:r w:rsidRPr="00DE4B31">
        <w:rPr>
          <w:rStyle w:val="lev"/>
        </w:rPr>
        <w:t>Aperçu</w:t>
      </w:r>
      <w:r w:rsidRPr="00DE4B31">
        <w:t xml:space="preserve"> et </w:t>
      </w:r>
      <w:r w:rsidRPr="00DE4B31">
        <w:rPr>
          <w:rStyle w:val="lev"/>
        </w:rPr>
        <w:t>Notes</w:t>
      </w:r>
      <w:r w:rsidRPr="00DE4B31">
        <w:t xml:space="preserve"> qui transforment ton expérience iPhone.</w:t>
      </w:r>
    </w:p>
    <w:p w14:paraId="5D8CC8E2" w14:textId="77777777" w:rsidR="00F47A5F" w:rsidRDefault="005A7327" w:rsidP="00DE4B31">
      <w:r w:rsidRPr="00DE4B31">
        <w:t xml:space="preserve">Participe d’abord au </w:t>
      </w:r>
      <w:r w:rsidRPr="00075D18">
        <w:rPr>
          <w:rStyle w:val="lev"/>
          <w:b w:val="0"/>
          <w:bCs w:val="0"/>
        </w:rPr>
        <w:t>Stamm en ligne</w:t>
      </w:r>
      <w:r w:rsidRPr="00DE4B31">
        <w:t xml:space="preserve"> pour une première découverte, puis retrouve-nous à </w:t>
      </w:r>
      <w:r w:rsidRPr="00DE1337">
        <w:rPr>
          <w:rStyle w:val="lev"/>
          <w:b w:val="0"/>
          <w:bCs w:val="0"/>
        </w:rPr>
        <w:t>Lausanne</w:t>
      </w:r>
      <w:r w:rsidRPr="00DE4B31">
        <w:t xml:space="preserve"> pour un atelier pratique en présentiel.</w:t>
      </w:r>
    </w:p>
    <w:p w14:paraId="4AFBEAC3" w14:textId="7D036209" w:rsidR="00DE4B31" w:rsidRDefault="005A7327" w:rsidP="00DE4B31">
      <w:r w:rsidRPr="00DE4B31">
        <w:t>Teste les nouvelles fonctions, échange avec d’autres passionnés et explore les outils d’accessibilité repensés.</w:t>
      </w:r>
      <w:r w:rsidR="00D42DF8">
        <w:t xml:space="preserve"> </w:t>
      </w:r>
      <w:r w:rsidRPr="00DE4B31">
        <w:t>Deux rendez-vous pour apprendre, partager et maîtriser les dernières avancées d’Apple !</w:t>
      </w:r>
    </w:p>
    <w:p w14:paraId="27BD9EDC" w14:textId="12907597" w:rsidR="005B7207" w:rsidRPr="00DE4B31" w:rsidRDefault="005B7207" w:rsidP="00DE4B31">
      <w:pPr>
        <w:pStyle w:val="Titre2"/>
        <w:rPr>
          <w:lang w:val="fr-CH"/>
        </w:rPr>
      </w:pPr>
      <w:r w:rsidRPr="00DE4B31">
        <w:rPr>
          <w:lang w:val="fr-CH"/>
        </w:rPr>
        <w:t xml:space="preserve">Le Stamm des iPhoniens en </w:t>
      </w:r>
      <w:r w:rsidR="007A3B32" w:rsidRPr="00DE4B31">
        <w:rPr>
          <w:lang w:val="fr-CH"/>
        </w:rPr>
        <w:t>novembre</w:t>
      </w:r>
    </w:p>
    <w:p w14:paraId="728FB5E7" w14:textId="77777777" w:rsidR="00991857" w:rsidRPr="001A1880" w:rsidRDefault="00991857" w:rsidP="00991857">
      <w:pPr>
        <w:rPr>
          <w:lang w:val="en-US"/>
        </w:rPr>
      </w:pPr>
      <w:proofErr w:type="spellStart"/>
      <w:r w:rsidRPr="001A1880">
        <w:rPr>
          <w:lang w:val="en-US"/>
        </w:rPr>
        <w:t>Découvre</w:t>
      </w:r>
      <w:proofErr w:type="spellEnd"/>
      <w:r w:rsidRPr="001A1880">
        <w:rPr>
          <w:lang w:val="en-US"/>
        </w:rPr>
        <w:t xml:space="preserve"> </w:t>
      </w:r>
      <w:proofErr w:type="spellStart"/>
      <w:r w:rsidRPr="001A1880">
        <w:rPr>
          <w:lang w:val="en-US"/>
        </w:rPr>
        <w:t>l’application</w:t>
      </w:r>
      <w:proofErr w:type="spellEnd"/>
      <w:r w:rsidRPr="001A1880">
        <w:rPr>
          <w:lang w:val="en-US"/>
        </w:rPr>
        <w:t xml:space="preserve"> Aperçu et les </w:t>
      </w:r>
      <w:proofErr w:type="spellStart"/>
      <w:r w:rsidRPr="001A1880">
        <w:rPr>
          <w:lang w:val="en-US"/>
        </w:rPr>
        <w:t>nouveautés</w:t>
      </w:r>
      <w:proofErr w:type="spellEnd"/>
      <w:r w:rsidRPr="001A1880">
        <w:rPr>
          <w:lang w:val="en-US"/>
        </w:rPr>
        <w:t xml:space="preserve"> </w:t>
      </w:r>
      <w:proofErr w:type="spellStart"/>
      <w:r w:rsidRPr="001A1880">
        <w:rPr>
          <w:lang w:val="en-US"/>
        </w:rPr>
        <w:t>d’iOS</w:t>
      </w:r>
      <w:proofErr w:type="spellEnd"/>
      <w:r>
        <w:rPr>
          <w:lang w:val="en-US"/>
        </w:rPr>
        <w:t> </w:t>
      </w:r>
      <w:r w:rsidRPr="001A1880">
        <w:rPr>
          <w:lang w:val="en-US"/>
        </w:rPr>
        <w:t>26</w:t>
      </w:r>
    </w:p>
    <w:p w14:paraId="0E425A07" w14:textId="77777777" w:rsidR="00991857" w:rsidRPr="001A1880" w:rsidRDefault="00991857" w:rsidP="00991857">
      <w:pPr>
        <w:rPr>
          <w:lang w:val="en-US"/>
        </w:rPr>
      </w:pPr>
      <w:r w:rsidRPr="001A1880">
        <w:rPr>
          <w:lang w:val="en-US"/>
        </w:rPr>
        <w:t xml:space="preserve">Rejoins-nous pour explorer ensemble la nouvelle application Aperçu, </w:t>
      </w:r>
      <w:proofErr w:type="spellStart"/>
      <w:r w:rsidRPr="001A1880">
        <w:rPr>
          <w:lang w:val="en-US"/>
        </w:rPr>
        <w:t>ainsi</w:t>
      </w:r>
      <w:proofErr w:type="spellEnd"/>
      <w:r w:rsidRPr="001A1880">
        <w:rPr>
          <w:lang w:val="en-US"/>
        </w:rPr>
        <w:t xml:space="preserve"> que les </w:t>
      </w:r>
      <w:proofErr w:type="spellStart"/>
      <w:r w:rsidRPr="001A1880">
        <w:rPr>
          <w:lang w:val="en-US"/>
        </w:rPr>
        <w:t>principales</w:t>
      </w:r>
      <w:proofErr w:type="spellEnd"/>
      <w:r w:rsidRPr="001A1880">
        <w:rPr>
          <w:lang w:val="en-US"/>
        </w:rPr>
        <w:t xml:space="preserve"> </w:t>
      </w:r>
      <w:proofErr w:type="spellStart"/>
      <w:r w:rsidRPr="001A1880">
        <w:rPr>
          <w:lang w:val="en-US"/>
        </w:rPr>
        <w:t>nouveautés</w:t>
      </w:r>
      <w:proofErr w:type="spellEnd"/>
      <w:r w:rsidRPr="001A1880">
        <w:rPr>
          <w:lang w:val="en-US"/>
        </w:rPr>
        <w:t xml:space="preserve"> </w:t>
      </w:r>
      <w:proofErr w:type="spellStart"/>
      <w:r w:rsidRPr="001A1880">
        <w:rPr>
          <w:lang w:val="en-US"/>
        </w:rPr>
        <w:t>d’iOS</w:t>
      </w:r>
      <w:proofErr w:type="spellEnd"/>
      <w:r>
        <w:rPr>
          <w:lang w:val="en-US"/>
        </w:rPr>
        <w:t> </w:t>
      </w:r>
      <w:r w:rsidRPr="001A1880">
        <w:rPr>
          <w:lang w:val="en-US"/>
        </w:rPr>
        <w:t xml:space="preserve">26. Une occasion </w:t>
      </w:r>
      <w:proofErr w:type="spellStart"/>
      <w:r w:rsidRPr="001A1880">
        <w:rPr>
          <w:lang w:val="en-US"/>
        </w:rPr>
        <w:t>idéale</w:t>
      </w:r>
      <w:proofErr w:type="spellEnd"/>
      <w:r w:rsidRPr="001A1880">
        <w:rPr>
          <w:lang w:val="en-US"/>
        </w:rPr>
        <w:t xml:space="preserve"> pour </w:t>
      </w:r>
      <w:proofErr w:type="spellStart"/>
      <w:r w:rsidRPr="001A1880">
        <w:rPr>
          <w:lang w:val="en-US"/>
        </w:rPr>
        <w:t>découvrir</w:t>
      </w:r>
      <w:proofErr w:type="spellEnd"/>
      <w:r w:rsidRPr="001A1880">
        <w:rPr>
          <w:lang w:val="en-US"/>
        </w:rPr>
        <w:t xml:space="preserve">, </w:t>
      </w:r>
      <w:proofErr w:type="spellStart"/>
      <w:r w:rsidRPr="001A1880">
        <w:rPr>
          <w:lang w:val="en-US"/>
        </w:rPr>
        <w:t>apprendre</w:t>
      </w:r>
      <w:proofErr w:type="spellEnd"/>
      <w:r w:rsidRPr="001A1880">
        <w:rPr>
          <w:lang w:val="en-US"/>
        </w:rPr>
        <w:t xml:space="preserve"> et </w:t>
      </w:r>
      <w:proofErr w:type="spellStart"/>
      <w:r w:rsidRPr="001A1880">
        <w:rPr>
          <w:lang w:val="en-US"/>
        </w:rPr>
        <w:t>échanger</w:t>
      </w:r>
      <w:proofErr w:type="spellEnd"/>
      <w:r w:rsidRPr="001A1880">
        <w:rPr>
          <w:lang w:val="en-US"/>
        </w:rPr>
        <w:t xml:space="preserve"> </w:t>
      </w:r>
      <w:proofErr w:type="spellStart"/>
      <w:r w:rsidRPr="001A1880">
        <w:rPr>
          <w:lang w:val="en-US"/>
        </w:rPr>
        <w:t>autour</w:t>
      </w:r>
      <w:proofErr w:type="spellEnd"/>
      <w:r w:rsidRPr="001A1880">
        <w:rPr>
          <w:lang w:val="en-US"/>
        </w:rPr>
        <w:t xml:space="preserve"> des </w:t>
      </w:r>
      <w:proofErr w:type="spellStart"/>
      <w:r w:rsidRPr="001A1880">
        <w:rPr>
          <w:lang w:val="en-US"/>
        </w:rPr>
        <w:t>toutes</w:t>
      </w:r>
      <w:proofErr w:type="spellEnd"/>
      <w:r w:rsidRPr="001A1880">
        <w:rPr>
          <w:lang w:val="en-US"/>
        </w:rPr>
        <w:t xml:space="preserve"> </w:t>
      </w:r>
      <w:proofErr w:type="spellStart"/>
      <w:r w:rsidRPr="001A1880">
        <w:rPr>
          <w:lang w:val="en-US"/>
        </w:rPr>
        <w:t>dernières</w:t>
      </w:r>
      <w:proofErr w:type="spellEnd"/>
      <w:r w:rsidRPr="001A1880">
        <w:rPr>
          <w:lang w:val="en-US"/>
        </w:rPr>
        <w:t xml:space="preserve"> </w:t>
      </w:r>
      <w:proofErr w:type="spellStart"/>
      <w:r w:rsidRPr="001A1880">
        <w:rPr>
          <w:lang w:val="en-US"/>
        </w:rPr>
        <w:t>avancées</w:t>
      </w:r>
      <w:proofErr w:type="spellEnd"/>
      <w:r w:rsidRPr="001A1880">
        <w:rPr>
          <w:lang w:val="en-US"/>
        </w:rPr>
        <w:t xml:space="preserve"> </w:t>
      </w:r>
      <w:proofErr w:type="spellStart"/>
      <w:r w:rsidRPr="001A1880">
        <w:rPr>
          <w:lang w:val="en-US"/>
        </w:rPr>
        <w:t>d’Apple</w:t>
      </w:r>
      <w:proofErr w:type="spellEnd"/>
      <w:r w:rsidRPr="001A1880">
        <w:rPr>
          <w:lang w:val="en-US"/>
        </w:rPr>
        <w:t>.</w:t>
      </w:r>
    </w:p>
    <w:p w14:paraId="228482CE" w14:textId="62B5222B" w:rsidR="00991857" w:rsidRPr="001A1880" w:rsidRDefault="00991857" w:rsidP="00991857">
      <w:pPr>
        <w:pStyle w:val="lementdelistenon-ordonne"/>
      </w:pPr>
      <w:r w:rsidRPr="001A1880">
        <w:t>Date</w:t>
      </w:r>
      <w:r>
        <w:t> </w:t>
      </w:r>
      <w:r w:rsidRPr="001A1880">
        <w:t xml:space="preserve">: </w:t>
      </w:r>
      <w:r>
        <w:t>L</w:t>
      </w:r>
      <w:r w:rsidRPr="001A1880">
        <w:t>e mardi</w:t>
      </w:r>
      <w:r>
        <w:t> </w:t>
      </w:r>
      <w:r w:rsidR="000F1EF6">
        <w:t xml:space="preserve">18 novembre </w:t>
      </w:r>
      <w:r w:rsidRPr="001A1880">
        <w:t>2025</w:t>
      </w:r>
    </w:p>
    <w:p w14:paraId="509ADE85" w14:textId="77777777" w:rsidR="00991857" w:rsidRPr="001A1880" w:rsidRDefault="00991857" w:rsidP="00991857">
      <w:pPr>
        <w:pStyle w:val="lementdelistenon-ordonne"/>
      </w:pPr>
      <w:r w:rsidRPr="001A1880">
        <w:t>Horaire</w:t>
      </w:r>
      <w:r>
        <w:t> </w:t>
      </w:r>
      <w:r w:rsidRPr="001A1880">
        <w:t>: de 14h00 à 17h00 sur WhatsApp</w:t>
      </w:r>
    </w:p>
    <w:p w14:paraId="60576B4E" w14:textId="77777777" w:rsidR="00991857" w:rsidRPr="001A1880" w:rsidRDefault="00991857" w:rsidP="00991857">
      <w:pPr>
        <w:pStyle w:val="lementdelistenon-ordonne"/>
      </w:pPr>
      <w:r w:rsidRPr="001A1880">
        <w:t>Ton formateur</w:t>
      </w:r>
      <w:r>
        <w:t> </w:t>
      </w:r>
      <w:r w:rsidRPr="001A1880">
        <w:t>: Saliou Sangaré</w:t>
      </w:r>
    </w:p>
    <w:p w14:paraId="052C421F" w14:textId="77777777" w:rsidR="00745994" w:rsidRDefault="00745994" w:rsidP="00745994">
      <w:pPr>
        <w:pStyle w:val="Titre2"/>
      </w:pPr>
      <w:r>
        <w:t>Les temps forts d’iOS 26</w:t>
      </w:r>
    </w:p>
    <w:p w14:paraId="0DF15A9C" w14:textId="77777777" w:rsidR="00745994" w:rsidRDefault="00745994" w:rsidP="00745994">
      <w:r>
        <w:t xml:space="preserve">Découvre une expérience repensée avec des widgets interactifs et un écran verrouillé personnalisable. Le nouveau Centre de contrôle dynamique s’adapte à tes besoins en un glissement de doigt. La technologie </w:t>
      </w:r>
      <w:proofErr w:type="spellStart"/>
      <w:r>
        <w:t>Liquid</w:t>
      </w:r>
      <w:proofErr w:type="spellEnd"/>
      <w:r>
        <w:t xml:space="preserve"> Glass peut être configurée pour améliorer la lisibilité et le confort visuel en toutes conditions. Profite de performances optimisées, d’une autonomie prolongée et d’une confidentialité renforcée.</w:t>
      </w:r>
    </w:p>
    <w:p w14:paraId="7F2DC0C0" w14:textId="77777777" w:rsidR="00745994" w:rsidRDefault="00745994" w:rsidP="00745994">
      <w:pPr>
        <w:pStyle w:val="Titre2"/>
      </w:pPr>
      <w:r>
        <w:t>L’application Aperçu</w:t>
      </w:r>
    </w:p>
    <w:p w14:paraId="19487ACA" w14:textId="16E9C75D" w:rsidR="00745994" w:rsidRDefault="00745994" w:rsidP="00745994">
      <w:r>
        <w:t>Avec Aperçu, gère et organise tes fichiers, images et documents en toute simplicité. Ajoute des annotations, signatures ou commentaires en quelques gestes. Bénéficie d’une reconnaissance de texte avancée sur images et PDF pour retrouver instantanément une information. Grâce à iCloud</w:t>
      </w:r>
      <w:r w:rsidR="00533E96">
        <w:t>,</w:t>
      </w:r>
      <w:r>
        <w:t xml:space="preserve"> Drive et VoiceOver profitent d’une navigation fluide et accessible à tout moment.</w:t>
      </w:r>
    </w:p>
    <w:p w14:paraId="2B6ACA5D" w14:textId="76FEF4E0" w:rsidR="00761537" w:rsidRPr="000A3331" w:rsidRDefault="0068651B" w:rsidP="00761537">
      <w:pPr>
        <w:pStyle w:val="Titre2"/>
        <w:rPr>
          <w:lang w:val="fr-CH"/>
        </w:rPr>
      </w:pPr>
      <w:r>
        <w:rPr>
          <w:lang w:val="fr-CH"/>
        </w:rPr>
        <w:t>i</w:t>
      </w:r>
      <w:r w:rsidR="00761537" w:rsidRPr="000A3331">
        <w:rPr>
          <w:lang w:val="fr-CH"/>
        </w:rPr>
        <w:t>nscription</w:t>
      </w:r>
    </w:p>
    <w:p w14:paraId="24D71400" w14:textId="0A05F6F9" w:rsidR="00B27104" w:rsidRDefault="00B27104" w:rsidP="00B27104">
      <w:pPr>
        <w:spacing w:before="100" w:beforeAutospacing="1" w:after="100" w:afterAutospacing="1"/>
        <w:rPr>
          <w:lang w:val="fr-CH"/>
        </w:rPr>
      </w:pPr>
      <w:r w:rsidRPr="009E3CE8">
        <w:rPr>
          <w:lang w:val="fr-CH"/>
        </w:rPr>
        <w:t xml:space="preserve">Si tu es intéressé(e) à participer à ce </w:t>
      </w:r>
      <w:r w:rsidR="00A35CE2">
        <w:rPr>
          <w:lang w:val="fr-CH"/>
        </w:rPr>
        <w:t>stamm</w:t>
      </w:r>
      <w:r w:rsidRPr="009E3CE8">
        <w:rPr>
          <w:lang w:val="fr-CH"/>
        </w:rPr>
        <w:t xml:space="preserve">, </w:t>
      </w:r>
      <w:r>
        <w:rPr>
          <w:lang w:val="fr-CH"/>
        </w:rPr>
        <w:t xml:space="preserve">nous </w:t>
      </w:r>
      <w:r w:rsidRPr="009E3CE8">
        <w:rPr>
          <w:lang w:val="fr-CH"/>
        </w:rPr>
        <w:t>te remerci</w:t>
      </w:r>
      <w:r>
        <w:rPr>
          <w:lang w:val="fr-CH"/>
        </w:rPr>
        <w:t>ons</w:t>
      </w:r>
      <w:r w:rsidRPr="009E3CE8">
        <w:rPr>
          <w:lang w:val="fr-CH"/>
        </w:rPr>
        <w:t xml:space="preserve"> de </w:t>
      </w:r>
      <w:r>
        <w:rPr>
          <w:lang w:val="fr-CH"/>
        </w:rPr>
        <w:t xml:space="preserve">nous </w:t>
      </w:r>
      <w:r w:rsidRPr="009E3CE8">
        <w:rPr>
          <w:lang w:val="fr-CH"/>
        </w:rPr>
        <w:t>en informer</w:t>
      </w:r>
      <w:r>
        <w:rPr>
          <w:lang w:val="fr-CH"/>
        </w:rPr>
        <w:t xml:space="preserve"> soit</w:t>
      </w:r>
      <w:r w:rsidR="00E674CC">
        <w:rPr>
          <w:lang w:val="fr-CH"/>
        </w:rPr>
        <w:t> </w:t>
      </w:r>
      <w:r>
        <w:rPr>
          <w:lang w:val="fr-CH"/>
        </w:rPr>
        <w:t>:</w:t>
      </w:r>
    </w:p>
    <w:p w14:paraId="6A271991" w14:textId="77777777" w:rsidR="00B27104" w:rsidRDefault="00B27104" w:rsidP="00B27104">
      <w:pPr>
        <w:pStyle w:val="lementdelistenon-ordonne"/>
        <w:spacing w:before="100" w:beforeAutospacing="1" w:after="100" w:afterAutospacing="1"/>
      </w:pPr>
      <w:r>
        <w:t>Par mail en utilisant l’</w:t>
      </w:r>
      <w:hyperlink r:id="rId11" w:history="1">
        <w:r>
          <w:rPr>
            <w:rStyle w:val="Lienhypertexte"/>
          </w:rPr>
          <w:t>adresse de contact</w:t>
        </w:r>
      </w:hyperlink>
    </w:p>
    <w:p w14:paraId="790CC888" w14:textId="553FFF4F" w:rsidR="00B27104" w:rsidRDefault="00B27104" w:rsidP="00B27104">
      <w:pPr>
        <w:pStyle w:val="lementdelistenon-ordonne"/>
        <w:spacing w:before="100" w:beforeAutospacing="1" w:after="100" w:afterAutospacing="1"/>
      </w:pPr>
      <w:r>
        <w:lastRenderedPageBreak/>
        <w:t>Depuis le site internet en utilisant ce formulaire d’inscription</w:t>
      </w:r>
      <w:r w:rsidR="00E674CC">
        <w:t> </w:t>
      </w:r>
      <w:r>
        <w:t>;</w:t>
      </w:r>
    </w:p>
    <w:p w14:paraId="7A760915" w14:textId="77777777" w:rsidR="00B27104" w:rsidRDefault="00B27104" w:rsidP="00B27104">
      <w:pPr>
        <w:pStyle w:val="lementdelistenon-ordonne"/>
        <w:spacing w:before="100" w:beforeAutospacing="1" w:after="100" w:afterAutospacing="1"/>
      </w:pPr>
      <w:r>
        <w:t>P</w:t>
      </w:r>
      <w:r w:rsidRPr="00595422">
        <w:t>ar téléphone au 044 442 40 46.</w:t>
      </w:r>
    </w:p>
    <w:p w14:paraId="1D475840" w14:textId="3537EC16" w:rsidR="00B27104" w:rsidRDefault="00B27104" w:rsidP="00B27104">
      <w:pPr>
        <w:rPr>
          <w:lang w:val="fr-CH"/>
        </w:rPr>
      </w:pPr>
      <w:r w:rsidRPr="00894DB8">
        <w:rPr>
          <w:lang w:val="fr-CH"/>
        </w:rPr>
        <w:t>Nous te remercions de t</w:t>
      </w:r>
      <w:r w:rsidR="00A46CEE">
        <w:rPr>
          <w:lang w:val="fr-CH"/>
        </w:rPr>
        <w:t>’</w:t>
      </w:r>
      <w:r w:rsidRPr="00894DB8">
        <w:rPr>
          <w:lang w:val="fr-CH"/>
        </w:rPr>
        <w:t xml:space="preserve">inscrire </w:t>
      </w:r>
      <w:r w:rsidR="00105A70">
        <w:rPr>
          <w:lang w:val="fr-CH"/>
        </w:rPr>
        <w:t>deux jours ouvrable</w:t>
      </w:r>
      <w:r w:rsidR="00D45249">
        <w:rPr>
          <w:lang w:val="fr-CH"/>
        </w:rPr>
        <w:t>s avant le stamm</w:t>
      </w:r>
      <w:r>
        <w:rPr>
          <w:lang w:val="fr-CH"/>
        </w:rPr>
        <w:t>.</w:t>
      </w:r>
    </w:p>
    <w:p w14:paraId="0B8FA1F3" w14:textId="77777777" w:rsidR="0010095F" w:rsidRDefault="0010095F" w:rsidP="005E4867">
      <w:pPr>
        <w:pStyle w:val="Titre2"/>
      </w:pPr>
      <w:r>
        <w:t>Les nouveautés d’iOS 26, le nouveau gestionnaire de fichiers et l’application Notes</w:t>
      </w:r>
    </w:p>
    <w:p w14:paraId="20449B81" w14:textId="77777777" w:rsidR="0010095F" w:rsidRDefault="0010095F" w:rsidP="0010095F">
      <w:r>
        <w:t>Découvre les nouveautés d’iOS 26 et explore le tout nouveau gestionnaire de fichiers Aperçu, ainsi que les améliorations de l’application Notes. Apprends à organiser, annoter et partager tes documents plus efficacement, tout en profitant des innovations qui rendent ton iPhone plus fluide, intelligent et accessible que jamais. Un cours dynamique pour rester à jour et tirer pleinement parti des dernières technologies d’Apple.</w:t>
      </w:r>
    </w:p>
    <w:p w14:paraId="030E6E7F" w14:textId="77777777" w:rsidR="0010095F" w:rsidRDefault="0010095F" w:rsidP="0010095F">
      <w:pPr>
        <w:pStyle w:val="lementdelistenon-ordonne"/>
      </w:pPr>
      <w:r w:rsidRPr="00C0565C">
        <w:t>Date</w:t>
      </w:r>
      <w:r>
        <w:t xml:space="preserve">: Le mardi 25 novembre </w:t>
      </w:r>
      <w:r w:rsidRPr="00C0565C">
        <w:t>202</w:t>
      </w:r>
      <w:r>
        <w:t>5;</w:t>
      </w:r>
    </w:p>
    <w:p w14:paraId="5BB1AE50" w14:textId="77777777" w:rsidR="0010095F" w:rsidRPr="00C0565C" w:rsidRDefault="0010095F" w:rsidP="0010095F">
      <w:pPr>
        <w:pStyle w:val="lementdelistenon-ordonne"/>
      </w:pPr>
      <w:r>
        <w:t>Horaire: D</w:t>
      </w:r>
      <w:r w:rsidRPr="00C0565C">
        <w:t xml:space="preserve">e </w:t>
      </w:r>
      <w:r>
        <w:t>1</w:t>
      </w:r>
      <w:r w:rsidRPr="00C0565C">
        <w:t>0</w:t>
      </w:r>
      <w:r>
        <w:t>:0</w:t>
      </w:r>
      <w:r w:rsidRPr="00C0565C">
        <w:t>0 à 16</w:t>
      </w:r>
      <w:r>
        <w:t>:</w:t>
      </w:r>
      <w:r w:rsidRPr="00C0565C">
        <w:t>00, avec une pause d</w:t>
      </w:r>
      <w:r>
        <w:t>'un</w:t>
      </w:r>
      <w:r w:rsidRPr="00C0565C">
        <w:t>e h</w:t>
      </w:r>
      <w:r>
        <w:t>eure</w:t>
      </w:r>
      <w:r w:rsidRPr="00C0565C">
        <w:t xml:space="preserve"> à midi</w:t>
      </w:r>
      <w:r>
        <w:t>;</w:t>
      </w:r>
    </w:p>
    <w:p w14:paraId="4A792B66" w14:textId="77777777" w:rsidR="0010095F" w:rsidRPr="00532E9D" w:rsidRDefault="0010095F" w:rsidP="0010095F">
      <w:pPr>
        <w:pStyle w:val="lementdelistenon-ordonne"/>
      </w:pPr>
      <w:r w:rsidRPr="00B12259">
        <w:t xml:space="preserve">Lieu : </w:t>
      </w:r>
      <w:r w:rsidRPr="00532E9D">
        <w:t>Fédération Suisse des aveugles et malvoyants FSA</w:t>
      </w:r>
      <w:r>
        <w:br/>
      </w:r>
      <w:r w:rsidRPr="008A55DC">
        <w:t>Rue de Genève 88B, 1004 Lausanne</w:t>
      </w:r>
      <w:r>
        <w:t xml:space="preserve"> </w:t>
      </w:r>
    </w:p>
    <w:p w14:paraId="2582CDF6" w14:textId="77777777" w:rsidR="0010095F" w:rsidRDefault="0010095F" w:rsidP="0010095F">
      <w:pPr>
        <w:pStyle w:val="lementdelistenon-ordonne"/>
      </w:pPr>
      <w:r>
        <w:t>Ton formateur: Saliou Sangaré.</w:t>
      </w:r>
    </w:p>
    <w:p w14:paraId="26240B0B" w14:textId="77777777" w:rsidR="0010095F" w:rsidRDefault="0010095F" w:rsidP="0010095F">
      <w:pPr>
        <w:pStyle w:val="Titre2"/>
      </w:pPr>
      <w:r>
        <w:t>Objectif du cours</w:t>
      </w:r>
    </w:p>
    <w:p w14:paraId="4FC87312" w14:textId="77777777" w:rsidR="0010095F" w:rsidRDefault="0010095F" w:rsidP="0010095F">
      <w:r>
        <w:t>Découvrir et expérimenter les nouveautés d’iOS 26 pour mieux maîtriser ton iPhone. Tu apprendras à personnaliser ton interface, à utiliser les nouvelles fonctions de productivité et à exploiter les outils d’accessibilité avancés. Un cours pratique et convivial pour progresser à ton rythme et renforcer ton autonomie numérique.</w:t>
      </w:r>
    </w:p>
    <w:p w14:paraId="57F35DB8" w14:textId="77777777" w:rsidR="0010095F" w:rsidRDefault="0010095F" w:rsidP="0010095F">
      <w:pPr>
        <w:pStyle w:val="Titre2"/>
      </w:pPr>
      <w:r>
        <w:t>Les temps forts d’iOS 26</w:t>
      </w:r>
    </w:p>
    <w:p w14:paraId="2E5F3011" w14:textId="77777777" w:rsidR="0010095F" w:rsidRDefault="0010095F" w:rsidP="0010095F">
      <w:r>
        <w:t xml:space="preserve">Découvre une expérience repensée avec des widgets interactifs et un écran verrouillé personnalisable. Le nouveau Centre de contrôle dynamique s’adapte à tes besoins en un glissement de doigt. La technologie </w:t>
      </w:r>
      <w:proofErr w:type="spellStart"/>
      <w:r>
        <w:t>Liquid</w:t>
      </w:r>
      <w:proofErr w:type="spellEnd"/>
      <w:r>
        <w:t xml:space="preserve"> Glass peut être configurée pour améliorer la lisibilité et le confort visuel en toutes conditions. Profite de performances optimisées, d’une autonomie prolongée et d’une confidentialité renforcée.</w:t>
      </w:r>
    </w:p>
    <w:p w14:paraId="14C3B5F3" w14:textId="77777777" w:rsidR="0010095F" w:rsidRDefault="0010095F" w:rsidP="0010095F">
      <w:pPr>
        <w:pStyle w:val="Titre2"/>
      </w:pPr>
      <w:r>
        <w:t>L’application Aperçu</w:t>
      </w:r>
    </w:p>
    <w:p w14:paraId="3327E07A" w14:textId="242932B3" w:rsidR="0010095F" w:rsidRDefault="0010095F" w:rsidP="0010095F">
      <w:r>
        <w:t>Avec Aperçu, gère et organise tes fichiers, images et documents en toute simplicité. Ajoute des annotations, signatures ou commentaires en quelques gestes. Bénéficie d’une reconnaissance de texte avancée sur images et PDF pour retrouver instantanément une information. Grâce à iCloud</w:t>
      </w:r>
      <w:r w:rsidR="006E43A6">
        <w:t>,</w:t>
      </w:r>
      <w:r>
        <w:t xml:space="preserve"> Drive et VoiceOver profitent d’une navigation fluide et accessible à tout moment.</w:t>
      </w:r>
    </w:p>
    <w:p w14:paraId="1BDB80D0" w14:textId="77777777" w:rsidR="0010095F" w:rsidRDefault="0010095F" w:rsidP="0010095F">
      <w:pPr>
        <w:pStyle w:val="Titre2"/>
      </w:pPr>
      <w:r>
        <w:t>L’application Notes revisitée</w:t>
      </w:r>
    </w:p>
    <w:p w14:paraId="4EE972E5" w14:textId="77777777" w:rsidR="0010095F" w:rsidRDefault="0010095F" w:rsidP="0010095F">
      <w:r>
        <w:t>L’application Notes devient plus puissante et intuitive. Crée, trie et recherche tes contenus grâce à une organisation améliorée. Travaille à plusieurs via iCloud avec un suivi en temps réel et des commentaires intégrés. Profite d’une mise en forme enrichie avec tableaux, listes interactives et présentations visuelles élégantes.</w:t>
      </w:r>
    </w:p>
    <w:p w14:paraId="6CE99208" w14:textId="77777777" w:rsidR="0010095F" w:rsidRPr="00C0565C" w:rsidRDefault="0010095F" w:rsidP="0010095F">
      <w:pPr>
        <w:pStyle w:val="Titre2"/>
        <w:rPr>
          <w:lang w:val="fr-CH"/>
        </w:rPr>
      </w:pPr>
      <w:r w:rsidRPr="00C0565C">
        <w:rPr>
          <w:lang w:val="fr-CH"/>
        </w:rPr>
        <w:lastRenderedPageBreak/>
        <w:t>Inscription</w:t>
      </w:r>
    </w:p>
    <w:p w14:paraId="57942AC0" w14:textId="77777777" w:rsidR="0010095F" w:rsidRDefault="0010095F" w:rsidP="0010095F">
      <w:pPr>
        <w:rPr>
          <w:lang w:val="fr-CH"/>
        </w:rPr>
      </w:pPr>
      <w:r>
        <w:rPr>
          <w:lang w:val="fr-CH"/>
        </w:rPr>
        <w:t xml:space="preserve">Nous te remercions de t'inscrire jusqu'au vendredi 21 novembre 2025 </w:t>
      </w:r>
      <w:hyperlink r:id="rId12" w:history="1">
        <w:r>
          <w:rPr>
            <w:rStyle w:val="Lienhypertexte"/>
            <w:lang w:val="fr-CH"/>
          </w:rPr>
          <w:t>ici par courriel</w:t>
        </w:r>
      </w:hyperlink>
      <w:r>
        <w:rPr>
          <w:lang w:val="fr-CH"/>
        </w:rPr>
        <w:t xml:space="preserve"> ou par téléphone au </w:t>
      </w:r>
      <w:hyperlink r:id="rId13" w:history="1">
        <w:r w:rsidRPr="0000142D">
          <w:rPr>
            <w:rStyle w:val="Lienhypertexte"/>
            <w:lang w:val="fr-CH"/>
          </w:rPr>
          <w:t>044 442 40 46</w:t>
        </w:r>
      </w:hyperlink>
      <w:r>
        <w:rPr>
          <w:lang w:val="fr-CH"/>
        </w:rPr>
        <w:t>.</w:t>
      </w:r>
    </w:p>
    <w:p w14:paraId="6A38ECAD" w14:textId="77777777" w:rsidR="0010095F" w:rsidRDefault="0010095F" w:rsidP="0010095F">
      <w:pPr>
        <w:pStyle w:val="Titre2"/>
        <w:rPr>
          <w:lang w:val="fr-CH"/>
        </w:rPr>
      </w:pPr>
      <w:r>
        <w:rPr>
          <w:lang w:val="fr-CH"/>
        </w:rPr>
        <w:t>Prix du cours</w:t>
      </w:r>
    </w:p>
    <w:p w14:paraId="24DC9C64" w14:textId="77777777" w:rsidR="0010095F" w:rsidRDefault="0010095F" w:rsidP="0010095F">
      <w:pPr>
        <w:rPr>
          <w:lang w:val="fr-CH"/>
        </w:rPr>
      </w:pPr>
      <w:r>
        <w:rPr>
          <w:lang w:val="fr-CH"/>
        </w:rPr>
        <w:t>Ta participation à ce cours s'élève à CHF 60.-. Informations supplémentaires</w:t>
      </w:r>
    </w:p>
    <w:p w14:paraId="3E685F40" w14:textId="77777777" w:rsidR="0010095F" w:rsidRDefault="0010095F" w:rsidP="0010095F">
      <w:pPr>
        <w:rPr>
          <w:lang w:val="fr-CH"/>
        </w:rPr>
      </w:pPr>
      <w:r>
        <w:rPr>
          <w:lang w:val="fr-CH"/>
        </w:rPr>
        <w:t xml:space="preserve">Si tu devais rencontrer des difficultés pour te rendre à la </w:t>
      </w:r>
      <w:r>
        <w:t>FSA de Lausanne</w:t>
      </w:r>
      <w:r>
        <w:rPr>
          <w:lang w:val="fr-CH"/>
        </w:rPr>
        <w:t>, nous te remercions de nous le signaler lors de ton inscription.</w:t>
      </w:r>
    </w:p>
    <w:p w14:paraId="451AF98F" w14:textId="77777777" w:rsidR="0010095F" w:rsidRPr="00A46544" w:rsidRDefault="0010095F" w:rsidP="0010095F">
      <w:pPr>
        <w:rPr>
          <w:lang w:val="fr-CH"/>
        </w:rPr>
      </w:pPr>
      <w:r w:rsidRPr="00C0565C">
        <w:rPr>
          <w:lang w:val="fr-CH"/>
        </w:rPr>
        <w:t>Inscris-toi dès maintenant pour apprendre à mieux utiliser cette technologie.</w:t>
      </w:r>
    </w:p>
    <w:p w14:paraId="592098ED" w14:textId="542EDC4F" w:rsidR="009C5938" w:rsidRPr="003E64DF" w:rsidRDefault="009C5938" w:rsidP="00E5767E">
      <w:pPr>
        <w:pStyle w:val="Titre1"/>
        <w:spacing w:before="100" w:beforeAutospacing="1" w:after="100" w:afterAutospacing="1"/>
        <w:rPr>
          <w:color w:val="auto"/>
          <w:lang w:val="fr-CH"/>
        </w:rPr>
      </w:pPr>
      <w:r w:rsidRPr="003E64DF">
        <w:rPr>
          <w:color w:val="auto"/>
          <w:lang w:val="fr-CH"/>
        </w:rPr>
        <w:t>Rejoins-nous sur différents groupes WhatsApp</w:t>
      </w:r>
    </w:p>
    <w:p w14:paraId="529796D6" w14:textId="42C4A7A2" w:rsidR="009C5938" w:rsidRPr="003E64DF" w:rsidRDefault="009C5938" w:rsidP="00E5767E">
      <w:pPr>
        <w:spacing w:before="100" w:beforeAutospacing="1" w:after="100" w:afterAutospacing="1"/>
        <w:rPr>
          <w:lang w:val="fr-CH"/>
        </w:rPr>
      </w:pPr>
      <w:r w:rsidRPr="003E64DF">
        <w:rPr>
          <w:lang w:val="fr-CH"/>
        </w:rPr>
        <w:t xml:space="preserve">À </w:t>
      </w:r>
      <w:r>
        <w:rPr>
          <w:lang w:val="fr-CH"/>
        </w:rPr>
        <w:t>notre</w:t>
      </w:r>
      <w:r w:rsidRPr="003E64DF">
        <w:rPr>
          <w:lang w:val="fr-CH"/>
        </w:rPr>
        <w:t xml:space="preserve"> connaissance, huit groupes sont actuellement actifs en Suisse romande. Ils regroupent plusieurs dizaines de personnes handicapées de la vue</w:t>
      </w:r>
      <w:r w:rsidR="00E674CC">
        <w:rPr>
          <w:lang w:val="fr-CH"/>
        </w:rPr>
        <w:t> </w:t>
      </w:r>
      <w:r w:rsidRPr="003E64DF">
        <w:rPr>
          <w:lang w:val="fr-CH"/>
        </w:rPr>
        <w:t>:</w:t>
      </w:r>
    </w:p>
    <w:p w14:paraId="1C82684F" w14:textId="57EFBD29" w:rsidR="009C5938" w:rsidRPr="003E64DF" w:rsidRDefault="009C5938" w:rsidP="00E5767E">
      <w:pPr>
        <w:pStyle w:val="lementdelistenon-ordonne"/>
        <w:spacing w:before="100" w:beforeAutospacing="1" w:after="100" w:afterAutospacing="1"/>
      </w:pPr>
      <w:r w:rsidRPr="003E64DF">
        <w:t>Le Réseau des iPhoniens</w:t>
      </w:r>
      <w:r w:rsidR="00E674CC">
        <w:t> </w:t>
      </w:r>
      <w:r w:rsidRPr="003E64DF">
        <w:t xml:space="preserve">: </w:t>
      </w:r>
      <w:r>
        <w:t>102</w:t>
      </w:r>
      <w:r w:rsidRPr="003E64DF">
        <w:t xml:space="preserve"> participants</w:t>
      </w:r>
      <w:r w:rsidR="00E674CC">
        <w:t> </w:t>
      </w:r>
      <w:r w:rsidRPr="003E64DF">
        <w:t>;</w:t>
      </w:r>
    </w:p>
    <w:p w14:paraId="51E86D00" w14:textId="2338BE4A" w:rsidR="009C5938" w:rsidRPr="003E64DF" w:rsidRDefault="009C5938" w:rsidP="00E5767E">
      <w:pPr>
        <w:pStyle w:val="lementdelistenon-ordonne"/>
        <w:spacing w:before="100" w:beforeAutospacing="1" w:after="100" w:afterAutospacing="1"/>
        <w:rPr>
          <w:lang w:val="en-GB"/>
        </w:rPr>
      </w:pPr>
      <w:r w:rsidRPr="003E64DF">
        <w:rPr>
          <w:lang w:val="en-GB"/>
        </w:rPr>
        <w:t>Apple Watch Group</w:t>
      </w:r>
      <w:r w:rsidR="00E674CC">
        <w:rPr>
          <w:lang w:val="en-GB"/>
        </w:rPr>
        <w:t> </w:t>
      </w:r>
      <w:r w:rsidRPr="003E64DF">
        <w:rPr>
          <w:lang w:val="en-GB"/>
        </w:rPr>
        <w:t>: 2</w:t>
      </w:r>
      <w:r>
        <w:rPr>
          <w:lang w:val="en-GB"/>
        </w:rPr>
        <w:t>4</w:t>
      </w:r>
      <w:r w:rsidRPr="003E64DF">
        <w:rPr>
          <w:lang w:val="en-GB"/>
        </w:rPr>
        <w:t xml:space="preserve"> participants</w:t>
      </w:r>
      <w:r w:rsidR="00E674CC">
        <w:rPr>
          <w:lang w:val="en-GB"/>
        </w:rPr>
        <w:t> </w:t>
      </w:r>
      <w:r w:rsidRPr="003E64DF">
        <w:rPr>
          <w:lang w:val="en-GB"/>
        </w:rPr>
        <w:t>;</w:t>
      </w:r>
    </w:p>
    <w:p w14:paraId="5CAA6BB8" w14:textId="52E8E20A" w:rsidR="009C5938" w:rsidRPr="003E64DF" w:rsidRDefault="009C5938" w:rsidP="00E5767E">
      <w:pPr>
        <w:pStyle w:val="lementdelistenon-ordonne"/>
        <w:spacing w:before="100" w:beforeAutospacing="1" w:after="100" w:afterAutospacing="1"/>
        <w:rPr>
          <w:lang w:val="en-GB"/>
        </w:rPr>
      </w:pPr>
      <w:r>
        <w:rPr>
          <w:lang w:val="en-GB"/>
        </w:rPr>
        <w:t>Orientation et navigation</w:t>
      </w:r>
      <w:r w:rsidR="00E674CC">
        <w:rPr>
          <w:lang w:val="en-GB"/>
        </w:rPr>
        <w:t> </w:t>
      </w:r>
      <w:r w:rsidRPr="003E64DF">
        <w:rPr>
          <w:lang w:val="en-GB"/>
        </w:rPr>
        <w:t>: 2</w:t>
      </w:r>
      <w:r>
        <w:rPr>
          <w:lang w:val="en-GB"/>
        </w:rPr>
        <w:t>5</w:t>
      </w:r>
      <w:r w:rsidRPr="003E64DF">
        <w:rPr>
          <w:lang w:val="en-GB"/>
        </w:rPr>
        <w:t xml:space="preserve"> participants</w:t>
      </w:r>
      <w:r w:rsidR="00E674CC">
        <w:rPr>
          <w:lang w:val="en-GB"/>
        </w:rPr>
        <w:t> </w:t>
      </w:r>
      <w:r w:rsidRPr="003E64DF">
        <w:rPr>
          <w:lang w:val="en-GB"/>
        </w:rPr>
        <w:t>;</w:t>
      </w:r>
    </w:p>
    <w:p w14:paraId="10F36011" w14:textId="3A01AF4E" w:rsidR="009C5938" w:rsidRPr="003E64DF" w:rsidRDefault="009C5938" w:rsidP="00E5767E">
      <w:pPr>
        <w:pStyle w:val="lementdelistenon-ordonne"/>
        <w:spacing w:before="100" w:beforeAutospacing="1" w:after="100" w:afterAutospacing="1"/>
      </w:pPr>
      <w:r>
        <w:t>Achats en ligne</w:t>
      </w:r>
      <w:r w:rsidR="00E674CC">
        <w:t> </w:t>
      </w:r>
      <w:r w:rsidRPr="003E64DF">
        <w:t>: 1</w:t>
      </w:r>
      <w:r>
        <w:t>9</w:t>
      </w:r>
      <w:r w:rsidRPr="003E64DF">
        <w:t xml:space="preserve"> participants</w:t>
      </w:r>
      <w:r w:rsidR="00E674CC">
        <w:t> </w:t>
      </w:r>
      <w:r w:rsidRPr="003E64DF">
        <w:t>;</w:t>
      </w:r>
    </w:p>
    <w:p w14:paraId="63B92711" w14:textId="7201F8E3" w:rsidR="009C5938" w:rsidRPr="003E64DF" w:rsidRDefault="009C5938" w:rsidP="00E5767E">
      <w:pPr>
        <w:pStyle w:val="lementdelistenon-ordonne"/>
        <w:spacing w:before="100" w:beforeAutospacing="1" w:after="100" w:afterAutospacing="1"/>
      </w:pPr>
      <w:r w:rsidRPr="003E64DF">
        <w:t>Mes trucs</w:t>
      </w:r>
      <w:r w:rsidR="00E674CC">
        <w:t> </w:t>
      </w:r>
      <w:r w:rsidRPr="003E64DF">
        <w:t>: 5</w:t>
      </w:r>
      <w:r>
        <w:t>7</w:t>
      </w:r>
      <w:r w:rsidRPr="003E64DF">
        <w:t xml:space="preserve"> participants</w:t>
      </w:r>
      <w:r w:rsidR="00E674CC">
        <w:t> </w:t>
      </w:r>
      <w:r w:rsidRPr="003E64DF">
        <w:t>;</w:t>
      </w:r>
    </w:p>
    <w:p w14:paraId="511CAE89" w14:textId="74CA25A0" w:rsidR="009C5938" w:rsidRPr="003E64DF" w:rsidRDefault="009C5938" w:rsidP="00E5767E">
      <w:pPr>
        <w:pStyle w:val="lementdelistenon-ordonne"/>
        <w:spacing w:before="100" w:beforeAutospacing="1" w:after="100" w:afterAutospacing="1"/>
      </w:pPr>
      <w:r w:rsidRPr="003E64DF">
        <w:t>Pour passer le temps</w:t>
      </w:r>
      <w:r w:rsidR="00E674CC">
        <w:t> </w:t>
      </w:r>
      <w:r w:rsidRPr="003E64DF">
        <w:t>: 4</w:t>
      </w:r>
      <w:r>
        <w:t>1</w:t>
      </w:r>
      <w:r w:rsidRPr="003E64DF">
        <w:t xml:space="preserve"> participants</w:t>
      </w:r>
      <w:r w:rsidR="00E674CC">
        <w:t> </w:t>
      </w:r>
      <w:r w:rsidRPr="003E64DF">
        <w:t>;</w:t>
      </w:r>
    </w:p>
    <w:p w14:paraId="5460A52B" w14:textId="7D7600D0" w:rsidR="009C5938" w:rsidRPr="003E64DF" w:rsidRDefault="009C5938" w:rsidP="00E5767E">
      <w:pPr>
        <w:pStyle w:val="lementdelistenon-ordonne"/>
        <w:spacing w:before="100" w:beforeAutospacing="1" w:after="100" w:afterAutospacing="1"/>
      </w:pPr>
      <w:r w:rsidRPr="003E64DF">
        <w:t>La cuisine et nous</w:t>
      </w:r>
      <w:r w:rsidR="00E674CC">
        <w:t> </w:t>
      </w:r>
      <w:r w:rsidRPr="003E64DF">
        <w:t>: 3</w:t>
      </w:r>
      <w:r>
        <w:t>2</w:t>
      </w:r>
      <w:r w:rsidRPr="003E64DF">
        <w:t xml:space="preserve"> participants</w:t>
      </w:r>
      <w:r w:rsidR="00E674CC">
        <w:t> </w:t>
      </w:r>
      <w:r w:rsidRPr="003E64DF">
        <w:t>;</w:t>
      </w:r>
    </w:p>
    <w:p w14:paraId="1AAD55F0" w14:textId="01317F95" w:rsidR="009C5938" w:rsidRPr="003E64DF" w:rsidRDefault="009C5938" w:rsidP="00E5767E">
      <w:pPr>
        <w:pStyle w:val="lementdelistenon-ordonne"/>
        <w:spacing w:before="100" w:beforeAutospacing="1" w:after="100" w:afterAutospacing="1"/>
      </w:pPr>
      <w:r w:rsidRPr="003E64DF">
        <w:t>Des livres et moi</w:t>
      </w:r>
      <w:r w:rsidR="00E674CC">
        <w:t> </w:t>
      </w:r>
      <w:r w:rsidRPr="003E64DF">
        <w:t>: 1</w:t>
      </w:r>
      <w:r>
        <w:t>8</w:t>
      </w:r>
      <w:r w:rsidRPr="003E64DF">
        <w:t xml:space="preserve"> participants.</w:t>
      </w:r>
    </w:p>
    <w:p w14:paraId="06C6A092" w14:textId="77777777" w:rsidR="009C5938" w:rsidRDefault="009C5938" w:rsidP="00E5767E">
      <w:pPr>
        <w:spacing w:before="100" w:beforeAutospacing="1" w:after="100" w:afterAutospacing="1"/>
        <w:rPr>
          <w:lang w:val="fr-CH"/>
        </w:rPr>
      </w:pPr>
      <w:r w:rsidRPr="003E64DF">
        <w:rPr>
          <w:lang w:val="fr-CH"/>
        </w:rPr>
        <w:t>Si tu es intéressé(e) à rejoindre l’un ou l’autre de ces groupes, signale-le-</w:t>
      </w:r>
      <w:r>
        <w:rPr>
          <w:lang w:val="fr-CH"/>
        </w:rPr>
        <w:t>nous</w:t>
      </w:r>
      <w:r w:rsidRPr="003E64DF">
        <w:rPr>
          <w:lang w:val="fr-CH"/>
        </w:rPr>
        <w:t xml:space="preserve"> en utilisant ce </w:t>
      </w:r>
      <w:hyperlink r:id="rId14" w:history="1">
        <w:r w:rsidRPr="00585439">
          <w:rPr>
            <w:rStyle w:val="Lienhypertexte"/>
            <w:lang w:val="fr-CH"/>
          </w:rPr>
          <w:t>formulaire de contact</w:t>
        </w:r>
      </w:hyperlink>
      <w:r w:rsidRPr="003E64DF">
        <w:rPr>
          <w:lang w:val="fr-CH"/>
        </w:rPr>
        <w:t>.</w:t>
      </w:r>
    </w:p>
    <w:p w14:paraId="0D0AC65A" w14:textId="77777777" w:rsidR="009C5938" w:rsidRPr="003E64DF" w:rsidRDefault="009C5938" w:rsidP="00E5767E">
      <w:pPr>
        <w:pStyle w:val="Titre1"/>
        <w:spacing w:before="100" w:beforeAutospacing="1" w:after="100" w:afterAutospacing="1"/>
        <w:rPr>
          <w:color w:val="auto"/>
          <w:lang w:val="fr-CH"/>
        </w:rPr>
      </w:pPr>
      <w:r w:rsidRPr="003E64DF">
        <w:rPr>
          <w:color w:val="auto"/>
          <w:lang w:val="fr-CH"/>
        </w:rPr>
        <w:t>Comment s’adresser à l’École de la pomme</w:t>
      </w:r>
    </w:p>
    <w:p w14:paraId="71681ED8" w14:textId="77777777" w:rsidR="009C5938" w:rsidRPr="003E64DF" w:rsidRDefault="009C5938" w:rsidP="00E5767E">
      <w:pPr>
        <w:spacing w:before="100" w:beforeAutospacing="1" w:after="100" w:afterAutospacing="1"/>
        <w:rPr>
          <w:lang w:val="fr-CH"/>
        </w:rPr>
      </w:pPr>
      <w:r>
        <w:rPr>
          <w:lang w:val="fr-CH"/>
        </w:rPr>
        <w:t xml:space="preserve">Nous nous </w:t>
      </w:r>
      <w:r w:rsidRPr="003E64DF">
        <w:rPr>
          <w:lang w:val="fr-CH"/>
        </w:rPr>
        <w:t>t</w:t>
      </w:r>
      <w:r>
        <w:rPr>
          <w:lang w:val="fr-CH"/>
        </w:rPr>
        <w:t>e</w:t>
      </w:r>
      <w:r w:rsidRPr="003E64DF">
        <w:rPr>
          <w:lang w:val="fr-CH"/>
        </w:rPr>
        <w:t>n</w:t>
      </w:r>
      <w:r>
        <w:rPr>
          <w:lang w:val="fr-CH"/>
        </w:rPr>
        <w:t>on</w:t>
      </w:r>
      <w:r w:rsidRPr="003E64DF">
        <w:rPr>
          <w:lang w:val="fr-CH"/>
        </w:rPr>
        <w:t>s à ta disposition par téléphone au</w:t>
      </w:r>
      <w:r>
        <w:rPr>
          <w:lang w:val="fr-CH"/>
        </w:rPr>
        <w:t xml:space="preserve"> </w:t>
      </w:r>
      <w:hyperlink r:id="rId15" w:history="1">
        <w:r w:rsidRPr="00253DFC">
          <w:rPr>
            <w:rStyle w:val="Lienhypertexte"/>
            <w:lang w:val="fr-CH"/>
          </w:rPr>
          <w:t>+41 44 442 40 46</w:t>
        </w:r>
      </w:hyperlink>
      <w:r>
        <w:rPr>
          <w:lang w:val="fr-CH"/>
        </w:rPr>
        <w:t xml:space="preserve"> durant les heures usuelles de bureau</w:t>
      </w:r>
      <w:r w:rsidRPr="003E64DF">
        <w:rPr>
          <w:lang w:val="fr-CH"/>
        </w:rPr>
        <w:t>.</w:t>
      </w:r>
    </w:p>
    <w:p w14:paraId="42742E7E" w14:textId="77777777" w:rsidR="009C5938" w:rsidRDefault="009C5938" w:rsidP="00E5767E">
      <w:pPr>
        <w:spacing w:before="100" w:beforeAutospacing="1" w:after="100" w:afterAutospacing="1"/>
        <w:rPr>
          <w:lang w:val="fr-CH"/>
        </w:rPr>
      </w:pPr>
      <w:r w:rsidRPr="003E64DF">
        <w:rPr>
          <w:lang w:val="fr-CH"/>
        </w:rPr>
        <w:t xml:space="preserve">En cas d’urgence, tu as la possibilité de </w:t>
      </w:r>
      <w:r>
        <w:rPr>
          <w:lang w:val="fr-CH"/>
        </w:rPr>
        <w:t xml:space="preserve">nous </w:t>
      </w:r>
      <w:r w:rsidRPr="003E64DF">
        <w:rPr>
          <w:lang w:val="fr-CH"/>
        </w:rPr>
        <w:t xml:space="preserve">adresser en tout temps </w:t>
      </w:r>
      <w:hyperlink r:id="rId16" w:history="1">
        <w:r>
          <w:rPr>
            <w:rStyle w:val="Lienhypertexte"/>
            <w:lang w:val="fr-CH"/>
          </w:rPr>
          <w:t>un courriel</w:t>
        </w:r>
      </w:hyperlink>
      <w:r>
        <w:rPr>
          <w:lang w:val="fr-CH"/>
        </w:rPr>
        <w:t xml:space="preserve"> </w:t>
      </w:r>
      <w:r w:rsidRPr="003E64DF">
        <w:rPr>
          <w:lang w:val="fr-CH"/>
        </w:rPr>
        <w:t xml:space="preserve">ou d’utiliser le </w:t>
      </w:r>
      <w:hyperlink r:id="rId17" w:history="1">
        <w:r w:rsidRPr="00585439">
          <w:rPr>
            <w:rStyle w:val="Lienhypertexte"/>
            <w:lang w:val="fr-CH"/>
          </w:rPr>
          <w:t>formulaire de contact</w:t>
        </w:r>
      </w:hyperlink>
      <w:r w:rsidRPr="003E64DF">
        <w:rPr>
          <w:lang w:val="fr-CH"/>
        </w:rPr>
        <w:t xml:space="preserve"> sur notre site web.</w:t>
      </w:r>
    </w:p>
    <w:p w14:paraId="7E287282" w14:textId="6056C93E" w:rsidR="009C5938" w:rsidRPr="003E64DF" w:rsidRDefault="009C5938" w:rsidP="00E5767E">
      <w:pPr>
        <w:spacing w:before="100" w:beforeAutospacing="1" w:after="100" w:afterAutospacing="1"/>
        <w:rPr>
          <w:lang w:val="fr-CH"/>
        </w:rPr>
      </w:pPr>
      <w:r w:rsidRPr="003E64DF">
        <w:rPr>
          <w:lang w:val="fr-CH"/>
        </w:rPr>
        <w:t>Tout en espérant que cette newsletter t</w:t>
      </w:r>
      <w:r w:rsidR="00A46CEE">
        <w:rPr>
          <w:lang w:val="fr-CH"/>
        </w:rPr>
        <w:t>’</w:t>
      </w:r>
      <w:r w:rsidRPr="003E64DF">
        <w:rPr>
          <w:lang w:val="fr-CH"/>
        </w:rPr>
        <w:t>aura été utile, nous t</w:t>
      </w:r>
      <w:r w:rsidR="00A46CEE">
        <w:rPr>
          <w:lang w:val="fr-CH"/>
        </w:rPr>
        <w:t>’</w:t>
      </w:r>
      <w:r w:rsidRPr="003E64DF">
        <w:rPr>
          <w:lang w:val="fr-CH"/>
        </w:rPr>
        <w:t>adressons nos salutations les plus cordiales.</w:t>
      </w:r>
    </w:p>
    <w:p w14:paraId="70BDE427" w14:textId="7787EE65" w:rsidR="009C5938" w:rsidRPr="003E64DF" w:rsidRDefault="009C5938" w:rsidP="00E5767E">
      <w:pPr>
        <w:spacing w:before="100" w:beforeAutospacing="1" w:after="100" w:afterAutospacing="1"/>
        <w:rPr>
          <w:lang w:val="fr-CH"/>
        </w:rPr>
      </w:pPr>
      <w:r w:rsidRPr="003E64DF">
        <w:rPr>
          <w:lang w:val="fr-CH"/>
        </w:rPr>
        <w:t>Pour l</w:t>
      </w:r>
      <w:r w:rsidR="00A46CEE">
        <w:rPr>
          <w:lang w:val="fr-CH"/>
        </w:rPr>
        <w:t>’</w:t>
      </w:r>
      <w:r w:rsidRPr="003E64DF">
        <w:rPr>
          <w:lang w:val="fr-CH"/>
        </w:rPr>
        <w:t>équipe de l</w:t>
      </w:r>
      <w:r w:rsidR="00A46CEE">
        <w:rPr>
          <w:lang w:val="fr-CH"/>
        </w:rPr>
        <w:t>’</w:t>
      </w:r>
      <w:r w:rsidRPr="003E64DF">
        <w:rPr>
          <w:lang w:val="fr-CH"/>
        </w:rPr>
        <w:t>École de la pomme</w:t>
      </w:r>
    </w:p>
    <w:p w14:paraId="3FE6A0FB" w14:textId="77777777" w:rsidR="009C5938" w:rsidRPr="003E64DF" w:rsidRDefault="009C5938" w:rsidP="00E5767E">
      <w:pPr>
        <w:spacing w:before="100" w:beforeAutospacing="1" w:after="100" w:afterAutospacing="1"/>
        <w:rPr>
          <w:lang w:val="fr-CH"/>
        </w:rPr>
      </w:pPr>
      <w:r>
        <w:rPr>
          <w:lang w:val="fr-CH"/>
        </w:rPr>
        <w:t>Saliou Sangaré</w:t>
      </w:r>
    </w:p>
    <w:p w14:paraId="0DBA9DEB" w14:textId="77777777" w:rsidR="009C5938" w:rsidRDefault="009C5938" w:rsidP="00E5767E">
      <w:pPr>
        <w:spacing w:before="100" w:beforeAutospacing="1" w:after="100" w:afterAutospacing="1"/>
        <w:rPr>
          <w:lang w:val="fr-CH"/>
        </w:rPr>
      </w:pPr>
    </w:p>
    <w:sectPr w:rsidR="009C5938" w:rsidSect="00042EF5">
      <w:headerReference w:type="first" r:id="rId18"/>
      <w:pgSz w:w="11900" w:h="16840"/>
      <w:pgMar w:top="1034" w:right="1417" w:bottom="1417" w:left="1417"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C006" w14:textId="77777777" w:rsidR="008407C9" w:rsidRDefault="008407C9" w:rsidP="00863462">
      <w:pPr>
        <w:spacing w:after="0"/>
      </w:pPr>
      <w:r>
        <w:separator/>
      </w:r>
    </w:p>
  </w:endnote>
  <w:endnote w:type="continuationSeparator" w:id="0">
    <w:p w14:paraId="7FDE7611" w14:textId="77777777" w:rsidR="008407C9" w:rsidRDefault="008407C9" w:rsidP="00863462">
      <w:pPr>
        <w:spacing w:after="0"/>
      </w:pPr>
      <w:r>
        <w:continuationSeparator/>
      </w:r>
    </w:p>
  </w:endnote>
  <w:endnote w:type="continuationNotice" w:id="1">
    <w:p w14:paraId="6C93CE80" w14:textId="77777777" w:rsidR="008407C9" w:rsidRDefault="008407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5657" w14:textId="77777777" w:rsidR="008407C9" w:rsidRDefault="008407C9" w:rsidP="00863462">
      <w:pPr>
        <w:spacing w:after="0"/>
      </w:pPr>
      <w:r>
        <w:separator/>
      </w:r>
    </w:p>
  </w:footnote>
  <w:footnote w:type="continuationSeparator" w:id="0">
    <w:p w14:paraId="17C90658" w14:textId="77777777" w:rsidR="008407C9" w:rsidRDefault="008407C9" w:rsidP="00863462">
      <w:pPr>
        <w:spacing w:after="0"/>
      </w:pPr>
      <w:r>
        <w:continuationSeparator/>
      </w:r>
    </w:p>
  </w:footnote>
  <w:footnote w:type="continuationNotice" w:id="1">
    <w:p w14:paraId="5D190176" w14:textId="77777777" w:rsidR="008407C9" w:rsidRDefault="008407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8671" w14:textId="0AE7D4C1" w:rsidR="00863462" w:rsidRDefault="00863462" w:rsidP="00863462">
    <w:pPr>
      <w:pStyle w:val="En-tte"/>
      <w:spacing w:after="480"/>
    </w:pPr>
    <w:r>
      <w:rPr>
        <w:noProof/>
      </w:rPr>
      <w:drawing>
        <wp:inline distT="0" distB="0" distL="0" distR="0" wp14:anchorId="7AD9B0FF" wp14:editId="0C683262">
          <wp:extent cx="2862469" cy="580640"/>
          <wp:effectExtent l="0" t="0" r="0" b="3810"/>
          <wp:docPr id="1" name="Image 1" descr="Logo: École de la Pom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École de la Pomme. "/>
                  <pic:cNvPicPr/>
                </pic:nvPicPr>
                <pic:blipFill>
                  <a:blip r:embed="rId1">
                    <a:extLst>
                      <a:ext uri="{28A0092B-C50C-407E-A947-70E740481C1C}">
                        <a14:useLocalDpi xmlns:a14="http://schemas.microsoft.com/office/drawing/2010/main" val="0"/>
                      </a:ext>
                    </a:extLst>
                  </a:blip>
                  <a:stretch>
                    <a:fillRect/>
                  </a:stretch>
                </pic:blipFill>
                <pic:spPr>
                  <a:xfrm>
                    <a:off x="0" y="0"/>
                    <a:ext cx="2901821" cy="5886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58BB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929C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4CCE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F297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6CB1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FC86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4698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A841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7A4C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0E99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D7B2A"/>
    <w:multiLevelType w:val="hybridMultilevel"/>
    <w:tmpl w:val="8B5CC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8E01A45"/>
    <w:multiLevelType w:val="hybridMultilevel"/>
    <w:tmpl w:val="F0DCCF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543A3C"/>
    <w:multiLevelType w:val="hybridMultilevel"/>
    <w:tmpl w:val="133C5F98"/>
    <w:lvl w:ilvl="0" w:tplc="C968173A">
      <w:start w:val="1"/>
      <w:numFmt w:val="bullet"/>
      <w:pStyle w:val="lementdelistenon-ordon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6067436"/>
    <w:multiLevelType w:val="hybridMultilevel"/>
    <w:tmpl w:val="A5786EEE"/>
    <w:lvl w:ilvl="0" w:tplc="FDC62880">
      <w:start w:val="1"/>
      <w:numFmt w:val="decimal"/>
      <w:pStyle w:val="lementdelisteordonn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99037820">
    <w:abstractNumId w:val="10"/>
  </w:num>
  <w:num w:numId="2" w16cid:durableId="492527253">
    <w:abstractNumId w:val="11"/>
  </w:num>
  <w:num w:numId="3" w16cid:durableId="1666322528">
    <w:abstractNumId w:val="4"/>
  </w:num>
  <w:num w:numId="4" w16cid:durableId="1242522320">
    <w:abstractNumId w:val="5"/>
  </w:num>
  <w:num w:numId="5" w16cid:durableId="1259169721">
    <w:abstractNumId w:val="6"/>
  </w:num>
  <w:num w:numId="6" w16cid:durableId="460268764">
    <w:abstractNumId w:val="7"/>
  </w:num>
  <w:num w:numId="7" w16cid:durableId="901520334">
    <w:abstractNumId w:val="9"/>
  </w:num>
  <w:num w:numId="8" w16cid:durableId="2108964744">
    <w:abstractNumId w:val="0"/>
  </w:num>
  <w:num w:numId="9" w16cid:durableId="2046328480">
    <w:abstractNumId w:val="1"/>
  </w:num>
  <w:num w:numId="10" w16cid:durableId="1506166685">
    <w:abstractNumId w:val="2"/>
  </w:num>
  <w:num w:numId="11" w16cid:durableId="1203327262">
    <w:abstractNumId w:val="3"/>
  </w:num>
  <w:num w:numId="12" w16cid:durableId="131213107">
    <w:abstractNumId w:val="8"/>
  </w:num>
  <w:num w:numId="13" w16cid:durableId="1812364409">
    <w:abstractNumId w:val="13"/>
  </w:num>
  <w:num w:numId="14" w16cid:durableId="1439907519">
    <w:abstractNumId w:val="12"/>
  </w:num>
  <w:num w:numId="15" w16cid:durableId="113447404">
    <w:abstractNumId w:val="13"/>
    <w:lvlOverride w:ilvl="0">
      <w:startOverride w:val="1"/>
    </w:lvlOverride>
  </w:num>
  <w:num w:numId="16" w16cid:durableId="1874689420">
    <w:abstractNumId w:val="13"/>
    <w:lvlOverride w:ilvl="0">
      <w:startOverride w:val="1"/>
    </w:lvlOverride>
  </w:num>
  <w:num w:numId="17" w16cid:durableId="284965317">
    <w:abstractNumId w:val="13"/>
    <w:lvlOverride w:ilvl="0">
      <w:startOverride w:val="1"/>
    </w:lvlOverride>
  </w:num>
  <w:num w:numId="18" w16cid:durableId="1373572247">
    <w:abstractNumId w:val="13"/>
    <w:lvlOverride w:ilvl="0">
      <w:startOverride w:val="1"/>
    </w:lvlOverride>
  </w:num>
  <w:num w:numId="19" w16cid:durableId="1876892474">
    <w:abstractNumId w:val="13"/>
    <w:lvlOverride w:ilvl="0">
      <w:startOverride w:val="1"/>
    </w:lvlOverride>
  </w:num>
  <w:num w:numId="20" w16cid:durableId="1247882114">
    <w:abstractNumId w:val="13"/>
    <w:lvlOverride w:ilvl="0">
      <w:startOverride w:val="1"/>
    </w:lvlOverride>
  </w:num>
  <w:num w:numId="21" w16cid:durableId="1236550218">
    <w:abstractNumId w:val="13"/>
    <w:lvlOverride w:ilvl="0">
      <w:startOverride w:val="1"/>
    </w:lvlOverride>
  </w:num>
  <w:num w:numId="22" w16cid:durableId="1515875094">
    <w:abstractNumId w:val="13"/>
    <w:lvlOverride w:ilvl="0">
      <w:startOverride w:val="1"/>
    </w:lvlOverride>
  </w:num>
  <w:num w:numId="23" w16cid:durableId="2112312593">
    <w:abstractNumId w:val="13"/>
    <w:lvlOverride w:ilvl="0">
      <w:startOverride w:val="1"/>
    </w:lvlOverride>
  </w:num>
  <w:num w:numId="24" w16cid:durableId="1629044110">
    <w:abstractNumId w:val="13"/>
    <w:lvlOverride w:ilvl="0">
      <w:startOverride w:val="1"/>
    </w:lvlOverride>
  </w:num>
  <w:num w:numId="25" w16cid:durableId="949972076">
    <w:abstractNumId w:val="13"/>
    <w:lvlOverride w:ilvl="0">
      <w:startOverride w:val="1"/>
    </w:lvlOverride>
  </w:num>
  <w:num w:numId="26" w16cid:durableId="823859261">
    <w:abstractNumId w:val="13"/>
    <w:lvlOverride w:ilvl="0">
      <w:startOverride w:val="1"/>
    </w:lvlOverride>
  </w:num>
  <w:num w:numId="27" w16cid:durableId="1897426223">
    <w:abstractNumId w:val="13"/>
    <w:lvlOverride w:ilvl="0">
      <w:startOverride w:val="1"/>
    </w:lvlOverride>
  </w:num>
  <w:num w:numId="28" w16cid:durableId="1489397490">
    <w:abstractNumId w:val="13"/>
    <w:lvlOverride w:ilvl="0">
      <w:startOverride w:val="1"/>
    </w:lvlOverride>
  </w:num>
  <w:num w:numId="29" w16cid:durableId="87913112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71"/>
    <w:rsid w:val="00000896"/>
    <w:rsid w:val="0000327B"/>
    <w:rsid w:val="0000382C"/>
    <w:rsid w:val="00004C0A"/>
    <w:rsid w:val="00004D02"/>
    <w:rsid w:val="000061F8"/>
    <w:rsid w:val="00006B8F"/>
    <w:rsid w:val="00006F37"/>
    <w:rsid w:val="00007036"/>
    <w:rsid w:val="00010C14"/>
    <w:rsid w:val="000111E8"/>
    <w:rsid w:val="00011320"/>
    <w:rsid w:val="00012753"/>
    <w:rsid w:val="00012DF7"/>
    <w:rsid w:val="00013370"/>
    <w:rsid w:val="000135FA"/>
    <w:rsid w:val="00013B64"/>
    <w:rsid w:val="00014836"/>
    <w:rsid w:val="000165D6"/>
    <w:rsid w:val="000174A1"/>
    <w:rsid w:val="00020E9D"/>
    <w:rsid w:val="00021BEA"/>
    <w:rsid w:val="00021C8C"/>
    <w:rsid w:val="00022947"/>
    <w:rsid w:val="00022949"/>
    <w:rsid w:val="00023227"/>
    <w:rsid w:val="000236A8"/>
    <w:rsid w:val="00024F1B"/>
    <w:rsid w:val="000267D2"/>
    <w:rsid w:val="000272A7"/>
    <w:rsid w:val="00030835"/>
    <w:rsid w:val="00030B62"/>
    <w:rsid w:val="0003107C"/>
    <w:rsid w:val="00031939"/>
    <w:rsid w:val="00033980"/>
    <w:rsid w:val="0003508C"/>
    <w:rsid w:val="000354C9"/>
    <w:rsid w:val="00035D15"/>
    <w:rsid w:val="000363C3"/>
    <w:rsid w:val="000366FE"/>
    <w:rsid w:val="00037218"/>
    <w:rsid w:val="00037277"/>
    <w:rsid w:val="000377ED"/>
    <w:rsid w:val="00040544"/>
    <w:rsid w:val="000405B9"/>
    <w:rsid w:val="000416BB"/>
    <w:rsid w:val="00041956"/>
    <w:rsid w:val="00042836"/>
    <w:rsid w:val="00042EF5"/>
    <w:rsid w:val="0004330E"/>
    <w:rsid w:val="0004359D"/>
    <w:rsid w:val="00044742"/>
    <w:rsid w:val="00045C7E"/>
    <w:rsid w:val="00046968"/>
    <w:rsid w:val="0004746D"/>
    <w:rsid w:val="0004760E"/>
    <w:rsid w:val="00050ABE"/>
    <w:rsid w:val="00050CC1"/>
    <w:rsid w:val="0005275C"/>
    <w:rsid w:val="00054348"/>
    <w:rsid w:val="0005447F"/>
    <w:rsid w:val="00055320"/>
    <w:rsid w:val="00056C8A"/>
    <w:rsid w:val="00060BBB"/>
    <w:rsid w:val="0006144C"/>
    <w:rsid w:val="00065101"/>
    <w:rsid w:val="00065255"/>
    <w:rsid w:val="00065653"/>
    <w:rsid w:val="00067069"/>
    <w:rsid w:val="00067E4D"/>
    <w:rsid w:val="00067FAB"/>
    <w:rsid w:val="00070644"/>
    <w:rsid w:val="00070929"/>
    <w:rsid w:val="00070E27"/>
    <w:rsid w:val="00070F24"/>
    <w:rsid w:val="00072AB6"/>
    <w:rsid w:val="000736AA"/>
    <w:rsid w:val="000739D1"/>
    <w:rsid w:val="0007418B"/>
    <w:rsid w:val="00075BE2"/>
    <w:rsid w:val="00075D18"/>
    <w:rsid w:val="00075DBE"/>
    <w:rsid w:val="00077EB0"/>
    <w:rsid w:val="00080705"/>
    <w:rsid w:val="00080788"/>
    <w:rsid w:val="000817FF"/>
    <w:rsid w:val="00083B70"/>
    <w:rsid w:val="00083D7F"/>
    <w:rsid w:val="0008406A"/>
    <w:rsid w:val="000840E1"/>
    <w:rsid w:val="0008596A"/>
    <w:rsid w:val="00086664"/>
    <w:rsid w:val="00086A68"/>
    <w:rsid w:val="0008720E"/>
    <w:rsid w:val="000872EC"/>
    <w:rsid w:val="00087A10"/>
    <w:rsid w:val="00092647"/>
    <w:rsid w:val="00093D2F"/>
    <w:rsid w:val="00094B6B"/>
    <w:rsid w:val="00094C6E"/>
    <w:rsid w:val="00094EDE"/>
    <w:rsid w:val="000958F8"/>
    <w:rsid w:val="000A0060"/>
    <w:rsid w:val="000A14C2"/>
    <w:rsid w:val="000A1D88"/>
    <w:rsid w:val="000A2BAC"/>
    <w:rsid w:val="000A2E6F"/>
    <w:rsid w:val="000A3036"/>
    <w:rsid w:val="000A3F43"/>
    <w:rsid w:val="000A43CD"/>
    <w:rsid w:val="000A60DD"/>
    <w:rsid w:val="000A6A2A"/>
    <w:rsid w:val="000B12D7"/>
    <w:rsid w:val="000B285C"/>
    <w:rsid w:val="000B55AB"/>
    <w:rsid w:val="000B5C8D"/>
    <w:rsid w:val="000B642F"/>
    <w:rsid w:val="000B7B9C"/>
    <w:rsid w:val="000C23B2"/>
    <w:rsid w:val="000C2433"/>
    <w:rsid w:val="000C267A"/>
    <w:rsid w:val="000C5440"/>
    <w:rsid w:val="000D0385"/>
    <w:rsid w:val="000D0A57"/>
    <w:rsid w:val="000D1729"/>
    <w:rsid w:val="000D17FC"/>
    <w:rsid w:val="000D267B"/>
    <w:rsid w:val="000D2BEC"/>
    <w:rsid w:val="000D54EA"/>
    <w:rsid w:val="000D5BEB"/>
    <w:rsid w:val="000D6279"/>
    <w:rsid w:val="000D6B42"/>
    <w:rsid w:val="000D7CD4"/>
    <w:rsid w:val="000E3B7D"/>
    <w:rsid w:val="000E3EA9"/>
    <w:rsid w:val="000E515B"/>
    <w:rsid w:val="000E58F6"/>
    <w:rsid w:val="000E5B75"/>
    <w:rsid w:val="000F1433"/>
    <w:rsid w:val="000F19AB"/>
    <w:rsid w:val="000F1EF6"/>
    <w:rsid w:val="000F4087"/>
    <w:rsid w:val="000F4B45"/>
    <w:rsid w:val="000F5ABA"/>
    <w:rsid w:val="000F5E67"/>
    <w:rsid w:val="000F6326"/>
    <w:rsid w:val="000F7887"/>
    <w:rsid w:val="0010095F"/>
    <w:rsid w:val="001033BD"/>
    <w:rsid w:val="0010374D"/>
    <w:rsid w:val="001037B7"/>
    <w:rsid w:val="0010454F"/>
    <w:rsid w:val="00104671"/>
    <w:rsid w:val="0010468E"/>
    <w:rsid w:val="00105430"/>
    <w:rsid w:val="0010591D"/>
    <w:rsid w:val="00105A70"/>
    <w:rsid w:val="00106E55"/>
    <w:rsid w:val="00106F01"/>
    <w:rsid w:val="00110142"/>
    <w:rsid w:val="00110212"/>
    <w:rsid w:val="001112AC"/>
    <w:rsid w:val="00111785"/>
    <w:rsid w:val="00112002"/>
    <w:rsid w:val="00113A7A"/>
    <w:rsid w:val="00113B41"/>
    <w:rsid w:val="001149F0"/>
    <w:rsid w:val="00115CD6"/>
    <w:rsid w:val="00116553"/>
    <w:rsid w:val="001169C6"/>
    <w:rsid w:val="00117164"/>
    <w:rsid w:val="0012148F"/>
    <w:rsid w:val="001216CC"/>
    <w:rsid w:val="00123132"/>
    <w:rsid w:val="0012357B"/>
    <w:rsid w:val="001237BC"/>
    <w:rsid w:val="0012381A"/>
    <w:rsid w:val="00123AC9"/>
    <w:rsid w:val="00123E3F"/>
    <w:rsid w:val="00124D87"/>
    <w:rsid w:val="00125E3C"/>
    <w:rsid w:val="001267CE"/>
    <w:rsid w:val="00127046"/>
    <w:rsid w:val="00127342"/>
    <w:rsid w:val="001301B9"/>
    <w:rsid w:val="0013040D"/>
    <w:rsid w:val="00131238"/>
    <w:rsid w:val="0013299B"/>
    <w:rsid w:val="001331C2"/>
    <w:rsid w:val="001362A0"/>
    <w:rsid w:val="00137312"/>
    <w:rsid w:val="00137DD0"/>
    <w:rsid w:val="0014098F"/>
    <w:rsid w:val="00140A87"/>
    <w:rsid w:val="0014102D"/>
    <w:rsid w:val="0014157C"/>
    <w:rsid w:val="001418C4"/>
    <w:rsid w:val="00142947"/>
    <w:rsid w:val="00143791"/>
    <w:rsid w:val="00143FD2"/>
    <w:rsid w:val="001452CD"/>
    <w:rsid w:val="00145B54"/>
    <w:rsid w:val="00150472"/>
    <w:rsid w:val="00150777"/>
    <w:rsid w:val="00150A2C"/>
    <w:rsid w:val="001524AF"/>
    <w:rsid w:val="0015271F"/>
    <w:rsid w:val="00153A54"/>
    <w:rsid w:val="001543B9"/>
    <w:rsid w:val="0015488E"/>
    <w:rsid w:val="0015602E"/>
    <w:rsid w:val="001564A4"/>
    <w:rsid w:val="00160325"/>
    <w:rsid w:val="00160855"/>
    <w:rsid w:val="00161E24"/>
    <w:rsid w:val="00162257"/>
    <w:rsid w:val="00162554"/>
    <w:rsid w:val="00163225"/>
    <w:rsid w:val="00163AE1"/>
    <w:rsid w:val="00164979"/>
    <w:rsid w:val="00164CBC"/>
    <w:rsid w:val="0016637C"/>
    <w:rsid w:val="00166464"/>
    <w:rsid w:val="001665F5"/>
    <w:rsid w:val="00166D75"/>
    <w:rsid w:val="0016733B"/>
    <w:rsid w:val="00167868"/>
    <w:rsid w:val="00167A69"/>
    <w:rsid w:val="00171F03"/>
    <w:rsid w:val="001722C7"/>
    <w:rsid w:val="001724A6"/>
    <w:rsid w:val="001724F3"/>
    <w:rsid w:val="00172A79"/>
    <w:rsid w:val="00172DEE"/>
    <w:rsid w:val="00172EFF"/>
    <w:rsid w:val="00174FE4"/>
    <w:rsid w:val="00175159"/>
    <w:rsid w:val="00175FC3"/>
    <w:rsid w:val="00177497"/>
    <w:rsid w:val="001807CC"/>
    <w:rsid w:val="00180A27"/>
    <w:rsid w:val="00180A3A"/>
    <w:rsid w:val="00183A45"/>
    <w:rsid w:val="00184DC8"/>
    <w:rsid w:val="00186483"/>
    <w:rsid w:val="0018654D"/>
    <w:rsid w:val="001869A7"/>
    <w:rsid w:val="001869C6"/>
    <w:rsid w:val="0018792B"/>
    <w:rsid w:val="00187B19"/>
    <w:rsid w:val="00191DC9"/>
    <w:rsid w:val="001923CB"/>
    <w:rsid w:val="00192400"/>
    <w:rsid w:val="00192557"/>
    <w:rsid w:val="00192AF3"/>
    <w:rsid w:val="00195DCC"/>
    <w:rsid w:val="00197900"/>
    <w:rsid w:val="001A06C8"/>
    <w:rsid w:val="001A0FE8"/>
    <w:rsid w:val="001A1D49"/>
    <w:rsid w:val="001A3F83"/>
    <w:rsid w:val="001A5AC4"/>
    <w:rsid w:val="001A63A8"/>
    <w:rsid w:val="001A68B4"/>
    <w:rsid w:val="001A6942"/>
    <w:rsid w:val="001A6A5F"/>
    <w:rsid w:val="001B262E"/>
    <w:rsid w:val="001B36F1"/>
    <w:rsid w:val="001B5090"/>
    <w:rsid w:val="001B5FB9"/>
    <w:rsid w:val="001B619B"/>
    <w:rsid w:val="001B6431"/>
    <w:rsid w:val="001B7F6F"/>
    <w:rsid w:val="001C08E3"/>
    <w:rsid w:val="001C277B"/>
    <w:rsid w:val="001C33D0"/>
    <w:rsid w:val="001C3D2D"/>
    <w:rsid w:val="001C4080"/>
    <w:rsid w:val="001C46E2"/>
    <w:rsid w:val="001C6350"/>
    <w:rsid w:val="001C6FF0"/>
    <w:rsid w:val="001D4900"/>
    <w:rsid w:val="001D4E35"/>
    <w:rsid w:val="001D6D5E"/>
    <w:rsid w:val="001D794A"/>
    <w:rsid w:val="001D7C01"/>
    <w:rsid w:val="001E0FB9"/>
    <w:rsid w:val="001E289F"/>
    <w:rsid w:val="001E30BF"/>
    <w:rsid w:val="001E5B91"/>
    <w:rsid w:val="001E6411"/>
    <w:rsid w:val="001E7212"/>
    <w:rsid w:val="001E783E"/>
    <w:rsid w:val="001F03BB"/>
    <w:rsid w:val="001F1B2E"/>
    <w:rsid w:val="001F502B"/>
    <w:rsid w:val="001F57C1"/>
    <w:rsid w:val="001F6D05"/>
    <w:rsid w:val="001F7CA1"/>
    <w:rsid w:val="0020152C"/>
    <w:rsid w:val="00201758"/>
    <w:rsid w:val="00201B2C"/>
    <w:rsid w:val="00201FFB"/>
    <w:rsid w:val="00202E71"/>
    <w:rsid w:val="00203440"/>
    <w:rsid w:val="002038C5"/>
    <w:rsid w:val="0020404D"/>
    <w:rsid w:val="00204A15"/>
    <w:rsid w:val="00205216"/>
    <w:rsid w:val="002055DD"/>
    <w:rsid w:val="00206416"/>
    <w:rsid w:val="0020739E"/>
    <w:rsid w:val="00207929"/>
    <w:rsid w:val="00213EF0"/>
    <w:rsid w:val="00214476"/>
    <w:rsid w:val="00214B20"/>
    <w:rsid w:val="002206AB"/>
    <w:rsid w:val="00220B69"/>
    <w:rsid w:val="002210C9"/>
    <w:rsid w:val="00221109"/>
    <w:rsid w:val="00224E01"/>
    <w:rsid w:val="00225BBD"/>
    <w:rsid w:val="0022760A"/>
    <w:rsid w:val="0022770D"/>
    <w:rsid w:val="002312B1"/>
    <w:rsid w:val="00231C27"/>
    <w:rsid w:val="002328EB"/>
    <w:rsid w:val="00233166"/>
    <w:rsid w:val="00235C77"/>
    <w:rsid w:val="00235CE7"/>
    <w:rsid w:val="00235DB3"/>
    <w:rsid w:val="00236227"/>
    <w:rsid w:val="00236EFD"/>
    <w:rsid w:val="002376C2"/>
    <w:rsid w:val="00240132"/>
    <w:rsid w:val="00240F6B"/>
    <w:rsid w:val="00240F71"/>
    <w:rsid w:val="002419DE"/>
    <w:rsid w:val="002420A2"/>
    <w:rsid w:val="00242339"/>
    <w:rsid w:val="002428C4"/>
    <w:rsid w:val="002431AB"/>
    <w:rsid w:val="002435D7"/>
    <w:rsid w:val="0024464E"/>
    <w:rsid w:val="002449A8"/>
    <w:rsid w:val="002462E6"/>
    <w:rsid w:val="00246765"/>
    <w:rsid w:val="00246F82"/>
    <w:rsid w:val="00246FDB"/>
    <w:rsid w:val="002516DD"/>
    <w:rsid w:val="0025196C"/>
    <w:rsid w:val="00252549"/>
    <w:rsid w:val="00252794"/>
    <w:rsid w:val="00253816"/>
    <w:rsid w:val="00253DFC"/>
    <w:rsid w:val="00255157"/>
    <w:rsid w:val="00255B0B"/>
    <w:rsid w:val="002566E0"/>
    <w:rsid w:val="0025761F"/>
    <w:rsid w:val="002615A4"/>
    <w:rsid w:val="0026205E"/>
    <w:rsid w:val="00262864"/>
    <w:rsid w:val="002629BC"/>
    <w:rsid w:val="00263D7B"/>
    <w:rsid w:val="00264DD9"/>
    <w:rsid w:val="002660A1"/>
    <w:rsid w:val="002663D7"/>
    <w:rsid w:val="002674C5"/>
    <w:rsid w:val="00267BBC"/>
    <w:rsid w:val="00270633"/>
    <w:rsid w:val="00270B78"/>
    <w:rsid w:val="00270F77"/>
    <w:rsid w:val="00273270"/>
    <w:rsid w:val="00273461"/>
    <w:rsid w:val="00273821"/>
    <w:rsid w:val="002739FE"/>
    <w:rsid w:val="00273E60"/>
    <w:rsid w:val="002752A8"/>
    <w:rsid w:val="00276420"/>
    <w:rsid w:val="00276D45"/>
    <w:rsid w:val="0027799C"/>
    <w:rsid w:val="00283623"/>
    <w:rsid w:val="002846B8"/>
    <w:rsid w:val="00285E04"/>
    <w:rsid w:val="00290AD5"/>
    <w:rsid w:val="002936C7"/>
    <w:rsid w:val="00293D3C"/>
    <w:rsid w:val="00293E00"/>
    <w:rsid w:val="00294F3E"/>
    <w:rsid w:val="00294F52"/>
    <w:rsid w:val="00295450"/>
    <w:rsid w:val="0029580F"/>
    <w:rsid w:val="002A0265"/>
    <w:rsid w:val="002A035D"/>
    <w:rsid w:val="002A0607"/>
    <w:rsid w:val="002A0B7E"/>
    <w:rsid w:val="002A0CDF"/>
    <w:rsid w:val="002A127F"/>
    <w:rsid w:val="002A2A39"/>
    <w:rsid w:val="002A420B"/>
    <w:rsid w:val="002A497A"/>
    <w:rsid w:val="002A498E"/>
    <w:rsid w:val="002A5023"/>
    <w:rsid w:val="002A7AB2"/>
    <w:rsid w:val="002B0297"/>
    <w:rsid w:val="002B0651"/>
    <w:rsid w:val="002B189D"/>
    <w:rsid w:val="002B1BB0"/>
    <w:rsid w:val="002B2AEF"/>
    <w:rsid w:val="002B3A50"/>
    <w:rsid w:val="002B45EF"/>
    <w:rsid w:val="002B4936"/>
    <w:rsid w:val="002B5D74"/>
    <w:rsid w:val="002B6135"/>
    <w:rsid w:val="002B7F23"/>
    <w:rsid w:val="002C22B9"/>
    <w:rsid w:val="002C39C8"/>
    <w:rsid w:val="002C55A9"/>
    <w:rsid w:val="002C5654"/>
    <w:rsid w:val="002C59B9"/>
    <w:rsid w:val="002C6100"/>
    <w:rsid w:val="002C6AB6"/>
    <w:rsid w:val="002D0C96"/>
    <w:rsid w:val="002D0DFE"/>
    <w:rsid w:val="002D1560"/>
    <w:rsid w:val="002D15DF"/>
    <w:rsid w:val="002D15F0"/>
    <w:rsid w:val="002D2F94"/>
    <w:rsid w:val="002D478C"/>
    <w:rsid w:val="002D49BF"/>
    <w:rsid w:val="002D5053"/>
    <w:rsid w:val="002D531F"/>
    <w:rsid w:val="002D59E5"/>
    <w:rsid w:val="002D5A23"/>
    <w:rsid w:val="002D6312"/>
    <w:rsid w:val="002D7663"/>
    <w:rsid w:val="002D7A9B"/>
    <w:rsid w:val="002E0248"/>
    <w:rsid w:val="002E0835"/>
    <w:rsid w:val="002E0DE2"/>
    <w:rsid w:val="002E15D6"/>
    <w:rsid w:val="002E31CE"/>
    <w:rsid w:val="002E331A"/>
    <w:rsid w:val="002E352E"/>
    <w:rsid w:val="002E3D29"/>
    <w:rsid w:val="002E4C1D"/>
    <w:rsid w:val="002E633F"/>
    <w:rsid w:val="002E7423"/>
    <w:rsid w:val="002F0D01"/>
    <w:rsid w:val="002F1697"/>
    <w:rsid w:val="002F1B72"/>
    <w:rsid w:val="002F40D1"/>
    <w:rsid w:val="002F46A5"/>
    <w:rsid w:val="002F67A4"/>
    <w:rsid w:val="002F7065"/>
    <w:rsid w:val="002F79DF"/>
    <w:rsid w:val="002F7B1A"/>
    <w:rsid w:val="002F7D9A"/>
    <w:rsid w:val="002F7E59"/>
    <w:rsid w:val="00300969"/>
    <w:rsid w:val="00301AC6"/>
    <w:rsid w:val="00301DE9"/>
    <w:rsid w:val="003029CB"/>
    <w:rsid w:val="0030344D"/>
    <w:rsid w:val="00303D1E"/>
    <w:rsid w:val="00303EC5"/>
    <w:rsid w:val="00305258"/>
    <w:rsid w:val="00305DFD"/>
    <w:rsid w:val="00306BEF"/>
    <w:rsid w:val="00307A35"/>
    <w:rsid w:val="00307B89"/>
    <w:rsid w:val="00311E58"/>
    <w:rsid w:val="00312C78"/>
    <w:rsid w:val="0031473C"/>
    <w:rsid w:val="00315118"/>
    <w:rsid w:val="003156FD"/>
    <w:rsid w:val="0031744F"/>
    <w:rsid w:val="00317BD7"/>
    <w:rsid w:val="00320808"/>
    <w:rsid w:val="00320D39"/>
    <w:rsid w:val="003225FD"/>
    <w:rsid w:val="0032492A"/>
    <w:rsid w:val="00324B19"/>
    <w:rsid w:val="00324C86"/>
    <w:rsid w:val="00327295"/>
    <w:rsid w:val="003273B6"/>
    <w:rsid w:val="00332413"/>
    <w:rsid w:val="00332D6F"/>
    <w:rsid w:val="0033585C"/>
    <w:rsid w:val="003359D3"/>
    <w:rsid w:val="00335EF6"/>
    <w:rsid w:val="00336410"/>
    <w:rsid w:val="00336931"/>
    <w:rsid w:val="00337203"/>
    <w:rsid w:val="00340294"/>
    <w:rsid w:val="0034126D"/>
    <w:rsid w:val="00341FBA"/>
    <w:rsid w:val="00344C3A"/>
    <w:rsid w:val="00344E90"/>
    <w:rsid w:val="00345230"/>
    <w:rsid w:val="0034558C"/>
    <w:rsid w:val="003458DA"/>
    <w:rsid w:val="00345CED"/>
    <w:rsid w:val="00346F41"/>
    <w:rsid w:val="00347656"/>
    <w:rsid w:val="003477B8"/>
    <w:rsid w:val="00351E23"/>
    <w:rsid w:val="00352DA1"/>
    <w:rsid w:val="00353CE5"/>
    <w:rsid w:val="0035467F"/>
    <w:rsid w:val="003549AF"/>
    <w:rsid w:val="00355993"/>
    <w:rsid w:val="00356730"/>
    <w:rsid w:val="00357386"/>
    <w:rsid w:val="00360646"/>
    <w:rsid w:val="00361DA1"/>
    <w:rsid w:val="003623DC"/>
    <w:rsid w:val="00362976"/>
    <w:rsid w:val="00362B48"/>
    <w:rsid w:val="003660E2"/>
    <w:rsid w:val="003669B0"/>
    <w:rsid w:val="003701F9"/>
    <w:rsid w:val="0037042D"/>
    <w:rsid w:val="003715B6"/>
    <w:rsid w:val="00371B0B"/>
    <w:rsid w:val="0037302C"/>
    <w:rsid w:val="003754A9"/>
    <w:rsid w:val="003767CD"/>
    <w:rsid w:val="00376D34"/>
    <w:rsid w:val="0037742B"/>
    <w:rsid w:val="003801ED"/>
    <w:rsid w:val="003812F7"/>
    <w:rsid w:val="003815E4"/>
    <w:rsid w:val="00384D89"/>
    <w:rsid w:val="00384FBC"/>
    <w:rsid w:val="00385E23"/>
    <w:rsid w:val="003866B7"/>
    <w:rsid w:val="00386E98"/>
    <w:rsid w:val="003905C2"/>
    <w:rsid w:val="00390F45"/>
    <w:rsid w:val="00391094"/>
    <w:rsid w:val="00393AB4"/>
    <w:rsid w:val="003A07F7"/>
    <w:rsid w:val="003A20BD"/>
    <w:rsid w:val="003A2189"/>
    <w:rsid w:val="003A38AD"/>
    <w:rsid w:val="003A3C6A"/>
    <w:rsid w:val="003A4B62"/>
    <w:rsid w:val="003A7298"/>
    <w:rsid w:val="003A7F7B"/>
    <w:rsid w:val="003B0151"/>
    <w:rsid w:val="003B0363"/>
    <w:rsid w:val="003B0793"/>
    <w:rsid w:val="003B1A62"/>
    <w:rsid w:val="003B1BE3"/>
    <w:rsid w:val="003B2142"/>
    <w:rsid w:val="003B2D84"/>
    <w:rsid w:val="003B2DE2"/>
    <w:rsid w:val="003B48E8"/>
    <w:rsid w:val="003B4E72"/>
    <w:rsid w:val="003B6985"/>
    <w:rsid w:val="003B7746"/>
    <w:rsid w:val="003C1D91"/>
    <w:rsid w:val="003C3249"/>
    <w:rsid w:val="003C443D"/>
    <w:rsid w:val="003C5A1D"/>
    <w:rsid w:val="003C5CE4"/>
    <w:rsid w:val="003C6946"/>
    <w:rsid w:val="003C6BF5"/>
    <w:rsid w:val="003C7002"/>
    <w:rsid w:val="003C722D"/>
    <w:rsid w:val="003C724F"/>
    <w:rsid w:val="003C7865"/>
    <w:rsid w:val="003D090E"/>
    <w:rsid w:val="003D185E"/>
    <w:rsid w:val="003D27CD"/>
    <w:rsid w:val="003D35B4"/>
    <w:rsid w:val="003D3B46"/>
    <w:rsid w:val="003D3BD4"/>
    <w:rsid w:val="003D3C23"/>
    <w:rsid w:val="003D3F4A"/>
    <w:rsid w:val="003D6B4F"/>
    <w:rsid w:val="003D7B6B"/>
    <w:rsid w:val="003D7DB1"/>
    <w:rsid w:val="003E1BEF"/>
    <w:rsid w:val="003E2A73"/>
    <w:rsid w:val="003E2BED"/>
    <w:rsid w:val="003E31D7"/>
    <w:rsid w:val="003E34CD"/>
    <w:rsid w:val="003E46B7"/>
    <w:rsid w:val="003E474D"/>
    <w:rsid w:val="003E4C12"/>
    <w:rsid w:val="003E5407"/>
    <w:rsid w:val="003E64DF"/>
    <w:rsid w:val="003E71DC"/>
    <w:rsid w:val="003E71FB"/>
    <w:rsid w:val="003E76BA"/>
    <w:rsid w:val="003F0547"/>
    <w:rsid w:val="003F2215"/>
    <w:rsid w:val="003F32F8"/>
    <w:rsid w:val="003F3DE0"/>
    <w:rsid w:val="003F432D"/>
    <w:rsid w:val="003F52E9"/>
    <w:rsid w:val="003F59A9"/>
    <w:rsid w:val="003F6198"/>
    <w:rsid w:val="004018BA"/>
    <w:rsid w:val="00401A49"/>
    <w:rsid w:val="00401AF3"/>
    <w:rsid w:val="0040264C"/>
    <w:rsid w:val="00403FFB"/>
    <w:rsid w:val="00404610"/>
    <w:rsid w:val="00404D74"/>
    <w:rsid w:val="00404F6A"/>
    <w:rsid w:val="004053F4"/>
    <w:rsid w:val="0040657F"/>
    <w:rsid w:val="00407271"/>
    <w:rsid w:val="00411929"/>
    <w:rsid w:val="00411B2D"/>
    <w:rsid w:val="00411B35"/>
    <w:rsid w:val="00412410"/>
    <w:rsid w:val="0041385E"/>
    <w:rsid w:val="00414801"/>
    <w:rsid w:val="004205DE"/>
    <w:rsid w:val="0042085F"/>
    <w:rsid w:val="00422F31"/>
    <w:rsid w:val="00423E97"/>
    <w:rsid w:val="00424557"/>
    <w:rsid w:val="00431209"/>
    <w:rsid w:val="004312E8"/>
    <w:rsid w:val="00431845"/>
    <w:rsid w:val="004329EF"/>
    <w:rsid w:val="004332D7"/>
    <w:rsid w:val="00433691"/>
    <w:rsid w:val="0043372D"/>
    <w:rsid w:val="00435380"/>
    <w:rsid w:val="004364FC"/>
    <w:rsid w:val="00436599"/>
    <w:rsid w:val="00436B95"/>
    <w:rsid w:val="00440094"/>
    <w:rsid w:val="00440D99"/>
    <w:rsid w:val="00441714"/>
    <w:rsid w:val="00441919"/>
    <w:rsid w:val="004419E6"/>
    <w:rsid w:val="00441DB3"/>
    <w:rsid w:val="004422A6"/>
    <w:rsid w:val="00442A37"/>
    <w:rsid w:val="00443365"/>
    <w:rsid w:val="00444AA1"/>
    <w:rsid w:val="00444E1D"/>
    <w:rsid w:val="00445B57"/>
    <w:rsid w:val="00445C8D"/>
    <w:rsid w:val="00450CE7"/>
    <w:rsid w:val="0045158B"/>
    <w:rsid w:val="00452201"/>
    <w:rsid w:val="004526D9"/>
    <w:rsid w:val="00454D70"/>
    <w:rsid w:val="004561D1"/>
    <w:rsid w:val="004565B1"/>
    <w:rsid w:val="00457AFE"/>
    <w:rsid w:val="00461962"/>
    <w:rsid w:val="00462547"/>
    <w:rsid w:val="0046270F"/>
    <w:rsid w:val="00464171"/>
    <w:rsid w:val="00464229"/>
    <w:rsid w:val="0046557B"/>
    <w:rsid w:val="004660E4"/>
    <w:rsid w:val="00467458"/>
    <w:rsid w:val="0046791D"/>
    <w:rsid w:val="004705CE"/>
    <w:rsid w:val="00473815"/>
    <w:rsid w:val="004741E6"/>
    <w:rsid w:val="0047578E"/>
    <w:rsid w:val="00475C0F"/>
    <w:rsid w:val="00476520"/>
    <w:rsid w:val="004766BE"/>
    <w:rsid w:val="00476DA5"/>
    <w:rsid w:val="00477230"/>
    <w:rsid w:val="0047745A"/>
    <w:rsid w:val="00477EBC"/>
    <w:rsid w:val="004807F2"/>
    <w:rsid w:val="004824C3"/>
    <w:rsid w:val="00482776"/>
    <w:rsid w:val="004829D1"/>
    <w:rsid w:val="00482AB3"/>
    <w:rsid w:val="00482F99"/>
    <w:rsid w:val="0048312C"/>
    <w:rsid w:val="00483D6B"/>
    <w:rsid w:val="00484A6B"/>
    <w:rsid w:val="00485343"/>
    <w:rsid w:val="0048593B"/>
    <w:rsid w:val="0048652B"/>
    <w:rsid w:val="00487406"/>
    <w:rsid w:val="00490DCA"/>
    <w:rsid w:val="00492179"/>
    <w:rsid w:val="004925DA"/>
    <w:rsid w:val="00492ACD"/>
    <w:rsid w:val="00494D1C"/>
    <w:rsid w:val="00495AB3"/>
    <w:rsid w:val="004961B4"/>
    <w:rsid w:val="0049776A"/>
    <w:rsid w:val="00497A81"/>
    <w:rsid w:val="004A030B"/>
    <w:rsid w:val="004A199A"/>
    <w:rsid w:val="004A2542"/>
    <w:rsid w:val="004A36A9"/>
    <w:rsid w:val="004A43A9"/>
    <w:rsid w:val="004A539C"/>
    <w:rsid w:val="004A63CC"/>
    <w:rsid w:val="004B24BD"/>
    <w:rsid w:val="004B35F6"/>
    <w:rsid w:val="004B48A2"/>
    <w:rsid w:val="004B48B5"/>
    <w:rsid w:val="004B5A70"/>
    <w:rsid w:val="004B6688"/>
    <w:rsid w:val="004C0A98"/>
    <w:rsid w:val="004C0CA2"/>
    <w:rsid w:val="004C1A3D"/>
    <w:rsid w:val="004C207D"/>
    <w:rsid w:val="004C2DAB"/>
    <w:rsid w:val="004C3063"/>
    <w:rsid w:val="004C3473"/>
    <w:rsid w:val="004C5AD3"/>
    <w:rsid w:val="004C7831"/>
    <w:rsid w:val="004C7C2E"/>
    <w:rsid w:val="004D153F"/>
    <w:rsid w:val="004D3627"/>
    <w:rsid w:val="004D3A40"/>
    <w:rsid w:val="004D3F09"/>
    <w:rsid w:val="004D48AE"/>
    <w:rsid w:val="004D4B67"/>
    <w:rsid w:val="004D5F56"/>
    <w:rsid w:val="004D6D5C"/>
    <w:rsid w:val="004E02C8"/>
    <w:rsid w:val="004E0573"/>
    <w:rsid w:val="004E238F"/>
    <w:rsid w:val="004E379C"/>
    <w:rsid w:val="004E3E88"/>
    <w:rsid w:val="004E4FB6"/>
    <w:rsid w:val="004E6EE7"/>
    <w:rsid w:val="004E7E67"/>
    <w:rsid w:val="004F0B75"/>
    <w:rsid w:val="004F1521"/>
    <w:rsid w:val="004F2293"/>
    <w:rsid w:val="004F2EB4"/>
    <w:rsid w:val="004F3E15"/>
    <w:rsid w:val="004F4730"/>
    <w:rsid w:val="004F4AC3"/>
    <w:rsid w:val="004F4BA4"/>
    <w:rsid w:val="004F5E66"/>
    <w:rsid w:val="004F65D7"/>
    <w:rsid w:val="004F7482"/>
    <w:rsid w:val="004F7D73"/>
    <w:rsid w:val="005017E0"/>
    <w:rsid w:val="00501DBD"/>
    <w:rsid w:val="0050369F"/>
    <w:rsid w:val="00504063"/>
    <w:rsid w:val="0050473A"/>
    <w:rsid w:val="00506761"/>
    <w:rsid w:val="00510AA8"/>
    <w:rsid w:val="005116E2"/>
    <w:rsid w:val="00511943"/>
    <w:rsid w:val="00511D6C"/>
    <w:rsid w:val="00513203"/>
    <w:rsid w:val="005137D8"/>
    <w:rsid w:val="005138B9"/>
    <w:rsid w:val="00513B53"/>
    <w:rsid w:val="00514701"/>
    <w:rsid w:val="0051495A"/>
    <w:rsid w:val="00515211"/>
    <w:rsid w:val="0051565D"/>
    <w:rsid w:val="00517FC8"/>
    <w:rsid w:val="0052035F"/>
    <w:rsid w:val="00520FB5"/>
    <w:rsid w:val="00521288"/>
    <w:rsid w:val="005215A2"/>
    <w:rsid w:val="005216C7"/>
    <w:rsid w:val="005238FF"/>
    <w:rsid w:val="00524D51"/>
    <w:rsid w:val="00525E1E"/>
    <w:rsid w:val="005267FB"/>
    <w:rsid w:val="0052797E"/>
    <w:rsid w:val="00527ED1"/>
    <w:rsid w:val="0053043C"/>
    <w:rsid w:val="00531E54"/>
    <w:rsid w:val="0053253B"/>
    <w:rsid w:val="005336BB"/>
    <w:rsid w:val="00533E96"/>
    <w:rsid w:val="00534434"/>
    <w:rsid w:val="00534F77"/>
    <w:rsid w:val="0053681A"/>
    <w:rsid w:val="005372CE"/>
    <w:rsid w:val="005372D2"/>
    <w:rsid w:val="00537A8F"/>
    <w:rsid w:val="005409B7"/>
    <w:rsid w:val="00542377"/>
    <w:rsid w:val="005458A7"/>
    <w:rsid w:val="00546095"/>
    <w:rsid w:val="005468F9"/>
    <w:rsid w:val="00550988"/>
    <w:rsid w:val="005510FB"/>
    <w:rsid w:val="005532EC"/>
    <w:rsid w:val="00553598"/>
    <w:rsid w:val="005548E8"/>
    <w:rsid w:val="00554AC1"/>
    <w:rsid w:val="00555187"/>
    <w:rsid w:val="005552CF"/>
    <w:rsid w:val="00555D6B"/>
    <w:rsid w:val="005562FB"/>
    <w:rsid w:val="0055720E"/>
    <w:rsid w:val="00561F4C"/>
    <w:rsid w:val="005635BA"/>
    <w:rsid w:val="005669F1"/>
    <w:rsid w:val="0056772F"/>
    <w:rsid w:val="00567782"/>
    <w:rsid w:val="00567F49"/>
    <w:rsid w:val="00571BB4"/>
    <w:rsid w:val="00573CD9"/>
    <w:rsid w:val="005749AC"/>
    <w:rsid w:val="00576AD1"/>
    <w:rsid w:val="00577A2C"/>
    <w:rsid w:val="00584566"/>
    <w:rsid w:val="00584EE4"/>
    <w:rsid w:val="00585439"/>
    <w:rsid w:val="005854D0"/>
    <w:rsid w:val="0058661D"/>
    <w:rsid w:val="00586908"/>
    <w:rsid w:val="00587331"/>
    <w:rsid w:val="0058774F"/>
    <w:rsid w:val="00590F14"/>
    <w:rsid w:val="00590FF0"/>
    <w:rsid w:val="005913E4"/>
    <w:rsid w:val="00591811"/>
    <w:rsid w:val="00592272"/>
    <w:rsid w:val="0059301F"/>
    <w:rsid w:val="0059347A"/>
    <w:rsid w:val="0059449D"/>
    <w:rsid w:val="00594EBE"/>
    <w:rsid w:val="005950A4"/>
    <w:rsid w:val="00595C4E"/>
    <w:rsid w:val="00597EA1"/>
    <w:rsid w:val="005A007E"/>
    <w:rsid w:val="005A01A2"/>
    <w:rsid w:val="005A114C"/>
    <w:rsid w:val="005A2E57"/>
    <w:rsid w:val="005A3B08"/>
    <w:rsid w:val="005A58C0"/>
    <w:rsid w:val="005A6DDB"/>
    <w:rsid w:val="005A6FE4"/>
    <w:rsid w:val="005A7327"/>
    <w:rsid w:val="005A74C2"/>
    <w:rsid w:val="005A761D"/>
    <w:rsid w:val="005B27E9"/>
    <w:rsid w:val="005B516F"/>
    <w:rsid w:val="005B5ED7"/>
    <w:rsid w:val="005B5F05"/>
    <w:rsid w:val="005B64DB"/>
    <w:rsid w:val="005B7207"/>
    <w:rsid w:val="005B7CF9"/>
    <w:rsid w:val="005C0DAF"/>
    <w:rsid w:val="005C17B9"/>
    <w:rsid w:val="005C3880"/>
    <w:rsid w:val="005C3B1C"/>
    <w:rsid w:val="005C4582"/>
    <w:rsid w:val="005C5AF8"/>
    <w:rsid w:val="005C65D4"/>
    <w:rsid w:val="005C7BBE"/>
    <w:rsid w:val="005D0ADB"/>
    <w:rsid w:val="005D0EED"/>
    <w:rsid w:val="005D1A5D"/>
    <w:rsid w:val="005D228F"/>
    <w:rsid w:val="005D2F82"/>
    <w:rsid w:val="005D40B8"/>
    <w:rsid w:val="005D43A2"/>
    <w:rsid w:val="005D4CE3"/>
    <w:rsid w:val="005D5EF5"/>
    <w:rsid w:val="005D6E58"/>
    <w:rsid w:val="005D6F7C"/>
    <w:rsid w:val="005E02A5"/>
    <w:rsid w:val="005E04CE"/>
    <w:rsid w:val="005E1875"/>
    <w:rsid w:val="005E1CB9"/>
    <w:rsid w:val="005E2764"/>
    <w:rsid w:val="005E27E8"/>
    <w:rsid w:val="005E351B"/>
    <w:rsid w:val="005E43C7"/>
    <w:rsid w:val="005E4867"/>
    <w:rsid w:val="005E4D08"/>
    <w:rsid w:val="005E5687"/>
    <w:rsid w:val="005F0EAA"/>
    <w:rsid w:val="005F1C1E"/>
    <w:rsid w:val="005F225A"/>
    <w:rsid w:val="005F2ADB"/>
    <w:rsid w:val="005F3C35"/>
    <w:rsid w:val="005F5494"/>
    <w:rsid w:val="005F5DFC"/>
    <w:rsid w:val="005F705E"/>
    <w:rsid w:val="005F7C94"/>
    <w:rsid w:val="005F7DE8"/>
    <w:rsid w:val="006002D8"/>
    <w:rsid w:val="006002FC"/>
    <w:rsid w:val="006018FF"/>
    <w:rsid w:val="00603827"/>
    <w:rsid w:val="00603BFE"/>
    <w:rsid w:val="0060508B"/>
    <w:rsid w:val="00605699"/>
    <w:rsid w:val="006060D9"/>
    <w:rsid w:val="006069DB"/>
    <w:rsid w:val="00606B7F"/>
    <w:rsid w:val="00607ED3"/>
    <w:rsid w:val="0061078A"/>
    <w:rsid w:val="0061137C"/>
    <w:rsid w:val="0061178D"/>
    <w:rsid w:val="0061254D"/>
    <w:rsid w:val="006129D3"/>
    <w:rsid w:val="00614471"/>
    <w:rsid w:val="0061462A"/>
    <w:rsid w:val="00616490"/>
    <w:rsid w:val="00617187"/>
    <w:rsid w:val="00617264"/>
    <w:rsid w:val="00617994"/>
    <w:rsid w:val="00622BC2"/>
    <w:rsid w:val="00622C1B"/>
    <w:rsid w:val="00622EFA"/>
    <w:rsid w:val="006239C4"/>
    <w:rsid w:val="0062495A"/>
    <w:rsid w:val="00624991"/>
    <w:rsid w:val="0062684A"/>
    <w:rsid w:val="00626DEB"/>
    <w:rsid w:val="0062773F"/>
    <w:rsid w:val="00627B65"/>
    <w:rsid w:val="00630C4F"/>
    <w:rsid w:val="00632312"/>
    <w:rsid w:val="006329D1"/>
    <w:rsid w:val="00633272"/>
    <w:rsid w:val="0063343E"/>
    <w:rsid w:val="00634EA3"/>
    <w:rsid w:val="0063587B"/>
    <w:rsid w:val="006360ED"/>
    <w:rsid w:val="00636114"/>
    <w:rsid w:val="0063671D"/>
    <w:rsid w:val="00636EEA"/>
    <w:rsid w:val="0063763D"/>
    <w:rsid w:val="006428D8"/>
    <w:rsid w:val="006431F0"/>
    <w:rsid w:val="0064348D"/>
    <w:rsid w:val="006451F5"/>
    <w:rsid w:val="00646C17"/>
    <w:rsid w:val="00647412"/>
    <w:rsid w:val="00647770"/>
    <w:rsid w:val="006479FD"/>
    <w:rsid w:val="00652851"/>
    <w:rsid w:val="006542E1"/>
    <w:rsid w:val="006570FF"/>
    <w:rsid w:val="00657D54"/>
    <w:rsid w:val="0066156B"/>
    <w:rsid w:val="00663099"/>
    <w:rsid w:val="00663F62"/>
    <w:rsid w:val="00665E10"/>
    <w:rsid w:val="006679C2"/>
    <w:rsid w:val="006714AC"/>
    <w:rsid w:val="00673B56"/>
    <w:rsid w:val="00673DCB"/>
    <w:rsid w:val="006744CF"/>
    <w:rsid w:val="0067469F"/>
    <w:rsid w:val="00675CB6"/>
    <w:rsid w:val="00675DA1"/>
    <w:rsid w:val="00677ACE"/>
    <w:rsid w:val="00677CD7"/>
    <w:rsid w:val="00680787"/>
    <w:rsid w:val="006825D7"/>
    <w:rsid w:val="006836F7"/>
    <w:rsid w:val="00683B39"/>
    <w:rsid w:val="00683DF0"/>
    <w:rsid w:val="00685DAC"/>
    <w:rsid w:val="0068651B"/>
    <w:rsid w:val="0068780E"/>
    <w:rsid w:val="00687CB6"/>
    <w:rsid w:val="006903ED"/>
    <w:rsid w:val="00690C8B"/>
    <w:rsid w:val="00692261"/>
    <w:rsid w:val="00692CF2"/>
    <w:rsid w:val="00693ABB"/>
    <w:rsid w:val="00693BBF"/>
    <w:rsid w:val="00696538"/>
    <w:rsid w:val="006978CF"/>
    <w:rsid w:val="006A335F"/>
    <w:rsid w:val="006A37F5"/>
    <w:rsid w:val="006A3E37"/>
    <w:rsid w:val="006A3FB3"/>
    <w:rsid w:val="006A4F0C"/>
    <w:rsid w:val="006A5E45"/>
    <w:rsid w:val="006A69C0"/>
    <w:rsid w:val="006A6F61"/>
    <w:rsid w:val="006A727C"/>
    <w:rsid w:val="006B2CAE"/>
    <w:rsid w:val="006B3AD8"/>
    <w:rsid w:val="006B5EEF"/>
    <w:rsid w:val="006B695F"/>
    <w:rsid w:val="006C0105"/>
    <w:rsid w:val="006C0402"/>
    <w:rsid w:val="006C0895"/>
    <w:rsid w:val="006C14BC"/>
    <w:rsid w:val="006C381F"/>
    <w:rsid w:val="006C49F4"/>
    <w:rsid w:val="006C550D"/>
    <w:rsid w:val="006C580C"/>
    <w:rsid w:val="006C6494"/>
    <w:rsid w:val="006C669D"/>
    <w:rsid w:val="006C704A"/>
    <w:rsid w:val="006C70BD"/>
    <w:rsid w:val="006D2C09"/>
    <w:rsid w:val="006D393E"/>
    <w:rsid w:val="006D3AD7"/>
    <w:rsid w:val="006D468B"/>
    <w:rsid w:val="006D4F58"/>
    <w:rsid w:val="006D7246"/>
    <w:rsid w:val="006D779D"/>
    <w:rsid w:val="006E0215"/>
    <w:rsid w:val="006E0F97"/>
    <w:rsid w:val="006E1FDC"/>
    <w:rsid w:val="006E3281"/>
    <w:rsid w:val="006E336B"/>
    <w:rsid w:val="006E3946"/>
    <w:rsid w:val="006E43A6"/>
    <w:rsid w:val="006E5149"/>
    <w:rsid w:val="006E5B85"/>
    <w:rsid w:val="006E6720"/>
    <w:rsid w:val="006E7ACA"/>
    <w:rsid w:val="006E7D3B"/>
    <w:rsid w:val="006F1808"/>
    <w:rsid w:val="006F4195"/>
    <w:rsid w:val="006F4886"/>
    <w:rsid w:val="006F4B40"/>
    <w:rsid w:val="006F4E0F"/>
    <w:rsid w:val="006F4EED"/>
    <w:rsid w:val="006F5815"/>
    <w:rsid w:val="006F59D0"/>
    <w:rsid w:val="006F67C7"/>
    <w:rsid w:val="006F6FC7"/>
    <w:rsid w:val="006F7B3D"/>
    <w:rsid w:val="00701AED"/>
    <w:rsid w:val="00701EAE"/>
    <w:rsid w:val="0070260A"/>
    <w:rsid w:val="007033EF"/>
    <w:rsid w:val="00704300"/>
    <w:rsid w:val="00706A28"/>
    <w:rsid w:val="00706C63"/>
    <w:rsid w:val="00710573"/>
    <w:rsid w:val="007118A6"/>
    <w:rsid w:val="0071204B"/>
    <w:rsid w:val="00712518"/>
    <w:rsid w:val="00712588"/>
    <w:rsid w:val="007125BC"/>
    <w:rsid w:val="0071296D"/>
    <w:rsid w:val="00713003"/>
    <w:rsid w:val="00713584"/>
    <w:rsid w:val="007139A1"/>
    <w:rsid w:val="00714841"/>
    <w:rsid w:val="00715ED0"/>
    <w:rsid w:val="007203E2"/>
    <w:rsid w:val="00722A7A"/>
    <w:rsid w:val="007236B1"/>
    <w:rsid w:val="007244B7"/>
    <w:rsid w:val="00724ACE"/>
    <w:rsid w:val="00725252"/>
    <w:rsid w:val="007257A5"/>
    <w:rsid w:val="00725E0C"/>
    <w:rsid w:val="00726B16"/>
    <w:rsid w:val="00726EF0"/>
    <w:rsid w:val="007270A4"/>
    <w:rsid w:val="00730A31"/>
    <w:rsid w:val="00731853"/>
    <w:rsid w:val="00732263"/>
    <w:rsid w:val="00737727"/>
    <w:rsid w:val="00740E5C"/>
    <w:rsid w:val="007414F9"/>
    <w:rsid w:val="007414FF"/>
    <w:rsid w:val="00744530"/>
    <w:rsid w:val="00744A00"/>
    <w:rsid w:val="0074560D"/>
    <w:rsid w:val="00745994"/>
    <w:rsid w:val="0074653C"/>
    <w:rsid w:val="00746929"/>
    <w:rsid w:val="00747171"/>
    <w:rsid w:val="0075194B"/>
    <w:rsid w:val="00754829"/>
    <w:rsid w:val="00757F3B"/>
    <w:rsid w:val="00760D38"/>
    <w:rsid w:val="00761344"/>
    <w:rsid w:val="00761537"/>
    <w:rsid w:val="007617AB"/>
    <w:rsid w:val="00762197"/>
    <w:rsid w:val="00764532"/>
    <w:rsid w:val="00765478"/>
    <w:rsid w:val="00766D44"/>
    <w:rsid w:val="007674BB"/>
    <w:rsid w:val="0076769C"/>
    <w:rsid w:val="007679AC"/>
    <w:rsid w:val="00767B66"/>
    <w:rsid w:val="00770F43"/>
    <w:rsid w:val="007713FA"/>
    <w:rsid w:val="007718E1"/>
    <w:rsid w:val="00771C8C"/>
    <w:rsid w:val="0077401A"/>
    <w:rsid w:val="007757E8"/>
    <w:rsid w:val="00776022"/>
    <w:rsid w:val="007768C5"/>
    <w:rsid w:val="00777499"/>
    <w:rsid w:val="00777909"/>
    <w:rsid w:val="00781444"/>
    <w:rsid w:val="00783506"/>
    <w:rsid w:val="007850AF"/>
    <w:rsid w:val="00785C70"/>
    <w:rsid w:val="00786147"/>
    <w:rsid w:val="0078661E"/>
    <w:rsid w:val="007868F0"/>
    <w:rsid w:val="00787BCF"/>
    <w:rsid w:val="00791115"/>
    <w:rsid w:val="00792376"/>
    <w:rsid w:val="00792928"/>
    <w:rsid w:val="00792C2B"/>
    <w:rsid w:val="00792FE6"/>
    <w:rsid w:val="00794696"/>
    <w:rsid w:val="00794899"/>
    <w:rsid w:val="00794951"/>
    <w:rsid w:val="0079496F"/>
    <w:rsid w:val="00795014"/>
    <w:rsid w:val="00795291"/>
    <w:rsid w:val="007962CE"/>
    <w:rsid w:val="007966F1"/>
    <w:rsid w:val="00796B0E"/>
    <w:rsid w:val="007970F2"/>
    <w:rsid w:val="007A0957"/>
    <w:rsid w:val="007A3B32"/>
    <w:rsid w:val="007A3DE7"/>
    <w:rsid w:val="007A4FD5"/>
    <w:rsid w:val="007A54BD"/>
    <w:rsid w:val="007A5FC6"/>
    <w:rsid w:val="007A65BA"/>
    <w:rsid w:val="007A6811"/>
    <w:rsid w:val="007A6C00"/>
    <w:rsid w:val="007B1E23"/>
    <w:rsid w:val="007B1FA9"/>
    <w:rsid w:val="007B3ADD"/>
    <w:rsid w:val="007B41B1"/>
    <w:rsid w:val="007B4592"/>
    <w:rsid w:val="007B5E41"/>
    <w:rsid w:val="007B725D"/>
    <w:rsid w:val="007C07A2"/>
    <w:rsid w:val="007C0C90"/>
    <w:rsid w:val="007C235E"/>
    <w:rsid w:val="007C394C"/>
    <w:rsid w:val="007C4FBD"/>
    <w:rsid w:val="007C57C5"/>
    <w:rsid w:val="007C65A5"/>
    <w:rsid w:val="007C7AC1"/>
    <w:rsid w:val="007C7D36"/>
    <w:rsid w:val="007D03DA"/>
    <w:rsid w:val="007D0FB9"/>
    <w:rsid w:val="007D2058"/>
    <w:rsid w:val="007D2DFF"/>
    <w:rsid w:val="007D31E0"/>
    <w:rsid w:val="007D3B10"/>
    <w:rsid w:val="007D43C3"/>
    <w:rsid w:val="007D58D1"/>
    <w:rsid w:val="007D5BEB"/>
    <w:rsid w:val="007D61A7"/>
    <w:rsid w:val="007D65D3"/>
    <w:rsid w:val="007D751E"/>
    <w:rsid w:val="007E0819"/>
    <w:rsid w:val="007E26F0"/>
    <w:rsid w:val="007E29D7"/>
    <w:rsid w:val="007E2ABD"/>
    <w:rsid w:val="007E3308"/>
    <w:rsid w:val="007E3485"/>
    <w:rsid w:val="007E3945"/>
    <w:rsid w:val="007E46B4"/>
    <w:rsid w:val="007E47CF"/>
    <w:rsid w:val="007E54D2"/>
    <w:rsid w:val="007E54FD"/>
    <w:rsid w:val="007F007F"/>
    <w:rsid w:val="007F0270"/>
    <w:rsid w:val="007F0415"/>
    <w:rsid w:val="007F04F1"/>
    <w:rsid w:val="007F0CB6"/>
    <w:rsid w:val="007F292D"/>
    <w:rsid w:val="007F2AF4"/>
    <w:rsid w:val="007F492D"/>
    <w:rsid w:val="007F4A4C"/>
    <w:rsid w:val="007F4C85"/>
    <w:rsid w:val="007F6578"/>
    <w:rsid w:val="007F773C"/>
    <w:rsid w:val="007F781C"/>
    <w:rsid w:val="007F7C18"/>
    <w:rsid w:val="007F7E7E"/>
    <w:rsid w:val="00801E4C"/>
    <w:rsid w:val="00802F88"/>
    <w:rsid w:val="008045C9"/>
    <w:rsid w:val="008047B0"/>
    <w:rsid w:val="0080576E"/>
    <w:rsid w:val="0080605E"/>
    <w:rsid w:val="00806163"/>
    <w:rsid w:val="00806409"/>
    <w:rsid w:val="0080643B"/>
    <w:rsid w:val="00810000"/>
    <w:rsid w:val="00810355"/>
    <w:rsid w:val="00811292"/>
    <w:rsid w:val="0081328F"/>
    <w:rsid w:val="00814A36"/>
    <w:rsid w:val="0081586D"/>
    <w:rsid w:val="008172F4"/>
    <w:rsid w:val="008179C7"/>
    <w:rsid w:val="00820887"/>
    <w:rsid w:val="008219B1"/>
    <w:rsid w:val="008221FD"/>
    <w:rsid w:val="00822CF8"/>
    <w:rsid w:val="008271C0"/>
    <w:rsid w:val="00827853"/>
    <w:rsid w:val="00830038"/>
    <w:rsid w:val="0083224D"/>
    <w:rsid w:val="00832895"/>
    <w:rsid w:val="00832A6C"/>
    <w:rsid w:val="008368C7"/>
    <w:rsid w:val="00837659"/>
    <w:rsid w:val="00837DEE"/>
    <w:rsid w:val="008407C9"/>
    <w:rsid w:val="00841C61"/>
    <w:rsid w:val="0084243B"/>
    <w:rsid w:val="00844C71"/>
    <w:rsid w:val="00845B1C"/>
    <w:rsid w:val="00846331"/>
    <w:rsid w:val="00846B54"/>
    <w:rsid w:val="00846C10"/>
    <w:rsid w:val="00846ED5"/>
    <w:rsid w:val="00847DD8"/>
    <w:rsid w:val="00850DD4"/>
    <w:rsid w:val="00851594"/>
    <w:rsid w:val="00851DEA"/>
    <w:rsid w:val="00853253"/>
    <w:rsid w:val="00854376"/>
    <w:rsid w:val="00854C9A"/>
    <w:rsid w:val="00854D9B"/>
    <w:rsid w:val="008563D4"/>
    <w:rsid w:val="00856756"/>
    <w:rsid w:val="008568CB"/>
    <w:rsid w:val="00857122"/>
    <w:rsid w:val="00857137"/>
    <w:rsid w:val="00857B45"/>
    <w:rsid w:val="0086031C"/>
    <w:rsid w:val="00860838"/>
    <w:rsid w:val="00860D2D"/>
    <w:rsid w:val="00861122"/>
    <w:rsid w:val="00862C50"/>
    <w:rsid w:val="00863462"/>
    <w:rsid w:val="00864DF7"/>
    <w:rsid w:val="0086587D"/>
    <w:rsid w:val="008668A8"/>
    <w:rsid w:val="00866B0D"/>
    <w:rsid w:val="00866C96"/>
    <w:rsid w:val="00870D44"/>
    <w:rsid w:val="00871B44"/>
    <w:rsid w:val="00872AFB"/>
    <w:rsid w:val="00873572"/>
    <w:rsid w:val="008752DD"/>
    <w:rsid w:val="0087553B"/>
    <w:rsid w:val="00875B5F"/>
    <w:rsid w:val="00875CA6"/>
    <w:rsid w:val="00876232"/>
    <w:rsid w:val="00876302"/>
    <w:rsid w:val="0087686E"/>
    <w:rsid w:val="008770F9"/>
    <w:rsid w:val="00877484"/>
    <w:rsid w:val="00877DF4"/>
    <w:rsid w:val="008812D0"/>
    <w:rsid w:val="008815E6"/>
    <w:rsid w:val="0088319F"/>
    <w:rsid w:val="0088396C"/>
    <w:rsid w:val="00885D71"/>
    <w:rsid w:val="00887C90"/>
    <w:rsid w:val="008907E8"/>
    <w:rsid w:val="008908BC"/>
    <w:rsid w:val="00891EC5"/>
    <w:rsid w:val="00891F7E"/>
    <w:rsid w:val="00894105"/>
    <w:rsid w:val="00894DB8"/>
    <w:rsid w:val="00895490"/>
    <w:rsid w:val="008960BC"/>
    <w:rsid w:val="00896BAD"/>
    <w:rsid w:val="008A0F06"/>
    <w:rsid w:val="008A1DE4"/>
    <w:rsid w:val="008A1E3F"/>
    <w:rsid w:val="008A31FC"/>
    <w:rsid w:val="008A50ED"/>
    <w:rsid w:val="008A583D"/>
    <w:rsid w:val="008A7528"/>
    <w:rsid w:val="008A7C2F"/>
    <w:rsid w:val="008B0222"/>
    <w:rsid w:val="008B0F55"/>
    <w:rsid w:val="008B13EE"/>
    <w:rsid w:val="008B149D"/>
    <w:rsid w:val="008B1791"/>
    <w:rsid w:val="008B1DCB"/>
    <w:rsid w:val="008B1E11"/>
    <w:rsid w:val="008B207A"/>
    <w:rsid w:val="008B2918"/>
    <w:rsid w:val="008B6A7A"/>
    <w:rsid w:val="008B7CF7"/>
    <w:rsid w:val="008C1DEE"/>
    <w:rsid w:val="008C1E82"/>
    <w:rsid w:val="008C227C"/>
    <w:rsid w:val="008C35C8"/>
    <w:rsid w:val="008C3977"/>
    <w:rsid w:val="008C4412"/>
    <w:rsid w:val="008C4620"/>
    <w:rsid w:val="008C69EE"/>
    <w:rsid w:val="008C7246"/>
    <w:rsid w:val="008D16ED"/>
    <w:rsid w:val="008D2C04"/>
    <w:rsid w:val="008D494C"/>
    <w:rsid w:val="008D5DAD"/>
    <w:rsid w:val="008D6FCE"/>
    <w:rsid w:val="008D757F"/>
    <w:rsid w:val="008E11EF"/>
    <w:rsid w:val="008E1C36"/>
    <w:rsid w:val="008E2374"/>
    <w:rsid w:val="008E31A9"/>
    <w:rsid w:val="008E3A9A"/>
    <w:rsid w:val="008E4279"/>
    <w:rsid w:val="008E4453"/>
    <w:rsid w:val="008E6FD0"/>
    <w:rsid w:val="008E75A7"/>
    <w:rsid w:val="008E76AB"/>
    <w:rsid w:val="008F0C27"/>
    <w:rsid w:val="008F0C4D"/>
    <w:rsid w:val="008F36E4"/>
    <w:rsid w:val="008F3747"/>
    <w:rsid w:val="008F3EA4"/>
    <w:rsid w:val="008F413C"/>
    <w:rsid w:val="008F6C12"/>
    <w:rsid w:val="009004A3"/>
    <w:rsid w:val="00900C4E"/>
    <w:rsid w:val="009011CA"/>
    <w:rsid w:val="009018BA"/>
    <w:rsid w:val="00901C39"/>
    <w:rsid w:val="009020D3"/>
    <w:rsid w:val="009030A2"/>
    <w:rsid w:val="0090313E"/>
    <w:rsid w:val="00903A24"/>
    <w:rsid w:val="00903FE4"/>
    <w:rsid w:val="009049AA"/>
    <w:rsid w:val="00906027"/>
    <w:rsid w:val="00906132"/>
    <w:rsid w:val="009065F4"/>
    <w:rsid w:val="00907511"/>
    <w:rsid w:val="00910F64"/>
    <w:rsid w:val="00912036"/>
    <w:rsid w:val="00913292"/>
    <w:rsid w:val="009147C3"/>
    <w:rsid w:val="00915E08"/>
    <w:rsid w:val="00915F54"/>
    <w:rsid w:val="00916204"/>
    <w:rsid w:val="009170DA"/>
    <w:rsid w:val="0092036B"/>
    <w:rsid w:val="0092147F"/>
    <w:rsid w:val="00921C7A"/>
    <w:rsid w:val="0092288B"/>
    <w:rsid w:val="0092414D"/>
    <w:rsid w:val="0092550A"/>
    <w:rsid w:val="009273B6"/>
    <w:rsid w:val="0093379A"/>
    <w:rsid w:val="009347B4"/>
    <w:rsid w:val="009351AD"/>
    <w:rsid w:val="0093583C"/>
    <w:rsid w:val="00935E03"/>
    <w:rsid w:val="00940B65"/>
    <w:rsid w:val="00941906"/>
    <w:rsid w:val="00941F95"/>
    <w:rsid w:val="00942837"/>
    <w:rsid w:val="00943B8F"/>
    <w:rsid w:val="009442BA"/>
    <w:rsid w:val="00946919"/>
    <w:rsid w:val="009469EF"/>
    <w:rsid w:val="00947927"/>
    <w:rsid w:val="00950CAF"/>
    <w:rsid w:val="00950E66"/>
    <w:rsid w:val="00951876"/>
    <w:rsid w:val="00951B9E"/>
    <w:rsid w:val="00952DBA"/>
    <w:rsid w:val="00953670"/>
    <w:rsid w:val="0095368D"/>
    <w:rsid w:val="00953A2B"/>
    <w:rsid w:val="00953D94"/>
    <w:rsid w:val="00954056"/>
    <w:rsid w:val="0095437A"/>
    <w:rsid w:val="00956EE5"/>
    <w:rsid w:val="009618B1"/>
    <w:rsid w:val="00961B54"/>
    <w:rsid w:val="009641CE"/>
    <w:rsid w:val="00965001"/>
    <w:rsid w:val="00965104"/>
    <w:rsid w:val="00965D0A"/>
    <w:rsid w:val="009667C2"/>
    <w:rsid w:val="009668C7"/>
    <w:rsid w:val="00966A3C"/>
    <w:rsid w:val="00967E3D"/>
    <w:rsid w:val="00973D8E"/>
    <w:rsid w:val="00974EA5"/>
    <w:rsid w:val="00975328"/>
    <w:rsid w:val="00976BC3"/>
    <w:rsid w:val="00976F3D"/>
    <w:rsid w:val="00976FC7"/>
    <w:rsid w:val="009773DB"/>
    <w:rsid w:val="00977D07"/>
    <w:rsid w:val="00982B74"/>
    <w:rsid w:val="0098364A"/>
    <w:rsid w:val="00983858"/>
    <w:rsid w:val="00983C92"/>
    <w:rsid w:val="00986B0D"/>
    <w:rsid w:val="0098719A"/>
    <w:rsid w:val="00987A4B"/>
    <w:rsid w:val="00987F24"/>
    <w:rsid w:val="00991857"/>
    <w:rsid w:val="00991C00"/>
    <w:rsid w:val="00991C36"/>
    <w:rsid w:val="00992830"/>
    <w:rsid w:val="009938ED"/>
    <w:rsid w:val="00996005"/>
    <w:rsid w:val="00996578"/>
    <w:rsid w:val="00997D71"/>
    <w:rsid w:val="009A0781"/>
    <w:rsid w:val="009A0AB6"/>
    <w:rsid w:val="009A29B5"/>
    <w:rsid w:val="009A4ABB"/>
    <w:rsid w:val="009A4C40"/>
    <w:rsid w:val="009A60A4"/>
    <w:rsid w:val="009A68D7"/>
    <w:rsid w:val="009A72E7"/>
    <w:rsid w:val="009A745C"/>
    <w:rsid w:val="009B00F9"/>
    <w:rsid w:val="009B064D"/>
    <w:rsid w:val="009B0D22"/>
    <w:rsid w:val="009B113C"/>
    <w:rsid w:val="009B37CB"/>
    <w:rsid w:val="009B393B"/>
    <w:rsid w:val="009B690E"/>
    <w:rsid w:val="009B7CD5"/>
    <w:rsid w:val="009C026D"/>
    <w:rsid w:val="009C0FFF"/>
    <w:rsid w:val="009C1CFA"/>
    <w:rsid w:val="009C1FEF"/>
    <w:rsid w:val="009C341F"/>
    <w:rsid w:val="009C3E56"/>
    <w:rsid w:val="009C5938"/>
    <w:rsid w:val="009C603A"/>
    <w:rsid w:val="009C6070"/>
    <w:rsid w:val="009C686B"/>
    <w:rsid w:val="009D3F91"/>
    <w:rsid w:val="009D40D8"/>
    <w:rsid w:val="009D5743"/>
    <w:rsid w:val="009D76FC"/>
    <w:rsid w:val="009E011D"/>
    <w:rsid w:val="009E1AA2"/>
    <w:rsid w:val="009E2010"/>
    <w:rsid w:val="009E319E"/>
    <w:rsid w:val="009E31CF"/>
    <w:rsid w:val="009E3CE8"/>
    <w:rsid w:val="009E5C0D"/>
    <w:rsid w:val="009F1554"/>
    <w:rsid w:val="009F18AD"/>
    <w:rsid w:val="009F253D"/>
    <w:rsid w:val="009F2AFF"/>
    <w:rsid w:val="009F4AC2"/>
    <w:rsid w:val="009F4DDD"/>
    <w:rsid w:val="009F52EC"/>
    <w:rsid w:val="009F58AA"/>
    <w:rsid w:val="009F6AA4"/>
    <w:rsid w:val="00A0143A"/>
    <w:rsid w:val="00A01563"/>
    <w:rsid w:val="00A020DD"/>
    <w:rsid w:val="00A02913"/>
    <w:rsid w:val="00A03A02"/>
    <w:rsid w:val="00A03F3C"/>
    <w:rsid w:val="00A055E9"/>
    <w:rsid w:val="00A05A6E"/>
    <w:rsid w:val="00A068B7"/>
    <w:rsid w:val="00A06ADE"/>
    <w:rsid w:val="00A07BBC"/>
    <w:rsid w:val="00A10015"/>
    <w:rsid w:val="00A10429"/>
    <w:rsid w:val="00A105A2"/>
    <w:rsid w:val="00A11266"/>
    <w:rsid w:val="00A12B57"/>
    <w:rsid w:val="00A138F4"/>
    <w:rsid w:val="00A13DAD"/>
    <w:rsid w:val="00A14503"/>
    <w:rsid w:val="00A14F1B"/>
    <w:rsid w:val="00A15379"/>
    <w:rsid w:val="00A15571"/>
    <w:rsid w:val="00A15DFB"/>
    <w:rsid w:val="00A17B43"/>
    <w:rsid w:val="00A21577"/>
    <w:rsid w:val="00A21CE6"/>
    <w:rsid w:val="00A22224"/>
    <w:rsid w:val="00A223CA"/>
    <w:rsid w:val="00A225F1"/>
    <w:rsid w:val="00A22998"/>
    <w:rsid w:val="00A23ADA"/>
    <w:rsid w:val="00A24C64"/>
    <w:rsid w:val="00A25D1C"/>
    <w:rsid w:val="00A267D4"/>
    <w:rsid w:val="00A30453"/>
    <w:rsid w:val="00A30BFB"/>
    <w:rsid w:val="00A311CB"/>
    <w:rsid w:val="00A31EDF"/>
    <w:rsid w:val="00A32543"/>
    <w:rsid w:val="00A32DA2"/>
    <w:rsid w:val="00A33BEF"/>
    <w:rsid w:val="00A356D9"/>
    <w:rsid w:val="00A35CE2"/>
    <w:rsid w:val="00A35DE2"/>
    <w:rsid w:val="00A408FC"/>
    <w:rsid w:val="00A42088"/>
    <w:rsid w:val="00A42587"/>
    <w:rsid w:val="00A45A6F"/>
    <w:rsid w:val="00A464EF"/>
    <w:rsid w:val="00A46544"/>
    <w:rsid w:val="00A46CEE"/>
    <w:rsid w:val="00A50505"/>
    <w:rsid w:val="00A506DC"/>
    <w:rsid w:val="00A508E3"/>
    <w:rsid w:val="00A50BFE"/>
    <w:rsid w:val="00A5148D"/>
    <w:rsid w:val="00A5312F"/>
    <w:rsid w:val="00A531D4"/>
    <w:rsid w:val="00A54506"/>
    <w:rsid w:val="00A54C5B"/>
    <w:rsid w:val="00A54D0C"/>
    <w:rsid w:val="00A5539C"/>
    <w:rsid w:val="00A5567B"/>
    <w:rsid w:val="00A5607C"/>
    <w:rsid w:val="00A568A7"/>
    <w:rsid w:val="00A57606"/>
    <w:rsid w:val="00A57742"/>
    <w:rsid w:val="00A6168C"/>
    <w:rsid w:val="00A61FA8"/>
    <w:rsid w:val="00A628DF"/>
    <w:rsid w:val="00A62C84"/>
    <w:rsid w:val="00A632BC"/>
    <w:rsid w:val="00A63F42"/>
    <w:rsid w:val="00A64DEF"/>
    <w:rsid w:val="00A67922"/>
    <w:rsid w:val="00A70DC2"/>
    <w:rsid w:val="00A73166"/>
    <w:rsid w:val="00A73BE6"/>
    <w:rsid w:val="00A73C17"/>
    <w:rsid w:val="00A74EA3"/>
    <w:rsid w:val="00A77653"/>
    <w:rsid w:val="00A810C1"/>
    <w:rsid w:val="00A83159"/>
    <w:rsid w:val="00A86731"/>
    <w:rsid w:val="00A87318"/>
    <w:rsid w:val="00A87769"/>
    <w:rsid w:val="00A9082D"/>
    <w:rsid w:val="00A922D3"/>
    <w:rsid w:val="00A93AE8"/>
    <w:rsid w:val="00A94953"/>
    <w:rsid w:val="00A94B77"/>
    <w:rsid w:val="00A955B2"/>
    <w:rsid w:val="00A9595C"/>
    <w:rsid w:val="00A959F4"/>
    <w:rsid w:val="00A95FC4"/>
    <w:rsid w:val="00A97CFB"/>
    <w:rsid w:val="00A97D5E"/>
    <w:rsid w:val="00AA06B9"/>
    <w:rsid w:val="00AA1668"/>
    <w:rsid w:val="00AA1A08"/>
    <w:rsid w:val="00AA2DD0"/>
    <w:rsid w:val="00AA35D0"/>
    <w:rsid w:val="00AA415A"/>
    <w:rsid w:val="00AA4BCC"/>
    <w:rsid w:val="00AA4DAA"/>
    <w:rsid w:val="00AA531C"/>
    <w:rsid w:val="00AA65CA"/>
    <w:rsid w:val="00AA66A9"/>
    <w:rsid w:val="00AB050A"/>
    <w:rsid w:val="00AB0633"/>
    <w:rsid w:val="00AB09BB"/>
    <w:rsid w:val="00AB122E"/>
    <w:rsid w:val="00AB17E6"/>
    <w:rsid w:val="00AB1978"/>
    <w:rsid w:val="00AB2282"/>
    <w:rsid w:val="00AB26F1"/>
    <w:rsid w:val="00AB3181"/>
    <w:rsid w:val="00AB379C"/>
    <w:rsid w:val="00AB46DB"/>
    <w:rsid w:val="00AB46F3"/>
    <w:rsid w:val="00AB5DAB"/>
    <w:rsid w:val="00AB7653"/>
    <w:rsid w:val="00AC01BE"/>
    <w:rsid w:val="00AC170C"/>
    <w:rsid w:val="00AC1987"/>
    <w:rsid w:val="00AC2FCD"/>
    <w:rsid w:val="00AC2FDD"/>
    <w:rsid w:val="00AC593B"/>
    <w:rsid w:val="00AC5D87"/>
    <w:rsid w:val="00AC6315"/>
    <w:rsid w:val="00AD04F9"/>
    <w:rsid w:val="00AD0AFC"/>
    <w:rsid w:val="00AD36AC"/>
    <w:rsid w:val="00AD4EB9"/>
    <w:rsid w:val="00AD59BC"/>
    <w:rsid w:val="00AD64B9"/>
    <w:rsid w:val="00AD68AC"/>
    <w:rsid w:val="00AD6B96"/>
    <w:rsid w:val="00AD70FD"/>
    <w:rsid w:val="00AD764D"/>
    <w:rsid w:val="00AD7A11"/>
    <w:rsid w:val="00AD7E9D"/>
    <w:rsid w:val="00AE0395"/>
    <w:rsid w:val="00AE0BEA"/>
    <w:rsid w:val="00AE3E68"/>
    <w:rsid w:val="00AE45B3"/>
    <w:rsid w:val="00AE4896"/>
    <w:rsid w:val="00AE5F17"/>
    <w:rsid w:val="00AE73D2"/>
    <w:rsid w:val="00AE7449"/>
    <w:rsid w:val="00AF1659"/>
    <w:rsid w:val="00AF1A5D"/>
    <w:rsid w:val="00AF23FD"/>
    <w:rsid w:val="00AF3B71"/>
    <w:rsid w:val="00AF4814"/>
    <w:rsid w:val="00AF49A8"/>
    <w:rsid w:val="00AF5690"/>
    <w:rsid w:val="00AF6BC8"/>
    <w:rsid w:val="00AF71E2"/>
    <w:rsid w:val="00AF73A5"/>
    <w:rsid w:val="00AF7BBF"/>
    <w:rsid w:val="00AF7E26"/>
    <w:rsid w:val="00B00309"/>
    <w:rsid w:val="00B00607"/>
    <w:rsid w:val="00B0203E"/>
    <w:rsid w:val="00B045C5"/>
    <w:rsid w:val="00B10AC5"/>
    <w:rsid w:val="00B13DFF"/>
    <w:rsid w:val="00B14D44"/>
    <w:rsid w:val="00B14EBD"/>
    <w:rsid w:val="00B15BB5"/>
    <w:rsid w:val="00B171BA"/>
    <w:rsid w:val="00B17EA1"/>
    <w:rsid w:val="00B20592"/>
    <w:rsid w:val="00B20AC9"/>
    <w:rsid w:val="00B210F8"/>
    <w:rsid w:val="00B22C79"/>
    <w:rsid w:val="00B25625"/>
    <w:rsid w:val="00B26738"/>
    <w:rsid w:val="00B27104"/>
    <w:rsid w:val="00B305C1"/>
    <w:rsid w:val="00B30E15"/>
    <w:rsid w:val="00B31017"/>
    <w:rsid w:val="00B312B5"/>
    <w:rsid w:val="00B31521"/>
    <w:rsid w:val="00B31BFF"/>
    <w:rsid w:val="00B326EE"/>
    <w:rsid w:val="00B3364E"/>
    <w:rsid w:val="00B34EB5"/>
    <w:rsid w:val="00B34F17"/>
    <w:rsid w:val="00B36B63"/>
    <w:rsid w:val="00B36C34"/>
    <w:rsid w:val="00B4011B"/>
    <w:rsid w:val="00B40290"/>
    <w:rsid w:val="00B40A4E"/>
    <w:rsid w:val="00B415D8"/>
    <w:rsid w:val="00B422C4"/>
    <w:rsid w:val="00B42682"/>
    <w:rsid w:val="00B434A7"/>
    <w:rsid w:val="00B45195"/>
    <w:rsid w:val="00B472EF"/>
    <w:rsid w:val="00B50016"/>
    <w:rsid w:val="00B513FD"/>
    <w:rsid w:val="00B52EBD"/>
    <w:rsid w:val="00B53F41"/>
    <w:rsid w:val="00B54654"/>
    <w:rsid w:val="00B5585C"/>
    <w:rsid w:val="00B55F9F"/>
    <w:rsid w:val="00B57E39"/>
    <w:rsid w:val="00B62A63"/>
    <w:rsid w:val="00B62CE1"/>
    <w:rsid w:val="00B63C79"/>
    <w:rsid w:val="00B643F9"/>
    <w:rsid w:val="00B645C0"/>
    <w:rsid w:val="00B64C83"/>
    <w:rsid w:val="00B6524A"/>
    <w:rsid w:val="00B716C9"/>
    <w:rsid w:val="00B74B5A"/>
    <w:rsid w:val="00B751C1"/>
    <w:rsid w:val="00B758A4"/>
    <w:rsid w:val="00B75F78"/>
    <w:rsid w:val="00B762B3"/>
    <w:rsid w:val="00B76C3F"/>
    <w:rsid w:val="00B76DCD"/>
    <w:rsid w:val="00B810A7"/>
    <w:rsid w:val="00B81B60"/>
    <w:rsid w:val="00B831FE"/>
    <w:rsid w:val="00B838A0"/>
    <w:rsid w:val="00B83F8A"/>
    <w:rsid w:val="00B84579"/>
    <w:rsid w:val="00B85447"/>
    <w:rsid w:val="00B86173"/>
    <w:rsid w:val="00B910CC"/>
    <w:rsid w:val="00B9169B"/>
    <w:rsid w:val="00B91979"/>
    <w:rsid w:val="00B923D0"/>
    <w:rsid w:val="00B92BAF"/>
    <w:rsid w:val="00B93925"/>
    <w:rsid w:val="00B95238"/>
    <w:rsid w:val="00B9613F"/>
    <w:rsid w:val="00B973DF"/>
    <w:rsid w:val="00B974B7"/>
    <w:rsid w:val="00BA0758"/>
    <w:rsid w:val="00BA124C"/>
    <w:rsid w:val="00BA1933"/>
    <w:rsid w:val="00BA215C"/>
    <w:rsid w:val="00BA3615"/>
    <w:rsid w:val="00BA3D90"/>
    <w:rsid w:val="00BA41D8"/>
    <w:rsid w:val="00BA4962"/>
    <w:rsid w:val="00BA6452"/>
    <w:rsid w:val="00BA7590"/>
    <w:rsid w:val="00BA7C85"/>
    <w:rsid w:val="00BB1CD7"/>
    <w:rsid w:val="00BB4058"/>
    <w:rsid w:val="00BB54F1"/>
    <w:rsid w:val="00BB6833"/>
    <w:rsid w:val="00BB7303"/>
    <w:rsid w:val="00BB7E71"/>
    <w:rsid w:val="00BC0ADF"/>
    <w:rsid w:val="00BC22DF"/>
    <w:rsid w:val="00BC297E"/>
    <w:rsid w:val="00BC473E"/>
    <w:rsid w:val="00BC4955"/>
    <w:rsid w:val="00BC5905"/>
    <w:rsid w:val="00BC6269"/>
    <w:rsid w:val="00BC6923"/>
    <w:rsid w:val="00BD0656"/>
    <w:rsid w:val="00BD0A04"/>
    <w:rsid w:val="00BD1495"/>
    <w:rsid w:val="00BD1993"/>
    <w:rsid w:val="00BD24DA"/>
    <w:rsid w:val="00BD34F2"/>
    <w:rsid w:val="00BD36D2"/>
    <w:rsid w:val="00BD4873"/>
    <w:rsid w:val="00BD5AC1"/>
    <w:rsid w:val="00BD6A83"/>
    <w:rsid w:val="00BD77B6"/>
    <w:rsid w:val="00BD7AF4"/>
    <w:rsid w:val="00BE2061"/>
    <w:rsid w:val="00BE30D7"/>
    <w:rsid w:val="00BE3384"/>
    <w:rsid w:val="00BE3FBF"/>
    <w:rsid w:val="00BE566D"/>
    <w:rsid w:val="00BE65F4"/>
    <w:rsid w:val="00BE788B"/>
    <w:rsid w:val="00BF06EE"/>
    <w:rsid w:val="00BF1B64"/>
    <w:rsid w:val="00BF2F24"/>
    <w:rsid w:val="00BF304A"/>
    <w:rsid w:val="00BF3E12"/>
    <w:rsid w:val="00BF79BF"/>
    <w:rsid w:val="00C00621"/>
    <w:rsid w:val="00C01DD8"/>
    <w:rsid w:val="00C01E6E"/>
    <w:rsid w:val="00C02426"/>
    <w:rsid w:val="00C076A0"/>
    <w:rsid w:val="00C10361"/>
    <w:rsid w:val="00C10BAF"/>
    <w:rsid w:val="00C11554"/>
    <w:rsid w:val="00C11A13"/>
    <w:rsid w:val="00C11E39"/>
    <w:rsid w:val="00C1277A"/>
    <w:rsid w:val="00C1291B"/>
    <w:rsid w:val="00C13AEF"/>
    <w:rsid w:val="00C1410F"/>
    <w:rsid w:val="00C14603"/>
    <w:rsid w:val="00C17401"/>
    <w:rsid w:val="00C17748"/>
    <w:rsid w:val="00C20ACA"/>
    <w:rsid w:val="00C21ED1"/>
    <w:rsid w:val="00C222CB"/>
    <w:rsid w:val="00C23FE0"/>
    <w:rsid w:val="00C2566F"/>
    <w:rsid w:val="00C313DC"/>
    <w:rsid w:val="00C31D62"/>
    <w:rsid w:val="00C31F61"/>
    <w:rsid w:val="00C32184"/>
    <w:rsid w:val="00C32D0F"/>
    <w:rsid w:val="00C36819"/>
    <w:rsid w:val="00C407CD"/>
    <w:rsid w:val="00C41DC8"/>
    <w:rsid w:val="00C4262E"/>
    <w:rsid w:val="00C42F15"/>
    <w:rsid w:val="00C435F4"/>
    <w:rsid w:val="00C44803"/>
    <w:rsid w:val="00C45583"/>
    <w:rsid w:val="00C456C6"/>
    <w:rsid w:val="00C45919"/>
    <w:rsid w:val="00C45954"/>
    <w:rsid w:val="00C461D1"/>
    <w:rsid w:val="00C4666B"/>
    <w:rsid w:val="00C47C65"/>
    <w:rsid w:val="00C50AC6"/>
    <w:rsid w:val="00C516B0"/>
    <w:rsid w:val="00C5457B"/>
    <w:rsid w:val="00C54AE7"/>
    <w:rsid w:val="00C55196"/>
    <w:rsid w:val="00C554F5"/>
    <w:rsid w:val="00C5679D"/>
    <w:rsid w:val="00C56E0F"/>
    <w:rsid w:val="00C6024F"/>
    <w:rsid w:val="00C613A8"/>
    <w:rsid w:val="00C61C11"/>
    <w:rsid w:val="00C630DD"/>
    <w:rsid w:val="00C63A15"/>
    <w:rsid w:val="00C64184"/>
    <w:rsid w:val="00C64ACC"/>
    <w:rsid w:val="00C65327"/>
    <w:rsid w:val="00C65AA9"/>
    <w:rsid w:val="00C6765E"/>
    <w:rsid w:val="00C677A8"/>
    <w:rsid w:val="00C7084C"/>
    <w:rsid w:val="00C7093A"/>
    <w:rsid w:val="00C71394"/>
    <w:rsid w:val="00C71BE1"/>
    <w:rsid w:val="00C71DF7"/>
    <w:rsid w:val="00C7299D"/>
    <w:rsid w:val="00C73551"/>
    <w:rsid w:val="00C73965"/>
    <w:rsid w:val="00C74AF5"/>
    <w:rsid w:val="00C7586B"/>
    <w:rsid w:val="00C7700E"/>
    <w:rsid w:val="00C775FC"/>
    <w:rsid w:val="00C779CB"/>
    <w:rsid w:val="00C84151"/>
    <w:rsid w:val="00C855EA"/>
    <w:rsid w:val="00C8643F"/>
    <w:rsid w:val="00C87550"/>
    <w:rsid w:val="00C9222B"/>
    <w:rsid w:val="00C9295B"/>
    <w:rsid w:val="00C92BD8"/>
    <w:rsid w:val="00C93DF3"/>
    <w:rsid w:val="00C953B4"/>
    <w:rsid w:val="00CA1084"/>
    <w:rsid w:val="00CA1C2F"/>
    <w:rsid w:val="00CA212A"/>
    <w:rsid w:val="00CA3343"/>
    <w:rsid w:val="00CA3B44"/>
    <w:rsid w:val="00CA4C7C"/>
    <w:rsid w:val="00CA5130"/>
    <w:rsid w:val="00CA5857"/>
    <w:rsid w:val="00CA5C6A"/>
    <w:rsid w:val="00CA63B1"/>
    <w:rsid w:val="00CA6B53"/>
    <w:rsid w:val="00CA74C3"/>
    <w:rsid w:val="00CA782B"/>
    <w:rsid w:val="00CA7DD5"/>
    <w:rsid w:val="00CA7F3B"/>
    <w:rsid w:val="00CB1166"/>
    <w:rsid w:val="00CB33F8"/>
    <w:rsid w:val="00CB38D7"/>
    <w:rsid w:val="00CB3AA4"/>
    <w:rsid w:val="00CC0D02"/>
    <w:rsid w:val="00CC148E"/>
    <w:rsid w:val="00CC25FE"/>
    <w:rsid w:val="00CC2A25"/>
    <w:rsid w:val="00CC5922"/>
    <w:rsid w:val="00CC7E44"/>
    <w:rsid w:val="00CD27E1"/>
    <w:rsid w:val="00CD3C18"/>
    <w:rsid w:val="00CD432E"/>
    <w:rsid w:val="00CD619B"/>
    <w:rsid w:val="00CD636F"/>
    <w:rsid w:val="00CD7343"/>
    <w:rsid w:val="00CD7A2C"/>
    <w:rsid w:val="00CD7DE4"/>
    <w:rsid w:val="00CE170E"/>
    <w:rsid w:val="00CE1E5D"/>
    <w:rsid w:val="00CE1F84"/>
    <w:rsid w:val="00CE23A9"/>
    <w:rsid w:val="00CE620C"/>
    <w:rsid w:val="00CF0E54"/>
    <w:rsid w:val="00CF13A9"/>
    <w:rsid w:val="00CF3397"/>
    <w:rsid w:val="00CF378B"/>
    <w:rsid w:val="00CF3BBD"/>
    <w:rsid w:val="00CF473D"/>
    <w:rsid w:val="00CF61F2"/>
    <w:rsid w:val="00D00B67"/>
    <w:rsid w:val="00D01182"/>
    <w:rsid w:val="00D020A5"/>
    <w:rsid w:val="00D02246"/>
    <w:rsid w:val="00D02525"/>
    <w:rsid w:val="00D02BA9"/>
    <w:rsid w:val="00D04519"/>
    <w:rsid w:val="00D0587E"/>
    <w:rsid w:val="00D06921"/>
    <w:rsid w:val="00D07591"/>
    <w:rsid w:val="00D112EC"/>
    <w:rsid w:val="00D14A29"/>
    <w:rsid w:val="00D15CFB"/>
    <w:rsid w:val="00D16513"/>
    <w:rsid w:val="00D16910"/>
    <w:rsid w:val="00D172BA"/>
    <w:rsid w:val="00D17985"/>
    <w:rsid w:val="00D20199"/>
    <w:rsid w:val="00D20244"/>
    <w:rsid w:val="00D203C9"/>
    <w:rsid w:val="00D20722"/>
    <w:rsid w:val="00D20975"/>
    <w:rsid w:val="00D22AB7"/>
    <w:rsid w:val="00D22F73"/>
    <w:rsid w:val="00D235B8"/>
    <w:rsid w:val="00D26835"/>
    <w:rsid w:val="00D26AC8"/>
    <w:rsid w:val="00D30394"/>
    <w:rsid w:val="00D30748"/>
    <w:rsid w:val="00D30810"/>
    <w:rsid w:val="00D31B3B"/>
    <w:rsid w:val="00D31D4F"/>
    <w:rsid w:val="00D320A0"/>
    <w:rsid w:val="00D32534"/>
    <w:rsid w:val="00D325DB"/>
    <w:rsid w:val="00D3340C"/>
    <w:rsid w:val="00D3348A"/>
    <w:rsid w:val="00D34C16"/>
    <w:rsid w:val="00D36934"/>
    <w:rsid w:val="00D3761D"/>
    <w:rsid w:val="00D40518"/>
    <w:rsid w:val="00D41C89"/>
    <w:rsid w:val="00D41D46"/>
    <w:rsid w:val="00D42DF8"/>
    <w:rsid w:val="00D4374E"/>
    <w:rsid w:val="00D438A8"/>
    <w:rsid w:val="00D44241"/>
    <w:rsid w:val="00D45249"/>
    <w:rsid w:val="00D463A5"/>
    <w:rsid w:val="00D4644D"/>
    <w:rsid w:val="00D46BC8"/>
    <w:rsid w:val="00D46D0C"/>
    <w:rsid w:val="00D46E8E"/>
    <w:rsid w:val="00D47B05"/>
    <w:rsid w:val="00D47EA5"/>
    <w:rsid w:val="00D51B41"/>
    <w:rsid w:val="00D535CC"/>
    <w:rsid w:val="00D53F61"/>
    <w:rsid w:val="00D5443F"/>
    <w:rsid w:val="00D5637C"/>
    <w:rsid w:val="00D56EC0"/>
    <w:rsid w:val="00D60A04"/>
    <w:rsid w:val="00D60D70"/>
    <w:rsid w:val="00D60D8C"/>
    <w:rsid w:val="00D60F42"/>
    <w:rsid w:val="00D6111B"/>
    <w:rsid w:val="00D61BDF"/>
    <w:rsid w:val="00D62343"/>
    <w:rsid w:val="00D63BF8"/>
    <w:rsid w:val="00D63D1E"/>
    <w:rsid w:val="00D64972"/>
    <w:rsid w:val="00D66255"/>
    <w:rsid w:val="00D6742B"/>
    <w:rsid w:val="00D70130"/>
    <w:rsid w:val="00D70776"/>
    <w:rsid w:val="00D70AC2"/>
    <w:rsid w:val="00D71D36"/>
    <w:rsid w:val="00D72DDD"/>
    <w:rsid w:val="00D741D2"/>
    <w:rsid w:val="00D7427A"/>
    <w:rsid w:val="00D74E49"/>
    <w:rsid w:val="00D74F9E"/>
    <w:rsid w:val="00D75821"/>
    <w:rsid w:val="00D75B85"/>
    <w:rsid w:val="00D7617E"/>
    <w:rsid w:val="00D76403"/>
    <w:rsid w:val="00D76C98"/>
    <w:rsid w:val="00D8196B"/>
    <w:rsid w:val="00D81E37"/>
    <w:rsid w:val="00D82790"/>
    <w:rsid w:val="00D82CF9"/>
    <w:rsid w:val="00D83280"/>
    <w:rsid w:val="00D83728"/>
    <w:rsid w:val="00D83AFE"/>
    <w:rsid w:val="00D83CA1"/>
    <w:rsid w:val="00D83EC4"/>
    <w:rsid w:val="00D8482B"/>
    <w:rsid w:val="00D84E84"/>
    <w:rsid w:val="00D85764"/>
    <w:rsid w:val="00D868FD"/>
    <w:rsid w:val="00D879CE"/>
    <w:rsid w:val="00D90F74"/>
    <w:rsid w:val="00D91501"/>
    <w:rsid w:val="00D91C17"/>
    <w:rsid w:val="00D9208E"/>
    <w:rsid w:val="00D92F64"/>
    <w:rsid w:val="00D93EA5"/>
    <w:rsid w:val="00D94138"/>
    <w:rsid w:val="00D957E8"/>
    <w:rsid w:val="00D96606"/>
    <w:rsid w:val="00D967D3"/>
    <w:rsid w:val="00DA0190"/>
    <w:rsid w:val="00DA26A9"/>
    <w:rsid w:val="00DA3DAE"/>
    <w:rsid w:val="00DA42FA"/>
    <w:rsid w:val="00DA5A9B"/>
    <w:rsid w:val="00DB02F6"/>
    <w:rsid w:val="00DB3338"/>
    <w:rsid w:val="00DB35DF"/>
    <w:rsid w:val="00DB5086"/>
    <w:rsid w:val="00DB598C"/>
    <w:rsid w:val="00DB6DEB"/>
    <w:rsid w:val="00DB7049"/>
    <w:rsid w:val="00DC03B3"/>
    <w:rsid w:val="00DC1C5D"/>
    <w:rsid w:val="00DC2154"/>
    <w:rsid w:val="00DC24C9"/>
    <w:rsid w:val="00DC68DC"/>
    <w:rsid w:val="00DC7237"/>
    <w:rsid w:val="00DD08FA"/>
    <w:rsid w:val="00DD0BE7"/>
    <w:rsid w:val="00DD10BA"/>
    <w:rsid w:val="00DD206B"/>
    <w:rsid w:val="00DD2688"/>
    <w:rsid w:val="00DD56F5"/>
    <w:rsid w:val="00DD5C1D"/>
    <w:rsid w:val="00DD72C6"/>
    <w:rsid w:val="00DD7459"/>
    <w:rsid w:val="00DD7E68"/>
    <w:rsid w:val="00DE0D7F"/>
    <w:rsid w:val="00DE1337"/>
    <w:rsid w:val="00DE1FB1"/>
    <w:rsid w:val="00DE20AF"/>
    <w:rsid w:val="00DE26A8"/>
    <w:rsid w:val="00DE2A1F"/>
    <w:rsid w:val="00DE307F"/>
    <w:rsid w:val="00DE3D47"/>
    <w:rsid w:val="00DE4B31"/>
    <w:rsid w:val="00DE5C6F"/>
    <w:rsid w:val="00DE5D8D"/>
    <w:rsid w:val="00DE7104"/>
    <w:rsid w:val="00DF0C83"/>
    <w:rsid w:val="00DF176D"/>
    <w:rsid w:val="00DF4201"/>
    <w:rsid w:val="00DF42DD"/>
    <w:rsid w:val="00DF5665"/>
    <w:rsid w:val="00E01798"/>
    <w:rsid w:val="00E02D45"/>
    <w:rsid w:val="00E031ED"/>
    <w:rsid w:val="00E05375"/>
    <w:rsid w:val="00E06353"/>
    <w:rsid w:val="00E07087"/>
    <w:rsid w:val="00E07371"/>
    <w:rsid w:val="00E11D39"/>
    <w:rsid w:val="00E125CE"/>
    <w:rsid w:val="00E126F8"/>
    <w:rsid w:val="00E1480E"/>
    <w:rsid w:val="00E14AD3"/>
    <w:rsid w:val="00E150C6"/>
    <w:rsid w:val="00E15979"/>
    <w:rsid w:val="00E16C0B"/>
    <w:rsid w:val="00E16D55"/>
    <w:rsid w:val="00E17A02"/>
    <w:rsid w:val="00E20325"/>
    <w:rsid w:val="00E20CB2"/>
    <w:rsid w:val="00E215CC"/>
    <w:rsid w:val="00E2577C"/>
    <w:rsid w:val="00E26098"/>
    <w:rsid w:val="00E26E35"/>
    <w:rsid w:val="00E27059"/>
    <w:rsid w:val="00E27DA7"/>
    <w:rsid w:val="00E30F5F"/>
    <w:rsid w:val="00E32607"/>
    <w:rsid w:val="00E34296"/>
    <w:rsid w:val="00E35B0A"/>
    <w:rsid w:val="00E36404"/>
    <w:rsid w:val="00E36E02"/>
    <w:rsid w:val="00E400A7"/>
    <w:rsid w:val="00E41F1A"/>
    <w:rsid w:val="00E4278D"/>
    <w:rsid w:val="00E447C0"/>
    <w:rsid w:val="00E45508"/>
    <w:rsid w:val="00E459B9"/>
    <w:rsid w:val="00E463F8"/>
    <w:rsid w:val="00E51025"/>
    <w:rsid w:val="00E51308"/>
    <w:rsid w:val="00E52B6F"/>
    <w:rsid w:val="00E537D7"/>
    <w:rsid w:val="00E560D8"/>
    <w:rsid w:val="00E566DB"/>
    <w:rsid w:val="00E57109"/>
    <w:rsid w:val="00E5767E"/>
    <w:rsid w:val="00E6002E"/>
    <w:rsid w:val="00E604D1"/>
    <w:rsid w:val="00E61089"/>
    <w:rsid w:val="00E613F3"/>
    <w:rsid w:val="00E61726"/>
    <w:rsid w:val="00E62A11"/>
    <w:rsid w:val="00E62F5A"/>
    <w:rsid w:val="00E639FF"/>
    <w:rsid w:val="00E63E80"/>
    <w:rsid w:val="00E67080"/>
    <w:rsid w:val="00E67322"/>
    <w:rsid w:val="00E67381"/>
    <w:rsid w:val="00E674CC"/>
    <w:rsid w:val="00E67C50"/>
    <w:rsid w:val="00E67EA4"/>
    <w:rsid w:val="00E704AE"/>
    <w:rsid w:val="00E70A92"/>
    <w:rsid w:val="00E72B16"/>
    <w:rsid w:val="00E74DE3"/>
    <w:rsid w:val="00E753FB"/>
    <w:rsid w:val="00E758FC"/>
    <w:rsid w:val="00E76C2A"/>
    <w:rsid w:val="00E7778F"/>
    <w:rsid w:val="00E778F9"/>
    <w:rsid w:val="00E80075"/>
    <w:rsid w:val="00E84174"/>
    <w:rsid w:val="00E84C67"/>
    <w:rsid w:val="00E84C6E"/>
    <w:rsid w:val="00E86A36"/>
    <w:rsid w:val="00E87C14"/>
    <w:rsid w:val="00E90243"/>
    <w:rsid w:val="00E9051A"/>
    <w:rsid w:val="00E91D20"/>
    <w:rsid w:val="00E9353F"/>
    <w:rsid w:val="00E948A6"/>
    <w:rsid w:val="00E968C9"/>
    <w:rsid w:val="00E96980"/>
    <w:rsid w:val="00EA0754"/>
    <w:rsid w:val="00EA08D1"/>
    <w:rsid w:val="00EA0966"/>
    <w:rsid w:val="00EA1C5A"/>
    <w:rsid w:val="00EA2AB3"/>
    <w:rsid w:val="00EA4375"/>
    <w:rsid w:val="00EA4E35"/>
    <w:rsid w:val="00EA788A"/>
    <w:rsid w:val="00EB29EC"/>
    <w:rsid w:val="00EB416D"/>
    <w:rsid w:val="00EB4ACE"/>
    <w:rsid w:val="00EB500A"/>
    <w:rsid w:val="00EB5773"/>
    <w:rsid w:val="00EB6165"/>
    <w:rsid w:val="00EB7954"/>
    <w:rsid w:val="00EB7C62"/>
    <w:rsid w:val="00EC087A"/>
    <w:rsid w:val="00EC17D2"/>
    <w:rsid w:val="00EC1F33"/>
    <w:rsid w:val="00EC3826"/>
    <w:rsid w:val="00EC3B4B"/>
    <w:rsid w:val="00EC3BE9"/>
    <w:rsid w:val="00EC43B3"/>
    <w:rsid w:val="00EC4B29"/>
    <w:rsid w:val="00EC5BA3"/>
    <w:rsid w:val="00EC5FD2"/>
    <w:rsid w:val="00EC687E"/>
    <w:rsid w:val="00EC7ADE"/>
    <w:rsid w:val="00EC7B31"/>
    <w:rsid w:val="00EC7E61"/>
    <w:rsid w:val="00ED043E"/>
    <w:rsid w:val="00ED25DE"/>
    <w:rsid w:val="00ED5CAB"/>
    <w:rsid w:val="00ED5E5C"/>
    <w:rsid w:val="00ED6031"/>
    <w:rsid w:val="00ED6655"/>
    <w:rsid w:val="00ED6691"/>
    <w:rsid w:val="00ED679F"/>
    <w:rsid w:val="00ED7100"/>
    <w:rsid w:val="00ED74B8"/>
    <w:rsid w:val="00ED7DF1"/>
    <w:rsid w:val="00EE021A"/>
    <w:rsid w:val="00EE1475"/>
    <w:rsid w:val="00EE276D"/>
    <w:rsid w:val="00EE4DBC"/>
    <w:rsid w:val="00EE5284"/>
    <w:rsid w:val="00EE720B"/>
    <w:rsid w:val="00EE7B0D"/>
    <w:rsid w:val="00EF00E7"/>
    <w:rsid w:val="00EF0357"/>
    <w:rsid w:val="00EF035D"/>
    <w:rsid w:val="00EF5245"/>
    <w:rsid w:val="00EF5D5A"/>
    <w:rsid w:val="00EF6545"/>
    <w:rsid w:val="00EF65D9"/>
    <w:rsid w:val="00EF7955"/>
    <w:rsid w:val="00F00228"/>
    <w:rsid w:val="00F00B40"/>
    <w:rsid w:val="00F02678"/>
    <w:rsid w:val="00F026B2"/>
    <w:rsid w:val="00F02C17"/>
    <w:rsid w:val="00F02D20"/>
    <w:rsid w:val="00F0357D"/>
    <w:rsid w:val="00F03605"/>
    <w:rsid w:val="00F04890"/>
    <w:rsid w:val="00F11FCA"/>
    <w:rsid w:val="00F12C4F"/>
    <w:rsid w:val="00F135D8"/>
    <w:rsid w:val="00F14BD8"/>
    <w:rsid w:val="00F15773"/>
    <w:rsid w:val="00F201A0"/>
    <w:rsid w:val="00F201DB"/>
    <w:rsid w:val="00F20A9E"/>
    <w:rsid w:val="00F2164A"/>
    <w:rsid w:val="00F218E5"/>
    <w:rsid w:val="00F21D0E"/>
    <w:rsid w:val="00F2231E"/>
    <w:rsid w:val="00F22E34"/>
    <w:rsid w:val="00F242F4"/>
    <w:rsid w:val="00F24F04"/>
    <w:rsid w:val="00F25C98"/>
    <w:rsid w:val="00F2746A"/>
    <w:rsid w:val="00F27EB9"/>
    <w:rsid w:val="00F32B03"/>
    <w:rsid w:val="00F33A97"/>
    <w:rsid w:val="00F34210"/>
    <w:rsid w:val="00F34718"/>
    <w:rsid w:val="00F34B92"/>
    <w:rsid w:val="00F3594C"/>
    <w:rsid w:val="00F36349"/>
    <w:rsid w:val="00F37A5E"/>
    <w:rsid w:val="00F37B69"/>
    <w:rsid w:val="00F37EA1"/>
    <w:rsid w:val="00F4292D"/>
    <w:rsid w:val="00F42B74"/>
    <w:rsid w:val="00F433B1"/>
    <w:rsid w:val="00F441E1"/>
    <w:rsid w:val="00F47A5F"/>
    <w:rsid w:val="00F500D5"/>
    <w:rsid w:val="00F5136C"/>
    <w:rsid w:val="00F51489"/>
    <w:rsid w:val="00F53E86"/>
    <w:rsid w:val="00F566E4"/>
    <w:rsid w:val="00F56861"/>
    <w:rsid w:val="00F570B7"/>
    <w:rsid w:val="00F606D6"/>
    <w:rsid w:val="00F60939"/>
    <w:rsid w:val="00F60C70"/>
    <w:rsid w:val="00F60CBA"/>
    <w:rsid w:val="00F6118C"/>
    <w:rsid w:val="00F61BFE"/>
    <w:rsid w:val="00F627BA"/>
    <w:rsid w:val="00F62F75"/>
    <w:rsid w:val="00F63027"/>
    <w:rsid w:val="00F64244"/>
    <w:rsid w:val="00F66519"/>
    <w:rsid w:val="00F67176"/>
    <w:rsid w:val="00F726F4"/>
    <w:rsid w:val="00F727A3"/>
    <w:rsid w:val="00F7294C"/>
    <w:rsid w:val="00F73117"/>
    <w:rsid w:val="00F779F6"/>
    <w:rsid w:val="00F82B02"/>
    <w:rsid w:val="00F85752"/>
    <w:rsid w:val="00F8674E"/>
    <w:rsid w:val="00F86D93"/>
    <w:rsid w:val="00F8735D"/>
    <w:rsid w:val="00F87CB7"/>
    <w:rsid w:val="00F9038F"/>
    <w:rsid w:val="00F917CD"/>
    <w:rsid w:val="00F92AC0"/>
    <w:rsid w:val="00F92CA8"/>
    <w:rsid w:val="00F9435D"/>
    <w:rsid w:val="00F94817"/>
    <w:rsid w:val="00F95188"/>
    <w:rsid w:val="00F953A8"/>
    <w:rsid w:val="00F9545F"/>
    <w:rsid w:val="00F9613E"/>
    <w:rsid w:val="00F966E3"/>
    <w:rsid w:val="00F9789C"/>
    <w:rsid w:val="00F979D4"/>
    <w:rsid w:val="00FA1071"/>
    <w:rsid w:val="00FA12D1"/>
    <w:rsid w:val="00FA1A8B"/>
    <w:rsid w:val="00FA2C03"/>
    <w:rsid w:val="00FA354A"/>
    <w:rsid w:val="00FA4938"/>
    <w:rsid w:val="00FA4BCE"/>
    <w:rsid w:val="00FA528D"/>
    <w:rsid w:val="00FA6F4E"/>
    <w:rsid w:val="00FA6FC1"/>
    <w:rsid w:val="00FA7A44"/>
    <w:rsid w:val="00FA7A80"/>
    <w:rsid w:val="00FA7B37"/>
    <w:rsid w:val="00FB00DB"/>
    <w:rsid w:val="00FB0669"/>
    <w:rsid w:val="00FB0E77"/>
    <w:rsid w:val="00FB175B"/>
    <w:rsid w:val="00FB1BB4"/>
    <w:rsid w:val="00FB54B8"/>
    <w:rsid w:val="00FB55F9"/>
    <w:rsid w:val="00FB68C4"/>
    <w:rsid w:val="00FB68C6"/>
    <w:rsid w:val="00FB6D77"/>
    <w:rsid w:val="00FC106B"/>
    <w:rsid w:val="00FC1797"/>
    <w:rsid w:val="00FC1B44"/>
    <w:rsid w:val="00FC202B"/>
    <w:rsid w:val="00FC2549"/>
    <w:rsid w:val="00FC42F0"/>
    <w:rsid w:val="00FC5518"/>
    <w:rsid w:val="00FC6050"/>
    <w:rsid w:val="00FC66D9"/>
    <w:rsid w:val="00FC6C4B"/>
    <w:rsid w:val="00FC6EAA"/>
    <w:rsid w:val="00FC766C"/>
    <w:rsid w:val="00FC7891"/>
    <w:rsid w:val="00FD02EC"/>
    <w:rsid w:val="00FD1DDC"/>
    <w:rsid w:val="00FD1EC0"/>
    <w:rsid w:val="00FD2CF2"/>
    <w:rsid w:val="00FD31A9"/>
    <w:rsid w:val="00FD3BDF"/>
    <w:rsid w:val="00FD3EC6"/>
    <w:rsid w:val="00FD70C3"/>
    <w:rsid w:val="00FE0296"/>
    <w:rsid w:val="00FE029E"/>
    <w:rsid w:val="00FE0797"/>
    <w:rsid w:val="00FE0819"/>
    <w:rsid w:val="00FE10D0"/>
    <w:rsid w:val="00FE3128"/>
    <w:rsid w:val="00FE3F22"/>
    <w:rsid w:val="00FE5FA8"/>
    <w:rsid w:val="00FE626B"/>
    <w:rsid w:val="00FE6739"/>
    <w:rsid w:val="00FE6EA1"/>
    <w:rsid w:val="00FE74FC"/>
    <w:rsid w:val="00FE7C67"/>
    <w:rsid w:val="00FF0491"/>
    <w:rsid w:val="00FF2323"/>
    <w:rsid w:val="00FF2F8F"/>
    <w:rsid w:val="00FF3118"/>
    <w:rsid w:val="00FF3406"/>
    <w:rsid w:val="00FF3BB2"/>
    <w:rsid w:val="00FF654B"/>
    <w:rsid w:val="00FF6D06"/>
    <w:rsid w:val="00FF6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99911"/>
  <w15:docId w15:val="{B4F3D550-B722-42BC-9DA5-DACD530F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A8"/>
    <w:pPr>
      <w:spacing w:after="240"/>
    </w:pPr>
    <w:rPr>
      <w:rFonts w:ascii="Arial" w:hAnsi="Arial" w:cs="Arial"/>
      <w:lang w:val="fr-CA"/>
    </w:rPr>
  </w:style>
  <w:style w:type="paragraph" w:styleId="Titre1">
    <w:name w:val="heading 1"/>
    <w:basedOn w:val="Normal"/>
    <w:next w:val="Normal"/>
    <w:link w:val="Titre1Car"/>
    <w:uiPriority w:val="9"/>
    <w:qFormat/>
    <w:rsid w:val="00C613A8"/>
    <w:pPr>
      <w:keepNext/>
      <w:keepLines/>
      <w:spacing w:before="240"/>
      <w:outlineLvl w:val="0"/>
    </w:pPr>
    <w:rPr>
      <w:rFonts w:eastAsiaTheme="majorEastAsia"/>
      <w:b/>
      <w:color w:val="000000" w:themeColor="text1"/>
      <w:sz w:val="36"/>
      <w:szCs w:val="36"/>
    </w:rPr>
  </w:style>
  <w:style w:type="paragraph" w:styleId="Titre2">
    <w:name w:val="heading 2"/>
    <w:basedOn w:val="Normal"/>
    <w:next w:val="Normal"/>
    <w:link w:val="Titre2Car"/>
    <w:uiPriority w:val="9"/>
    <w:unhideWhenUsed/>
    <w:qFormat/>
    <w:rsid w:val="00C613A8"/>
    <w:pPr>
      <w:keepNext/>
      <w:keepLines/>
      <w:spacing w:before="40"/>
      <w:outlineLvl w:val="1"/>
    </w:pPr>
    <w:rPr>
      <w:rFonts w:eastAsiaTheme="majorEastAsia"/>
      <w:b/>
      <w:color w:val="000000" w:themeColor="text1"/>
      <w:sz w:val="32"/>
      <w:szCs w:val="32"/>
    </w:rPr>
  </w:style>
  <w:style w:type="paragraph" w:styleId="Titre3">
    <w:name w:val="heading 3"/>
    <w:basedOn w:val="Normal"/>
    <w:next w:val="Normal"/>
    <w:link w:val="Titre3Car"/>
    <w:uiPriority w:val="9"/>
    <w:unhideWhenUsed/>
    <w:qFormat/>
    <w:rsid w:val="003E64DF"/>
    <w:pPr>
      <w:keepNext/>
      <w:keepLines/>
      <w:spacing w:before="40"/>
      <w:outlineLvl w:val="2"/>
    </w:pPr>
    <w:rPr>
      <w:rFonts w:eastAsiaTheme="majorEastAsia"/>
      <w:b/>
      <w:sz w:val="28"/>
      <w:szCs w:val="28"/>
      <w:lang w:val="fr-CH"/>
    </w:rPr>
  </w:style>
  <w:style w:type="paragraph" w:styleId="Titre4">
    <w:name w:val="heading 4"/>
    <w:basedOn w:val="Normal"/>
    <w:next w:val="Normal"/>
    <w:link w:val="Titre4Car"/>
    <w:uiPriority w:val="9"/>
    <w:unhideWhenUsed/>
    <w:qFormat/>
    <w:rsid w:val="00C613A8"/>
    <w:pPr>
      <w:keepNext/>
      <w:keepLines/>
      <w:spacing w:before="40"/>
      <w:outlineLvl w:val="3"/>
    </w:pPr>
    <w:rPr>
      <w:rFonts w:eastAsiaTheme="majorEastAsia"/>
      <w:b/>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sid w:val="005336BB"/>
    <w:rPr>
      <w:color w:val="0563C1" w:themeColor="hyperlink"/>
      <w:u w:val="single"/>
    </w:rPr>
  </w:style>
  <w:style w:type="character" w:customStyle="1" w:styleId="Mentionnonrsolue1">
    <w:name w:val="Mention non résolue1"/>
    <w:basedOn w:val="Policepardfaut"/>
    <w:uiPriority w:val="99"/>
    <w:semiHidden/>
    <w:unhideWhenUsed/>
    <w:rsid w:val="005336BB"/>
    <w:rPr>
      <w:color w:val="808080"/>
      <w:shd w:val="clear" w:color="auto" w:fill="E6E6E6"/>
    </w:rPr>
  </w:style>
  <w:style w:type="character" w:customStyle="1" w:styleId="Titre1Car">
    <w:name w:val="Titre 1 Car"/>
    <w:basedOn w:val="Policepardfaut"/>
    <w:link w:val="Titre1"/>
    <w:uiPriority w:val="9"/>
    <w:rsid w:val="00C613A8"/>
    <w:rPr>
      <w:rFonts w:ascii="Arial" w:eastAsiaTheme="majorEastAsia" w:hAnsi="Arial" w:cs="Arial"/>
      <w:b/>
      <w:color w:val="000000" w:themeColor="text1"/>
      <w:sz w:val="36"/>
      <w:szCs w:val="36"/>
      <w:lang w:val="fr-CA"/>
    </w:rPr>
  </w:style>
  <w:style w:type="character" w:customStyle="1" w:styleId="Titre2Car">
    <w:name w:val="Titre 2 Car"/>
    <w:basedOn w:val="Policepardfaut"/>
    <w:link w:val="Titre2"/>
    <w:uiPriority w:val="9"/>
    <w:rsid w:val="00C613A8"/>
    <w:rPr>
      <w:rFonts w:ascii="Arial" w:eastAsiaTheme="majorEastAsia" w:hAnsi="Arial" w:cs="Arial"/>
      <w:b/>
      <w:color w:val="000000" w:themeColor="text1"/>
      <w:sz w:val="32"/>
      <w:szCs w:val="32"/>
      <w:lang w:val="fr-CA"/>
    </w:rPr>
  </w:style>
  <w:style w:type="character" w:customStyle="1" w:styleId="Titre3Car">
    <w:name w:val="Titre 3 Car"/>
    <w:basedOn w:val="Policepardfaut"/>
    <w:link w:val="Titre3"/>
    <w:uiPriority w:val="9"/>
    <w:rsid w:val="003E64DF"/>
    <w:rPr>
      <w:rFonts w:ascii="Arial" w:eastAsiaTheme="majorEastAsia" w:hAnsi="Arial" w:cs="Arial"/>
      <w:b/>
      <w:sz w:val="28"/>
      <w:szCs w:val="28"/>
    </w:rPr>
  </w:style>
  <w:style w:type="character" w:customStyle="1" w:styleId="Titre4Car">
    <w:name w:val="Titre 4 Car"/>
    <w:basedOn w:val="Policepardfaut"/>
    <w:link w:val="Titre4"/>
    <w:uiPriority w:val="9"/>
    <w:rsid w:val="00C613A8"/>
    <w:rPr>
      <w:rFonts w:ascii="Arial" w:eastAsiaTheme="majorEastAsia" w:hAnsi="Arial" w:cs="Arial"/>
      <w:b/>
      <w:iCs/>
      <w:color w:val="000000" w:themeColor="text1"/>
      <w:lang w:val="fr-CA"/>
    </w:rPr>
  </w:style>
  <w:style w:type="paragraph" w:styleId="Titre">
    <w:name w:val="Title"/>
    <w:basedOn w:val="Titre1"/>
    <w:next w:val="Normal"/>
    <w:link w:val="TitreCar"/>
    <w:uiPriority w:val="10"/>
    <w:qFormat/>
    <w:rsid w:val="00863462"/>
    <w:rPr>
      <w:lang w:val="fr-CH"/>
    </w:rPr>
  </w:style>
  <w:style w:type="character" w:customStyle="1" w:styleId="TitreCar">
    <w:name w:val="Titre Car"/>
    <w:basedOn w:val="Policepardfaut"/>
    <w:link w:val="Titre"/>
    <w:uiPriority w:val="10"/>
    <w:rsid w:val="00863462"/>
    <w:rPr>
      <w:rFonts w:ascii="Arial" w:eastAsiaTheme="majorEastAsia" w:hAnsi="Arial" w:cs="Arial"/>
      <w:b/>
      <w:color w:val="000000" w:themeColor="text1"/>
      <w:sz w:val="36"/>
      <w:szCs w:val="36"/>
    </w:rPr>
  </w:style>
  <w:style w:type="paragraph" w:styleId="TM1">
    <w:name w:val="toc 1"/>
    <w:basedOn w:val="Normal"/>
    <w:next w:val="Normal"/>
    <w:autoRedefine/>
    <w:uiPriority w:val="39"/>
    <w:unhideWhenUsed/>
    <w:qFormat/>
    <w:rsid w:val="00A506DC"/>
    <w:pPr>
      <w:spacing w:after="100"/>
    </w:pPr>
  </w:style>
  <w:style w:type="paragraph" w:styleId="TM2">
    <w:name w:val="toc 2"/>
    <w:basedOn w:val="Normal"/>
    <w:next w:val="Normal"/>
    <w:autoRedefine/>
    <w:uiPriority w:val="39"/>
    <w:unhideWhenUsed/>
    <w:qFormat/>
    <w:rsid w:val="00C613A8"/>
    <w:pPr>
      <w:tabs>
        <w:tab w:val="right" w:leader="dot" w:pos="9056"/>
      </w:tabs>
      <w:spacing w:after="100"/>
      <w:ind w:left="240"/>
    </w:pPr>
    <w:rPr>
      <w:noProof/>
    </w:rPr>
  </w:style>
  <w:style w:type="paragraph" w:styleId="TM3">
    <w:name w:val="toc 3"/>
    <w:basedOn w:val="Normal"/>
    <w:next w:val="Normal"/>
    <w:autoRedefine/>
    <w:uiPriority w:val="39"/>
    <w:unhideWhenUsed/>
    <w:qFormat/>
    <w:rsid w:val="00A506DC"/>
    <w:pPr>
      <w:spacing w:after="100"/>
      <w:ind w:left="480"/>
    </w:pPr>
  </w:style>
  <w:style w:type="paragraph" w:styleId="TM4">
    <w:name w:val="toc 4"/>
    <w:basedOn w:val="Normal"/>
    <w:next w:val="Normal"/>
    <w:autoRedefine/>
    <w:uiPriority w:val="39"/>
    <w:unhideWhenUsed/>
    <w:qFormat/>
    <w:rsid w:val="00A506DC"/>
    <w:pPr>
      <w:spacing w:after="100"/>
      <w:ind w:left="720"/>
    </w:pPr>
  </w:style>
  <w:style w:type="paragraph" w:customStyle="1" w:styleId="Titretabledematires">
    <w:name w:val="Titre table de matières"/>
    <w:basedOn w:val="Normal"/>
    <w:qFormat/>
    <w:rsid w:val="00C613A8"/>
    <w:rPr>
      <w:b/>
      <w:sz w:val="36"/>
      <w:szCs w:val="36"/>
    </w:rPr>
  </w:style>
  <w:style w:type="paragraph" w:customStyle="1" w:styleId="lementdelisteordonne">
    <w:name w:val="Élement de liste ordonnée"/>
    <w:basedOn w:val="Normal"/>
    <w:qFormat/>
    <w:rsid w:val="00A46544"/>
    <w:pPr>
      <w:numPr>
        <w:numId w:val="13"/>
      </w:numPr>
      <w:contextualSpacing/>
    </w:pPr>
    <w:rPr>
      <w:lang w:val="fr-CH"/>
    </w:rPr>
  </w:style>
  <w:style w:type="paragraph" w:customStyle="1" w:styleId="lementdelistenon-ordonne">
    <w:name w:val="Élement de liste non-ordonnée"/>
    <w:basedOn w:val="Normal"/>
    <w:qFormat/>
    <w:rsid w:val="00A46544"/>
    <w:pPr>
      <w:numPr>
        <w:numId w:val="14"/>
      </w:numPr>
      <w:contextualSpacing/>
    </w:pPr>
    <w:rPr>
      <w:lang w:val="fr-CH"/>
    </w:rPr>
  </w:style>
  <w:style w:type="character" w:customStyle="1" w:styleId="Mentionnonrsolue2">
    <w:name w:val="Mention non résolue2"/>
    <w:basedOn w:val="Policepardfaut"/>
    <w:uiPriority w:val="99"/>
    <w:semiHidden/>
    <w:unhideWhenUsed/>
    <w:rsid w:val="008C35C8"/>
    <w:rPr>
      <w:color w:val="605E5C"/>
      <w:shd w:val="clear" w:color="auto" w:fill="E1DFDD"/>
    </w:rPr>
  </w:style>
  <w:style w:type="character" w:styleId="Lienhypertextesuivivisit">
    <w:name w:val="FollowedHyperlink"/>
    <w:basedOn w:val="Policepardfaut"/>
    <w:uiPriority w:val="99"/>
    <w:semiHidden/>
    <w:unhideWhenUsed/>
    <w:rsid w:val="00F60CBA"/>
    <w:rPr>
      <w:color w:val="954F72" w:themeColor="followedHyperlink"/>
      <w:u w:val="single"/>
    </w:rPr>
  </w:style>
  <w:style w:type="character" w:styleId="Mentionnonrsolue">
    <w:name w:val="Unresolved Mention"/>
    <w:basedOn w:val="Policepardfaut"/>
    <w:uiPriority w:val="99"/>
    <w:semiHidden/>
    <w:unhideWhenUsed/>
    <w:rsid w:val="00665E10"/>
    <w:rPr>
      <w:color w:val="605E5C"/>
      <w:shd w:val="clear" w:color="auto" w:fill="E1DFDD"/>
    </w:rPr>
  </w:style>
  <w:style w:type="paragraph" w:styleId="En-tte">
    <w:name w:val="header"/>
    <w:basedOn w:val="Normal"/>
    <w:link w:val="En-tteCar"/>
    <w:uiPriority w:val="99"/>
    <w:unhideWhenUsed/>
    <w:rsid w:val="00863462"/>
    <w:pPr>
      <w:tabs>
        <w:tab w:val="center" w:pos="4536"/>
        <w:tab w:val="right" w:pos="9072"/>
      </w:tabs>
      <w:spacing w:after="0"/>
    </w:pPr>
  </w:style>
  <w:style w:type="character" w:customStyle="1" w:styleId="En-tteCar">
    <w:name w:val="En-tête Car"/>
    <w:basedOn w:val="Policepardfaut"/>
    <w:link w:val="En-tte"/>
    <w:uiPriority w:val="99"/>
    <w:rsid w:val="00863462"/>
    <w:rPr>
      <w:rFonts w:ascii="Arial" w:hAnsi="Arial" w:cs="Arial"/>
      <w:lang w:val="fr-CA"/>
    </w:rPr>
  </w:style>
  <w:style w:type="paragraph" w:styleId="Pieddepage">
    <w:name w:val="footer"/>
    <w:basedOn w:val="Normal"/>
    <w:link w:val="PieddepageCar"/>
    <w:uiPriority w:val="99"/>
    <w:unhideWhenUsed/>
    <w:rsid w:val="00863462"/>
    <w:pPr>
      <w:tabs>
        <w:tab w:val="center" w:pos="4536"/>
        <w:tab w:val="right" w:pos="9072"/>
      </w:tabs>
      <w:spacing w:after="0"/>
    </w:pPr>
  </w:style>
  <w:style w:type="character" w:customStyle="1" w:styleId="PieddepageCar">
    <w:name w:val="Pied de page Car"/>
    <w:basedOn w:val="Policepardfaut"/>
    <w:link w:val="Pieddepage"/>
    <w:uiPriority w:val="99"/>
    <w:rsid w:val="00863462"/>
    <w:rPr>
      <w:rFonts w:ascii="Arial" w:hAnsi="Arial" w:cs="Arial"/>
      <w:lang w:val="fr-CA"/>
    </w:rPr>
  </w:style>
  <w:style w:type="paragraph" w:styleId="En-ttedetabledesmatires">
    <w:name w:val="TOC Heading"/>
    <w:basedOn w:val="Titre1"/>
    <w:next w:val="Normal"/>
    <w:uiPriority w:val="39"/>
    <w:unhideWhenUsed/>
    <w:qFormat/>
    <w:rsid w:val="00737727"/>
    <w:pPr>
      <w:spacing w:after="0" w:line="259" w:lineRule="auto"/>
      <w:outlineLvl w:val="9"/>
    </w:pPr>
    <w:rPr>
      <w:rFonts w:asciiTheme="majorHAnsi" w:hAnsiTheme="majorHAnsi" w:cstheme="majorBidi"/>
      <w:b w:val="0"/>
      <w:color w:val="2F5496" w:themeColor="accent1" w:themeShade="BF"/>
      <w:sz w:val="32"/>
      <w:szCs w:val="32"/>
      <w:lang w:val="fr-CH" w:eastAsia="fr-CH"/>
    </w:rPr>
  </w:style>
  <w:style w:type="paragraph" w:styleId="NormalWeb">
    <w:name w:val="Normal (Web)"/>
    <w:basedOn w:val="Normal"/>
    <w:uiPriority w:val="99"/>
    <w:unhideWhenUsed/>
    <w:rsid w:val="00497A81"/>
    <w:pPr>
      <w:spacing w:before="100" w:beforeAutospacing="1" w:after="100" w:afterAutospacing="1"/>
    </w:pPr>
    <w:rPr>
      <w:rFonts w:ascii="Times New Roman" w:eastAsia="Times New Roman" w:hAnsi="Times New Roman" w:cs="Times New Roman"/>
      <w:lang w:val="fr-CH" w:eastAsia="fr-CH"/>
    </w:rPr>
  </w:style>
  <w:style w:type="character" w:styleId="lev">
    <w:name w:val="Strong"/>
    <w:basedOn w:val="Policepardfaut"/>
    <w:uiPriority w:val="22"/>
    <w:qFormat/>
    <w:rsid w:val="00497A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289">
      <w:bodyDiv w:val="1"/>
      <w:marLeft w:val="0"/>
      <w:marRight w:val="0"/>
      <w:marTop w:val="0"/>
      <w:marBottom w:val="0"/>
      <w:divBdr>
        <w:top w:val="none" w:sz="0" w:space="0" w:color="auto"/>
        <w:left w:val="none" w:sz="0" w:space="0" w:color="auto"/>
        <w:bottom w:val="none" w:sz="0" w:space="0" w:color="auto"/>
        <w:right w:val="none" w:sz="0" w:space="0" w:color="auto"/>
      </w:divBdr>
    </w:div>
    <w:div w:id="157305962">
      <w:bodyDiv w:val="1"/>
      <w:marLeft w:val="0"/>
      <w:marRight w:val="0"/>
      <w:marTop w:val="0"/>
      <w:marBottom w:val="0"/>
      <w:divBdr>
        <w:top w:val="none" w:sz="0" w:space="0" w:color="auto"/>
        <w:left w:val="none" w:sz="0" w:space="0" w:color="auto"/>
        <w:bottom w:val="none" w:sz="0" w:space="0" w:color="auto"/>
        <w:right w:val="none" w:sz="0" w:space="0" w:color="auto"/>
      </w:divBdr>
    </w:div>
    <w:div w:id="182061465">
      <w:bodyDiv w:val="1"/>
      <w:marLeft w:val="0"/>
      <w:marRight w:val="0"/>
      <w:marTop w:val="0"/>
      <w:marBottom w:val="0"/>
      <w:divBdr>
        <w:top w:val="none" w:sz="0" w:space="0" w:color="auto"/>
        <w:left w:val="none" w:sz="0" w:space="0" w:color="auto"/>
        <w:bottom w:val="none" w:sz="0" w:space="0" w:color="auto"/>
        <w:right w:val="none" w:sz="0" w:space="0" w:color="auto"/>
      </w:divBdr>
      <w:divsChild>
        <w:div w:id="513959986">
          <w:marLeft w:val="0"/>
          <w:marRight w:val="0"/>
          <w:marTop w:val="0"/>
          <w:marBottom w:val="300"/>
          <w:divBdr>
            <w:top w:val="none" w:sz="0" w:space="0" w:color="auto"/>
            <w:left w:val="none" w:sz="0" w:space="0" w:color="auto"/>
            <w:bottom w:val="none" w:sz="0" w:space="0" w:color="auto"/>
            <w:right w:val="none" w:sz="0" w:space="0" w:color="auto"/>
          </w:divBdr>
        </w:div>
        <w:div w:id="2021927088">
          <w:marLeft w:val="0"/>
          <w:marRight w:val="0"/>
          <w:marTop w:val="0"/>
          <w:marBottom w:val="0"/>
          <w:divBdr>
            <w:top w:val="none" w:sz="0" w:space="0" w:color="auto"/>
            <w:left w:val="none" w:sz="0" w:space="0" w:color="auto"/>
            <w:bottom w:val="none" w:sz="0" w:space="0" w:color="auto"/>
            <w:right w:val="none" w:sz="0" w:space="0" w:color="auto"/>
          </w:divBdr>
        </w:div>
      </w:divsChild>
    </w:div>
    <w:div w:id="200483642">
      <w:bodyDiv w:val="1"/>
      <w:marLeft w:val="0"/>
      <w:marRight w:val="0"/>
      <w:marTop w:val="0"/>
      <w:marBottom w:val="0"/>
      <w:divBdr>
        <w:top w:val="none" w:sz="0" w:space="0" w:color="auto"/>
        <w:left w:val="none" w:sz="0" w:space="0" w:color="auto"/>
        <w:bottom w:val="none" w:sz="0" w:space="0" w:color="auto"/>
        <w:right w:val="none" w:sz="0" w:space="0" w:color="auto"/>
      </w:divBdr>
    </w:div>
    <w:div w:id="307175083">
      <w:bodyDiv w:val="1"/>
      <w:marLeft w:val="0"/>
      <w:marRight w:val="0"/>
      <w:marTop w:val="0"/>
      <w:marBottom w:val="0"/>
      <w:divBdr>
        <w:top w:val="none" w:sz="0" w:space="0" w:color="auto"/>
        <w:left w:val="none" w:sz="0" w:space="0" w:color="auto"/>
        <w:bottom w:val="none" w:sz="0" w:space="0" w:color="auto"/>
        <w:right w:val="none" w:sz="0" w:space="0" w:color="auto"/>
      </w:divBdr>
    </w:div>
    <w:div w:id="372466526">
      <w:bodyDiv w:val="1"/>
      <w:marLeft w:val="0"/>
      <w:marRight w:val="0"/>
      <w:marTop w:val="0"/>
      <w:marBottom w:val="0"/>
      <w:divBdr>
        <w:top w:val="none" w:sz="0" w:space="0" w:color="auto"/>
        <w:left w:val="none" w:sz="0" w:space="0" w:color="auto"/>
        <w:bottom w:val="none" w:sz="0" w:space="0" w:color="auto"/>
        <w:right w:val="none" w:sz="0" w:space="0" w:color="auto"/>
      </w:divBdr>
      <w:divsChild>
        <w:div w:id="852259248">
          <w:marLeft w:val="0"/>
          <w:marRight w:val="0"/>
          <w:marTop w:val="0"/>
          <w:marBottom w:val="300"/>
          <w:divBdr>
            <w:top w:val="none" w:sz="0" w:space="0" w:color="auto"/>
            <w:left w:val="none" w:sz="0" w:space="0" w:color="auto"/>
            <w:bottom w:val="none" w:sz="0" w:space="0" w:color="auto"/>
            <w:right w:val="none" w:sz="0" w:space="0" w:color="auto"/>
          </w:divBdr>
        </w:div>
        <w:div w:id="537472164">
          <w:marLeft w:val="0"/>
          <w:marRight w:val="0"/>
          <w:marTop w:val="0"/>
          <w:marBottom w:val="0"/>
          <w:divBdr>
            <w:top w:val="none" w:sz="0" w:space="0" w:color="auto"/>
            <w:left w:val="none" w:sz="0" w:space="0" w:color="auto"/>
            <w:bottom w:val="none" w:sz="0" w:space="0" w:color="auto"/>
            <w:right w:val="none" w:sz="0" w:space="0" w:color="auto"/>
          </w:divBdr>
        </w:div>
      </w:divsChild>
    </w:div>
    <w:div w:id="427968422">
      <w:bodyDiv w:val="1"/>
      <w:marLeft w:val="0"/>
      <w:marRight w:val="0"/>
      <w:marTop w:val="0"/>
      <w:marBottom w:val="0"/>
      <w:divBdr>
        <w:top w:val="none" w:sz="0" w:space="0" w:color="auto"/>
        <w:left w:val="none" w:sz="0" w:space="0" w:color="auto"/>
        <w:bottom w:val="none" w:sz="0" w:space="0" w:color="auto"/>
        <w:right w:val="none" w:sz="0" w:space="0" w:color="auto"/>
      </w:divBdr>
    </w:div>
    <w:div w:id="553658653">
      <w:bodyDiv w:val="1"/>
      <w:marLeft w:val="0"/>
      <w:marRight w:val="0"/>
      <w:marTop w:val="0"/>
      <w:marBottom w:val="0"/>
      <w:divBdr>
        <w:top w:val="none" w:sz="0" w:space="0" w:color="auto"/>
        <w:left w:val="none" w:sz="0" w:space="0" w:color="auto"/>
        <w:bottom w:val="none" w:sz="0" w:space="0" w:color="auto"/>
        <w:right w:val="none" w:sz="0" w:space="0" w:color="auto"/>
      </w:divBdr>
    </w:div>
    <w:div w:id="586619011">
      <w:bodyDiv w:val="1"/>
      <w:marLeft w:val="0"/>
      <w:marRight w:val="0"/>
      <w:marTop w:val="0"/>
      <w:marBottom w:val="0"/>
      <w:divBdr>
        <w:top w:val="none" w:sz="0" w:space="0" w:color="auto"/>
        <w:left w:val="none" w:sz="0" w:space="0" w:color="auto"/>
        <w:bottom w:val="none" w:sz="0" w:space="0" w:color="auto"/>
        <w:right w:val="none" w:sz="0" w:space="0" w:color="auto"/>
      </w:divBdr>
    </w:div>
    <w:div w:id="801845070">
      <w:bodyDiv w:val="1"/>
      <w:marLeft w:val="0"/>
      <w:marRight w:val="0"/>
      <w:marTop w:val="0"/>
      <w:marBottom w:val="0"/>
      <w:divBdr>
        <w:top w:val="none" w:sz="0" w:space="0" w:color="auto"/>
        <w:left w:val="none" w:sz="0" w:space="0" w:color="auto"/>
        <w:bottom w:val="none" w:sz="0" w:space="0" w:color="auto"/>
        <w:right w:val="none" w:sz="0" w:space="0" w:color="auto"/>
      </w:divBdr>
    </w:div>
    <w:div w:id="868302152">
      <w:bodyDiv w:val="1"/>
      <w:marLeft w:val="0"/>
      <w:marRight w:val="0"/>
      <w:marTop w:val="0"/>
      <w:marBottom w:val="0"/>
      <w:divBdr>
        <w:top w:val="none" w:sz="0" w:space="0" w:color="auto"/>
        <w:left w:val="none" w:sz="0" w:space="0" w:color="auto"/>
        <w:bottom w:val="none" w:sz="0" w:space="0" w:color="auto"/>
        <w:right w:val="none" w:sz="0" w:space="0" w:color="auto"/>
      </w:divBdr>
    </w:div>
    <w:div w:id="883062037">
      <w:bodyDiv w:val="1"/>
      <w:marLeft w:val="0"/>
      <w:marRight w:val="0"/>
      <w:marTop w:val="0"/>
      <w:marBottom w:val="0"/>
      <w:divBdr>
        <w:top w:val="none" w:sz="0" w:space="0" w:color="auto"/>
        <w:left w:val="none" w:sz="0" w:space="0" w:color="auto"/>
        <w:bottom w:val="none" w:sz="0" w:space="0" w:color="auto"/>
        <w:right w:val="none" w:sz="0" w:space="0" w:color="auto"/>
      </w:divBdr>
    </w:div>
    <w:div w:id="1053968660">
      <w:bodyDiv w:val="1"/>
      <w:marLeft w:val="0"/>
      <w:marRight w:val="0"/>
      <w:marTop w:val="0"/>
      <w:marBottom w:val="0"/>
      <w:divBdr>
        <w:top w:val="none" w:sz="0" w:space="0" w:color="auto"/>
        <w:left w:val="none" w:sz="0" w:space="0" w:color="auto"/>
        <w:bottom w:val="none" w:sz="0" w:space="0" w:color="auto"/>
        <w:right w:val="none" w:sz="0" w:space="0" w:color="auto"/>
      </w:divBdr>
    </w:div>
    <w:div w:id="1111391561">
      <w:bodyDiv w:val="1"/>
      <w:marLeft w:val="0"/>
      <w:marRight w:val="0"/>
      <w:marTop w:val="0"/>
      <w:marBottom w:val="0"/>
      <w:divBdr>
        <w:top w:val="none" w:sz="0" w:space="0" w:color="auto"/>
        <w:left w:val="none" w:sz="0" w:space="0" w:color="auto"/>
        <w:bottom w:val="none" w:sz="0" w:space="0" w:color="auto"/>
        <w:right w:val="none" w:sz="0" w:space="0" w:color="auto"/>
      </w:divBdr>
      <w:divsChild>
        <w:div w:id="1550874455">
          <w:marLeft w:val="0"/>
          <w:marRight w:val="0"/>
          <w:marTop w:val="1800"/>
          <w:marBottom w:val="0"/>
          <w:divBdr>
            <w:top w:val="none" w:sz="0" w:space="0" w:color="auto"/>
            <w:left w:val="none" w:sz="0" w:space="0" w:color="auto"/>
            <w:bottom w:val="none" w:sz="0" w:space="0" w:color="auto"/>
            <w:right w:val="none" w:sz="0" w:space="0" w:color="auto"/>
          </w:divBdr>
        </w:div>
        <w:div w:id="2090812446">
          <w:marLeft w:val="0"/>
          <w:marRight w:val="0"/>
          <w:marTop w:val="0"/>
          <w:marBottom w:val="0"/>
          <w:divBdr>
            <w:top w:val="none" w:sz="0" w:space="0" w:color="auto"/>
            <w:left w:val="none" w:sz="0" w:space="0" w:color="auto"/>
            <w:bottom w:val="none" w:sz="0" w:space="0" w:color="auto"/>
            <w:right w:val="none" w:sz="0" w:space="0" w:color="auto"/>
          </w:divBdr>
          <w:divsChild>
            <w:div w:id="104227927">
              <w:marLeft w:val="0"/>
              <w:marRight w:val="0"/>
              <w:marTop w:val="0"/>
              <w:marBottom w:val="0"/>
              <w:divBdr>
                <w:top w:val="none" w:sz="0" w:space="0" w:color="auto"/>
                <w:left w:val="none" w:sz="0" w:space="0" w:color="auto"/>
                <w:bottom w:val="none" w:sz="0" w:space="0" w:color="auto"/>
                <w:right w:val="none" w:sz="0" w:space="0" w:color="auto"/>
              </w:divBdr>
              <w:divsChild>
                <w:div w:id="2009671032">
                  <w:marLeft w:val="0"/>
                  <w:marRight w:val="0"/>
                  <w:marTop w:val="0"/>
                  <w:marBottom w:val="0"/>
                  <w:divBdr>
                    <w:top w:val="none" w:sz="0" w:space="0" w:color="auto"/>
                    <w:left w:val="none" w:sz="0" w:space="0" w:color="auto"/>
                    <w:bottom w:val="none" w:sz="0" w:space="0" w:color="auto"/>
                    <w:right w:val="none" w:sz="0" w:space="0" w:color="auto"/>
                  </w:divBdr>
                </w:div>
              </w:divsChild>
            </w:div>
            <w:div w:id="1652560794">
              <w:marLeft w:val="0"/>
              <w:marRight w:val="0"/>
              <w:marTop w:val="0"/>
              <w:marBottom w:val="0"/>
              <w:divBdr>
                <w:top w:val="none" w:sz="0" w:space="0" w:color="auto"/>
                <w:left w:val="none" w:sz="0" w:space="0" w:color="auto"/>
                <w:bottom w:val="none" w:sz="0" w:space="0" w:color="auto"/>
                <w:right w:val="none" w:sz="0" w:space="0" w:color="auto"/>
              </w:divBdr>
              <w:divsChild>
                <w:div w:id="1952122958">
                  <w:marLeft w:val="0"/>
                  <w:marRight w:val="375"/>
                  <w:marTop w:val="765"/>
                  <w:marBottom w:val="0"/>
                  <w:divBdr>
                    <w:top w:val="none" w:sz="0" w:space="0" w:color="auto"/>
                    <w:left w:val="none" w:sz="0" w:space="0" w:color="auto"/>
                    <w:bottom w:val="none" w:sz="0" w:space="0" w:color="auto"/>
                    <w:right w:val="none" w:sz="0" w:space="0" w:color="auto"/>
                  </w:divBdr>
                </w:div>
                <w:div w:id="839739475">
                  <w:marLeft w:val="0"/>
                  <w:marRight w:val="375"/>
                  <w:marTop w:val="765"/>
                  <w:marBottom w:val="0"/>
                  <w:divBdr>
                    <w:top w:val="none" w:sz="0" w:space="0" w:color="auto"/>
                    <w:left w:val="none" w:sz="0" w:space="0" w:color="auto"/>
                    <w:bottom w:val="none" w:sz="0" w:space="0" w:color="auto"/>
                    <w:right w:val="none" w:sz="0" w:space="0" w:color="auto"/>
                  </w:divBdr>
                </w:div>
                <w:div w:id="1536769184">
                  <w:marLeft w:val="0"/>
                  <w:marRight w:val="375"/>
                  <w:marTop w:val="765"/>
                  <w:marBottom w:val="0"/>
                  <w:divBdr>
                    <w:top w:val="none" w:sz="0" w:space="0" w:color="auto"/>
                    <w:left w:val="none" w:sz="0" w:space="0" w:color="auto"/>
                    <w:bottom w:val="none" w:sz="0" w:space="0" w:color="auto"/>
                    <w:right w:val="none" w:sz="0" w:space="0" w:color="auto"/>
                  </w:divBdr>
                </w:div>
              </w:divsChild>
            </w:div>
          </w:divsChild>
        </w:div>
        <w:div w:id="500464361">
          <w:marLeft w:val="0"/>
          <w:marRight w:val="0"/>
          <w:marTop w:val="0"/>
          <w:marBottom w:val="0"/>
          <w:divBdr>
            <w:top w:val="none" w:sz="0" w:space="0" w:color="auto"/>
            <w:left w:val="none" w:sz="0" w:space="0" w:color="auto"/>
            <w:bottom w:val="none" w:sz="0" w:space="0" w:color="auto"/>
            <w:right w:val="none" w:sz="0" w:space="0" w:color="auto"/>
          </w:divBdr>
          <w:divsChild>
            <w:div w:id="1500267228">
              <w:marLeft w:val="0"/>
              <w:marRight w:val="0"/>
              <w:marTop w:val="0"/>
              <w:marBottom w:val="0"/>
              <w:divBdr>
                <w:top w:val="none" w:sz="0" w:space="0" w:color="auto"/>
                <w:left w:val="none" w:sz="0" w:space="0" w:color="auto"/>
                <w:bottom w:val="none" w:sz="0" w:space="0" w:color="auto"/>
                <w:right w:val="none" w:sz="0" w:space="0" w:color="auto"/>
              </w:divBdr>
              <w:divsChild>
                <w:div w:id="12227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532">
          <w:marLeft w:val="0"/>
          <w:marRight w:val="0"/>
          <w:marTop w:val="0"/>
          <w:marBottom w:val="0"/>
          <w:divBdr>
            <w:top w:val="none" w:sz="0" w:space="0" w:color="auto"/>
            <w:left w:val="none" w:sz="0" w:space="0" w:color="auto"/>
            <w:bottom w:val="none" w:sz="0" w:space="0" w:color="auto"/>
            <w:right w:val="none" w:sz="0" w:space="0" w:color="auto"/>
          </w:divBdr>
          <w:divsChild>
            <w:div w:id="677385615">
              <w:marLeft w:val="0"/>
              <w:marRight w:val="0"/>
              <w:marTop w:val="0"/>
              <w:marBottom w:val="0"/>
              <w:divBdr>
                <w:top w:val="none" w:sz="0" w:space="0" w:color="auto"/>
                <w:left w:val="none" w:sz="0" w:space="0" w:color="auto"/>
                <w:bottom w:val="none" w:sz="0" w:space="0" w:color="auto"/>
                <w:right w:val="none" w:sz="0" w:space="0" w:color="auto"/>
              </w:divBdr>
              <w:divsChild>
                <w:div w:id="1113785060">
                  <w:marLeft w:val="0"/>
                  <w:marRight w:val="0"/>
                  <w:marTop w:val="0"/>
                  <w:marBottom w:val="0"/>
                  <w:divBdr>
                    <w:top w:val="none" w:sz="0" w:space="0" w:color="auto"/>
                    <w:left w:val="none" w:sz="0" w:space="0" w:color="auto"/>
                    <w:bottom w:val="none" w:sz="0" w:space="0" w:color="auto"/>
                    <w:right w:val="none" w:sz="0" w:space="0" w:color="auto"/>
                  </w:divBdr>
                  <w:divsChild>
                    <w:div w:id="1481074281">
                      <w:marLeft w:val="0"/>
                      <w:marRight w:val="0"/>
                      <w:marTop w:val="0"/>
                      <w:marBottom w:val="300"/>
                      <w:divBdr>
                        <w:top w:val="none" w:sz="0" w:space="0" w:color="auto"/>
                        <w:left w:val="none" w:sz="0" w:space="0" w:color="auto"/>
                        <w:bottom w:val="none" w:sz="0" w:space="0" w:color="auto"/>
                        <w:right w:val="none" w:sz="0" w:space="0" w:color="auto"/>
                      </w:divBdr>
                    </w:div>
                    <w:div w:id="1649548652">
                      <w:marLeft w:val="0"/>
                      <w:marRight w:val="0"/>
                      <w:marTop w:val="0"/>
                      <w:marBottom w:val="0"/>
                      <w:divBdr>
                        <w:top w:val="none" w:sz="0" w:space="0" w:color="auto"/>
                        <w:left w:val="none" w:sz="0" w:space="0" w:color="auto"/>
                        <w:bottom w:val="none" w:sz="0" w:space="0" w:color="auto"/>
                        <w:right w:val="none" w:sz="0" w:space="0" w:color="auto"/>
                      </w:divBdr>
                    </w:div>
                    <w:div w:id="372772496">
                      <w:marLeft w:val="0"/>
                      <w:marRight w:val="0"/>
                      <w:marTop w:val="0"/>
                      <w:marBottom w:val="0"/>
                      <w:divBdr>
                        <w:top w:val="single" w:sz="12" w:space="15" w:color="CCCCCC"/>
                        <w:left w:val="none" w:sz="0" w:space="0" w:color="auto"/>
                        <w:bottom w:val="none" w:sz="0" w:space="0" w:color="auto"/>
                        <w:right w:val="none" w:sz="0" w:space="0" w:color="auto"/>
                      </w:divBdr>
                    </w:div>
                  </w:divsChild>
                </w:div>
                <w:div w:id="1332492764">
                  <w:marLeft w:val="0"/>
                  <w:marRight w:val="0"/>
                  <w:marTop w:val="300"/>
                  <w:marBottom w:val="0"/>
                  <w:divBdr>
                    <w:top w:val="none" w:sz="0" w:space="0" w:color="auto"/>
                    <w:left w:val="none" w:sz="0" w:space="0" w:color="auto"/>
                    <w:bottom w:val="none" w:sz="0" w:space="0" w:color="auto"/>
                    <w:right w:val="none" w:sz="0" w:space="0" w:color="auto"/>
                  </w:divBdr>
                  <w:divsChild>
                    <w:div w:id="1821773276">
                      <w:marLeft w:val="0"/>
                      <w:marRight w:val="0"/>
                      <w:marTop w:val="0"/>
                      <w:marBottom w:val="0"/>
                      <w:divBdr>
                        <w:top w:val="none" w:sz="0" w:space="0" w:color="auto"/>
                        <w:left w:val="none" w:sz="0" w:space="0" w:color="auto"/>
                        <w:bottom w:val="none" w:sz="0" w:space="0" w:color="auto"/>
                        <w:right w:val="none" w:sz="0" w:space="0" w:color="auto"/>
                      </w:divBdr>
                    </w:div>
                  </w:divsChild>
                </w:div>
                <w:div w:id="939602982">
                  <w:marLeft w:val="0"/>
                  <w:marRight w:val="0"/>
                  <w:marTop w:val="0"/>
                  <w:marBottom w:val="0"/>
                  <w:divBdr>
                    <w:top w:val="single" w:sz="6" w:space="15" w:color="D3D3D3"/>
                    <w:left w:val="single" w:sz="6" w:space="15" w:color="D3D3D3"/>
                    <w:bottom w:val="single" w:sz="6" w:space="15" w:color="D3D3D3"/>
                    <w:right w:val="single" w:sz="6" w:space="15" w:color="D3D3D3"/>
                  </w:divBdr>
                </w:div>
              </w:divsChild>
            </w:div>
          </w:divsChild>
        </w:div>
        <w:div w:id="709840908">
          <w:marLeft w:val="300"/>
          <w:marRight w:val="300"/>
          <w:marTop w:val="150"/>
          <w:marBottom w:val="300"/>
          <w:divBdr>
            <w:top w:val="single" w:sz="12" w:space="15" w:color="CCCCCC"/>
            <w:left w:val="none" w:sz="0" w:space="0" w:color="auto"/>
            <w:bottom w:val="none" w:sz="0" w:space="0" w:color="auto"/>
            <w:right w:val="none" w:sz="0" w:space="0" w:color="auto"/>
          </w:divBdr>
        </w:div>
        <w:div w:id="1153178133">
          <w:marLeft w:val="0"/>
          <w:marRight w:val="0"/>
          <w:marTop w:val="0"/>
          <w:marBottom w:val="0"/>
          <w:divBdr>
            <w:top w:val="none" w:sz="0" w:space="0" w:color="auto"/>
            <w:left w:val="none" w:sz="0" w:space="0" w:color="auto"/>
            <w:bottom w:val="none" w:sz="0" w:space="0" w:color="auto"/>
            <w:right w:val="none" w:sz="0" w:space="0" w:color="auto"/>
          </w:divBdr>
          <w:divsChild>
            <w:div w:id="1048842328">
              <w:marLeft w:val="300"/>
              <w:marRight w:val="0"/>
              <w:marTop w:val="0"/>
              <w:marBottom w:val="0"/>
              <w:divBdr>
                <w:top w:val="none" w:sz="0" w:space="0" w:color="auto"/>
                <w:left w:val="none" w:sz="0" w:space="0" w:color="auto"/>
                <w:bottom w:val="none" w:sz="0" w:space="0" w:color="auto"/>
                <w:right w:val="none" w:sz="0" w:space="0" w:color="auto"/>
              </w:divBdr>
            </w:div>
            <w:div w:id="1669795735">
              <w:marLeft w:val="300"/>
              <w:marRight w:val="0"/>
              <w:marTop w:val="0"/>
              <w:marBottom w:val="0"/>
              <w:divBdr>
                <w:top w:val="none" w:sz="0" w:space="0" w:color="auto"/>
                <w:left w:val="none" w:sz="0" w:space="0" w:color="auto"/>
                <w:bottom w:val="none" w:sz="0" w:space="0" w:color="auto"/>
                <w:right w:val="none" w:sz="0" w:space="0" w:color="auto"/>
              </w:divBdr>
            </w:div>
            <w:div w:id="774255591">
              <w:marLeft w:val="0"/>
              <w:marRight w:val="0"/>
              <w:marTop w:val="0"/>
              <w:marBottom w:val="0"/>
              <w:divBdr>
                <w:top w:val="none" w:sz="0" w:space="0" w:color="auto"/>
                <w:left w:val="none" w:sz="0" w:space="0" w:color="auto"/>
                <w:bottom w:val="none" w:sz="0" w:space="0" w:color="auto"/>
                <w:right w:val="none" w:sz="0" w:space="0" w:color="auto"/>
              </w:divBdr>
            </w:div>
          </w:divsChild>
        </w:div>
        <w:div w:id="940841023">
          <w:marLeft w:val="0"/>
          <w:marRight w:val="0"/>
          <w:marTop w:val="0"/>
          <w:marBottom w:val="0"/>
          <w:divBdr>
            <w:top w:val="none" w:sz="0" w:space="0" w:color="auto"/>
            <w:left w:val="none" w:sz="0" w:space="0" w:color="auto"/>
            <w:bottom w:val="none" w:sz="0" w:space="0" w:color="auto"/>
            <w:right w:val="none" w:sz="0" w:space="0" w:color="auto"/>
          </w:divBdr>
        </w:div>
      </w:divsChild>
    </w:div>
    <w:div w:id="1141773595">
      <w:bodyDiv w:val="1"/>
      <w:marLeft w:val="0"/>
      <w:marRight w:val="0"/>
      <w:marTop w:val="0"/>
      <w:marBottom w:val="0"/>
      <w:divBdr>
        <w:top w:val="none" w:sz="0" w:space="0" w:color="auto"/>
        <w:left w:val="none" w:sz="0" w:space="0" w:color="auto"/>
        <w:bottom w:val="none" w:sz="0" w:space="0" w:color="auto"/>
        <w:right w:val="none" w:sz="0" w:space="0" w:color="auto"/>
      </w:divBdr>
      <w:divsChild>
        <w:div w:id="1356151689">
          <w:marLeft w:val="0"/>
          <w:marRight w:val="0"/>
          <w:marTop w:val="0"/>
          <w:marBottom w:val="300"/>
          <w:divBdr>
            <w:top w:val="none" w:sz="0" w:space="0" w:color="auto"/>
            <w:left w:val="none" w:sz="0" w:space="0" w:color="auto"/>
            <w:bottom w:val="none" w:sz="0" w:space="0" w:color="auto"/>
            <w:right w:val="none" w:sz="0" w:space="0" w:color="auto"/>
          </w:divBdr>
        </w:div>
        <w:div w:id="240019398">
          <w:marLeft w:val="0"/>
          <w:marRight w:val="0"/>
          <w:marTop w:val="0"/>
          <w:marBottom w:val="0"/>
          <w:divBdr>
            <w:top w:val="none" w:sz="0" w:space="0" w:color="auto"/>
            <w:left w:val="none" w:sz="0" w:space="0" w:color="auto"/>
            <w:bottom w:val="none" w:sz="0" w:space="0" w:color="auto"/>
            <w:right w:val="none" w:sz="0" w:space="0" w:color="auto"/>
          </w:divBdr>
        </w:div>
      </w:divsChild>
    </w:div>
    <w:div w:id="1235318122">
      <w:bodyDiv w:val="1"/>
      <w:marLeft w:val="0"/>
      <w:marRight w:val="0"/>
      <w:marTop w:val="0"/>
      <w:marBottom w:val="0"/>
      <w:divBdr>
        <w:top w:val="none" w:sz="0" w:space="0" w:color="auto"/>
        <w:left w:val="none" w:sz="0" w:space="0" w:color="auto"/>
        <w:bottom w:val="none" w:sz="0" w:space="0" w:color="auto"/>
        <w:right w:val="none" w:sz="0" w:space="0" w:color="auto"/>
      </w:divBdr>
      <w:divsChild>
        <w:div w:id="1896891860">
          <w:marLeft w:val="0"/>
          <w:marRight w:val="0"/>
          <w:marTop w:val="0"/>
          <w:marBottom w:val="300"/>
          <w:divBdr>
            <w:top w:val="none" w:sz="0" w:space="0" w:color="auto"/>
            <w:left w:val="none" w:sz="0" w:space="0" w:color="auto"/>
            <w:bottom w:val="none" w:sz="0" w:space="0" w:color="auto"/>
            <w:right w:val="none" w:sz="0" w:space="0" w:color="auto"/>
          </w:divBdr>
        </w:div>
        <w:div w:id="2100363793">
          <w:marLeft w:val="0"/>
          <w:marRight w:val="0"/>
          <w:marTop w:val="0"/>
          <w:marBottom w:val="0"/>
          <w:divBdr>
            <w:top w:val="none" w:sz="0" w:space="0" w:color="auto"/>
            <w:left w:val="none" w:sz="0" w:space="0" w:color="auto"/>
            <w:bottom w:val="none" w:sz="0" w:space="0" w:color="auto"/>
            <w:right w:val="none" w:sz="0" w:space="0" w:color="auto"/>
          </w:divBdr>
        </w:div>
        <w:div w:id="1371343321">
          <w:marLeft w:val="0"/>
          <w:marRight w:val="0"/>
          <w:marTop w:val="0"/>
          <w:marBottom w:val="0"/>
          <w:divBdr>
            <w:top w:val="none" w:sz="0" w:space="0" w:color="auto"/>
            <w:left w:val="none" w:sz="0" w:space="0" w:color="auto"/>
            <w:bottom w:val="none" w:sz="0" w:space="0" w:color="auto"/>
            <w:right w:val="none" w:sz="0" w:space="0" w:color="auto"/>
          </w:divBdr>
        </w:div>
      </w:divsChild>
    </w:div>
    <w:div w:id="1317102008">
      <w:bodyDiv w:val="1"/>
      <w:marLeft w:val="0"/>
      <w:marRight w:val="0"/>
      <w:marTop w:val="0"/>
      <w:marBottom w:val="0"/>
      <w:divBdr>
        <w:top w:val="none" w:sz="0" w:space="0" w:color="auto"/>
        <w:left w:val="none" w:sz="0" w:space="0" w:color="auto"/>
        <w:bottom w:val="none" w:sz="0" w:space="0" w:color="auto"/>
        <w:right w:val="none" w:sz="0" w:space="0" w:color="auto"/>
      </w:divBdr>
    </w:div>
    <w:div w:id="1335302024">
      <w:bodyDiv w:val="1"/>
      <w:marLeft w:val="0"/>
      <w:marRight w:val="0"/>
      <w:marTop w:val="0"/>
      <w:marBottom w:val="0"/>
      <w:divBdr>
        <w:top w:val="none" w:sz="0" w:space="0" w:color="auto"/>
        <w:left w:val="none" w:sz="0" w:space="0" w:color="auto"/>
        <w:bottom w:val="none" w:sz="0" w:space="0" w:color="auto"/>
        <w:right w:val="none" w:sz="0" w:space="0" w:color="auto"/>
      </w:divBdr>
    </w:div>
    <w:div w:id="1460807293">
      <w:bodyDiv w:val="1"/>
      <w:marLeft w:val="0"/>
      <w:marRight w:val="0"/>
      <w:marTop w:val="0"/>
      <w:marBottom w:val="0"/>
      <w:divBdr>
        <w:top w:val="none" w:sz="0" w:space="0" w:color="auto"/>
        <w:left w:val="none" w:sz="0" w:space="0" w:color="auto"/>
        <w:bottom w:val="none" w:sz="0" w:space="0" w:color="auto"/>
        <w:right w:val="none" w:sz="0" w:space="0" w:color="auto"/>
      </w:divBdr>
      <w:divsChild>
        <w:div w:id="929392977">
          <w:marLeft w:val="0"/>
          <w:marRight w:val="0"/>
          <w:marTop w:val="0"/>
          <w:marBottom w:val="300"/>
          <w:divBdr>
            <w:top w:val="none" w:sz="0" w:space="0" w:color="auto"/>
            <w:left w:val="none" w:sz="0" w:space="0" w:color="auto"/>
            <w:bottom w:val="none" w:sz="0" w:space="0" w:color="auto"/>
            <w:right w:val="none" w:sz="0" w:space="0" w:color="auto"/>
          </w:divBdr>
        </w:div>
        <w:div w:id="1898710979">
          <w:marLeft w:val="0"/>
          <w:marRight w:val="0"/>
          <w:marTop w:val="0"/>
          <w:marBottom w:val="0"/>
          <w:divBdr>
            <w:top w:val="none" w:sz="0" w:space="0" w:color="auto"/>
            <w:left w:val="none" w:sz="0" w:space="0" w:color="auto"/>
            <w:bottom w:val="none" w:sz="0" w:space="0" w:color="auto"/>
            <w:right w:val="none" w:sz="0" w:space="0" w:color="auto"/>
          </w:divBdr>
        </w:div>
      </w:divsChild>
    </w:div>
    <w:div w:id="1518344978">
      <w:bodyDiv w:val="1"/>
      <w:marLeft w:val="0"/>
      <w:marRight w:val="0"/>
      <w:marTop w:val="0"/>
      <w:marBottom w:val="0"/>
      <w:divBdr>
        <w:top w:val="none" w:sz="0" w:space="0" w:color="auto"/>
        <w:left w:val="none" w:sz="0" w:space="0" w:color="auto"/>
        <w:bottom w:val="none" w:sz="0" w:space="0" w:color="auto"/>
        <w:right w:val="none" w:sz="0" w:space="0" w:color="auto"/>
      </w:divBdr>
    </w:div>
    <w:div w:id="1537504627">
      <w:bodyDiv w:val="1"/>
      <w:marLeft w:val="0"/>
      <w:marRight w:val="0"/>
      <w:marTop w:val="0"/>
      <w:marBottom w:val="0"/>
      <w:divBdr>
        <w:top w:val="none" w:sz="0" w:space="0" w:color="auto"/>
        <w:left w:val="none" w:sz="0" w:space="0" w:color="auto"/>
        <w:bottom w:val="none" w:sz="0" w:space="0" w:color="auto"/>
        <w:right w:val="none" w:sz="0" w:space="0" w:color="auto"/>
      </w:divBdr>
      <w:divsChild>
        <w:div w:id="514345673">
          <w:marLeft w:val="0"/>
          <w:marRight w:val="0"/>
          <w:marTop w:val="0"/>
          <w:marBottom w:val="300"/>
          <w:divBdr>
            <w:top w:val="none" w:sz="0" w:space="0" w:color="auto"/>
            <w:left w:val="none" w:sz="0" w:space="0" w:color="auto"/>
            <w:bottom w:val="none" w:sz="0" w:space="0" w:color="auto"/>
            <w:right w:val="none" w:sz="0" w:space="0" w:color="auto"/>
          </w:divBdr>
        </w:div>
        <w:div w:id="471607134">
          <w:marLeft w:val="0"/>
          <w:marRight w:val="0"/>
          <w:marTop w:val="0"/>
          <w:marBottom w:val="0"/>
          <w:divBdr>
            <w:top w:val="none" w:sz="0" w:space="0" w:color="auto"/>
            <w:left w:val="none" w:sz="0" w:space="0" w:color="auto"/>
            <w:bottom w:val="none" w:sz="0" w:space="0" w:color="auto"/>
            <w:right w:val="none" w:sz="0" w:space="0" w:color="auto"/>
          </w:divBdr>
        </w:div>
      </w:divsChild>
    </w:div>
    <w:div w:id="1625040986">
      <w:bodyDiv w:val="1"/>
      <w:marLeft w:val="0"/>
      <w:marRight w:val="0"/>
      <w:marTop w:val="0"/>
      <w:marBottom w:val="0"/>
      <w:divBdr>
        <w:top w:val="none" w:sz="0" w:space="0" w:color="auto"/>
        <w:left w:val="none" w:sz="0" w:space="0" w:color="auto"/>
        <w:bottom w:val="none" w:sz="0" w:space="0" w:color="auto"/>
        <w:right w:val="none" w:sz="0" w:space="0" w:color="auto"/>
      </w:divBdr>
    </w:div>
    <w:div w:id="1700281366">
      <w:bodyDiv w:val="1"/>
      <w:marLeft w:val="0"/>
      <w:marRight w:val="0"/>
      <w:marTop w:val="0"/>
      <w:marBottom w:val="0"/>
      <w:divBdr>
        <w:top w:val="none" w:sz="0" w:space="0" w:color="auto"/>
        <w:left w:val="none" w:sz="0" w:space="0" w:color="auto"/>
        <w:bottom w:val="none" w:sz="0" w:space="0" w:color="auto"/>
        <w:right w:val="none" w:sz="0" w:space="0" w:color="auto"/>
      </w:divBdr>
      <w:divsChild>
        <w:div w:id="111555366">
          <w:marLeft w:val="0"/>
          <w:marRight w:val="0"/>
          <w:marTop w:val="0"/>
          <w:marBottom w:val="300"/>
          <w:divBdr>
            <w:top w:val="none" w:sz="0" w:space="0" w:color="auto"/>
            <w:left w:val="none" w:sz="0" w:space="0" w:color="auto"/>
            <w:bottom w:val="none" w:sz="0" w:space="0" w:color="auto"/>
            <w:right w:val="none" w:sz="0" w:space="0" w:color="auto"/>
          </w:divBdr>
        </w:div>
        <w:div w:id="771359740">
          <w:marLeft w:val="0"/>
          <w:marRight w:val="0"/>
          <w:marTop w:val="0"/>
          <w:marBottom w:val="0"/>
          <w:divBdr>
            <w:top w:val="none" w:sz="0" w:space="0" w:color="auto"/>
            <w:left w:val="none" w:sz="0" w:space="0" w:color="auto"/>
            <w:bottom w:val="none" w:sz="0" w:space="0" w:color="auto"/>
            <w:right w:val="none" w:sz="0" w:space="0" w:color="auto"/>
          </w:divBdr>
        </w:div>
      </w:divsChild>
    </w:div>
    <w:div w:id="1723794165">
      <w:bodyDiv w:val="1"/>
      <w:marLeft w:val="0"/>
      <w:marRight w:val="0"/>
      <w:marTop w:val="0"/>
      <w:marBottom w:val="0"/>
      <w:divBdr>
        <w:top w:val="none" w:sz="0" w:space="0" w:color="auto"/>
        <w:left w:val="none" w:sz="0" w:space="0" w:color="auto"/>
        <w:bottom w:val="none" w:sz="0" w:space="0" w:color="auto"/>
        <w:right w:val="none" w:sz="0" w:space="0" w:color="auto"/>
      </w:divBdr>
      <w:divsChild>
        <w:div w:id="623655330">
          <w:marLeft w:val="0"/>
          <w:marRight w:val="0"/>
          <w:marTop w:val="0"/>
          <w:marBottom w:val="300"/>
          <w:divBdr>
            <w:top w:val="none" w:sz="0" w:space="0" w:color="auto"/>
            <w:left w:val="none" w:sz="0" w:space="0" w:color="auto"/>
            <w:bottom w:val="none" w:sz="0" w:space="0" w:color="auto"/>
            <w:right w:val="none" w:sz="0" w:space="0" w:color="auto"/>
          </w:divBdr>
        </w:div>
        <w:div w:id="951746295">
          <w:marLeft w:val="0"/>
          <w:marRight w:val="0"/>
          <w:marTop w:val="0"/>
          <w:marBottom w:val="0"/>
          <w:divBdr>
            <w:top w:val="none" w:sz="0" w:space="0" w:color="auto"/>
            <w:left w:val="none" w:sz="0" w:space="0" w:color="auto"/>
            <w:bottom w:val="none" w:sz="0" w:space="0" w:color="auto"/>
            <w:right w:val="none" w:sz="0" w:space="0" w:color="auto"/>
          </w:divBdr>
        </w:div>
      </w:divsChild>
    </w:div>
    <w:div w:id="1760903178">
      <w:bodyDiv w:val="1"/>
      <w:marLeft w:val="0"/>
      <w:marRight w:val="0"/>
      <w:marTop w:val="0"/>
      <w:marBottom w:val="0"/>
      <w:divBdr>
        <w:top w:val="none" w:sz="0" w:space="0" w:color="auto"/>
        <w:left w:val="none" w:sz="0" w:space="0" w:color="auto"/>
        <w:bottom w:val="none" w:sz="0" w:space="0" w:color="auto"/>
        <w:right w:val="none" w:sz="0" w:space="0" w:color="auto"/>
      </w:divBdr>
    </w:div>
    <w:div w:id="1954285318">
      <w:bodyDiv w:val="1"/>
      <w:marLeft w:val="0"/>
      <w:marRight w:val="0"/>
      <w:marTop w:val="0"/>
      <w:marBottom w:val="0"/>
      <w:divBdr>
        <w:top w:val="none" w:sz="0" w:space="0" w:color="auto"/>
        <w:left w:val="none" w:sz="0" w:space="0" w:color="auto"/>
        <w:bottom w:val="none" w:sz="0" w:space="0" w:color="auto"/>
        <w:right w:val="none" w:sz="0" w:space="0" w:color="auto"/>
      </w:divBdr>
    </w:div>
    <w:div w:id="1998144176">
      <w:bodyDiv w:val="1"/>
      <w:marLeft w:val="0"/>
      <w:marRight w:val="0"/>
      <w:marTop w:val="0"/>
      <w:marBottom w:val="0"/>
      <w:divBdr>
        <w:top w:val="none" w:sz="0" w:space="0" w:color="auto"/>
        <w:left w:val="none" w:sz="0" w:space="0" w:color="auto"/>
        <w:bottom w:val="none" w:sz="0" w:space="0" w:color="auto"/>
        <w:right w:val="none" w:sz="0" w:space="0" w:color="auto"/>
      </w:divBdr>
    </w:div>
    <w:div w:id="2020349934">
      <w:bodyDiv w:val="1"/>
      <w:marLeft w:val="0"/>
      <w:marRight w:val="0"/>
      <w:marTop w:val="0"/>
      <w:marBottom w:val="0"/>
      <w:divBdr>
        <w:top w:val="none" w:sz="0" w:space="0" w:color="auto"/>
        <w:left w:val="none" w:sz="0" w:space="0" w:color="auto"/>
        <w:bottom w:val="none" w:sz="0" w:space="0" w:color="auto"/>
        <w:right w:val="none" w:sz="0" w:space="0" w:color="auto"/>
      </w:divBdr>
    </w:div>
    <w:div w:id="2049329059">
      <w:bodyDiv w:val="1"/>
      <w:marLeft w:val="0"/>
      <w:marRight w:val="0"/>
      <w:marTop w:val="0"/>
      <w:marBottom w:val="0"/>
      <w:divBdr>
        <w:top w:val="none" w:sz="0" w:space="0" w:color="auto"/>
        <w:left w:val="none" w:sz="0" w:space="0" w:color="auto"/>
        <w:bottom w:val="none" w:sz="0" w:space="0" w:color="auto"/>
        <w:right w:val="none" w:sz="0" w:space="0" w:color="auto"/>
      </w:divBdr>
    </w:div>
    <w:div w:id="2074811718">
      <w:bodyDiv w:val="1"/>
      <w:marLeft w:val="0"/>
      <w:marRight w:val="0"/>
      <w:marTop w:val="0"/>
      <w:marBottom w:val="0"/>
      <w:divBdr>
        <w:top w:val="none" w:sz="0" w:space="0" w:color="auto"/>
        <w:left w:val="none" w:sz="0" w:space="0" w:color="auto"/>
        <w:bottom w:val="none" w:sz="0" w:space="0" w:color="auto"/>
        <w:right w:val="none" w:sz="0" w:space="0" w:color="auto"/>
      </w:divBdr>
      <w:divsChild>
        <w:div w:id="352195480">
          <w:marLeft w:val="0"/>
          <w:marRight w:val="0"/>
          <w:marTop w:val="1800"/>
          <w:marBottom w:val="0"/>
          <w:divBdr>
            <w:top w:val="none" w:sz="0" w:space="0" w:color="auto"/>
            <w:left w:val="none" w:sz="0" w:space="0" w:color="auto"/>
            <w:bottom w:val="none" w:sz="0" w:space="0" w:color="auto"/>
            <w:right w:val="none" w:sz="0" w:space="0" w:color="auto"/>
          </w:divBdr>
        </w:div>
        <w:div w:id="1168667227">
          <w:marLeft w:val="0"/>
          <w:marRight w:val="0"/>
          <w:marTop w:val="105"/>
          <w:marBottom w:val="105"/>
          <w:divBdr>
            <w:top w:val="none" w:sz="0" w:space="0" w:color="auto"/>
            <w:left w:val="none" w:sz="0" w:space="0" w:color="auto"/>
            <w:bottom w:val="none" w:sz="0" w:space="0" w:color="auto"/>
            <w:right w:val="none" w:sz="0" w:space="0" w:color="auto"/>
          </w:divBdr>
        </w:div>
        <w:div w:id="1233393565">
          <w:marLeft w:val="0"/>
          <w:marRight w:val="0"/>
          <w:marTop w:val="0"/>
          <w:marBottom w:val="0"/>
          <w:divBdr>
            <w:top w:val="none" w:sz="0" w:space="0" w:color="auto"/>
            <w:left w:val="none" w:sz="0" w:space="0" w:color="auto"/>
            <w:bottom w:val="none" w:sz="0" w:space="0" w:color="auto"/>
            <w:right w:val="none" w:sz="0" w:space="0" w:color="auto"/>
          </w:divBdr>
          <w:divsChild>
            <w:div w:id="928006821">
              <w:marLeft w:val="0"/>
              <w:marRight w:val="0"/>
              <w:marTop w:val="0"/>
              <w:marBottom w:val="0"/>
              <w:divBdr>
                <w:top w:val="none" w:sz="0" w:space="0" w:color="auto"/>
                <w:left w:val="none" w:sz="0" w:space="0" w:color="auto"/>
                <w:bottom w:val="none" w:sz="0" w:space="0" w:color="auto"/>
                <w:right w:val="none" w:sz="0" w:space="0" w:color="auto"/>
              </w:divBdr>
            </w:div>
            <w:div w:id="1342119393">
              <w:marLeft w:val="0"/>
              <w:marRight w:val="0"/>
              <w:marTop w:val="0"/>
              <w:marBottom w:val="0"/>
              <w:divBdr>
                <w:top w:val="none" w:sz="0" w:space="0" w:color="auto"/>
                <w:left w:val="none" w:sz="0" w:space="0" w:color="auto"/>
                <w:bottom w:val="none" w:sz="0" w:space="0" w:color="auto"/>
                <w:right w:val="none" w:sz="0" w:space="0" w:color="auto"/>
              </w:divBdr>
            </w:div>
          </w:divsChild>
        </w:div>
        <w:div w:id="301740533">
          <w:marLeft w:val="0"/>
          <w:marRight w:val="0"/>
          <w:marTop w:val="0"/>
          <w:marBottom w:val="0"/>
          <w:divBdr>
            <w:top w:val="none" w:sz="0" w:space="0" w:color="auto"/>
            <w:left w:val="none" w:sz="0" w:space="0" w:color="auto"/>
            <w:bottom w:val="none" w:sz="0" w:space="0" w:color="auto"/>
            <w:right w:val="none" w:sz="0" w:space="0" w:color="auto"/>
          </w:divBdr>
          <w:divsChild>
            <w:div w:id="207498474">
              <w:marLeft w:val="0"/>
              <w:marRight w:val="0"/>
              <w:marTop w:val="0"/>
              <w:marBottom w:val="0"/>
              <w:divBdr>
                <w:top w:val="none" w:sz="0" w:space="0" w:color="auto"/>
                <w:left w:val="none" w:sz="0" w:space="0" w:color="auto"/>
                <w:bottom w:val="none" w:sz="0" w:space="0" w:color="auto"/>
                <w:right w:val="none" w:sz="0" w:space="0" w:color="auto"/>
              </w:divBdr>
              <w:divsChild>
                <w:div w:id="505485503">
                  <w:marLeft w:val="0"/>
                  <w:marRight w:val="0"/>
                  <w:marTop w:val="0"/>
                  <w:marBottom w:val="0"/>
                  <w:divBdr>
                    <w:top w:val="none" w:sz="0" w:space="0" w:color="auto"/>
                    <w:left w:val="none" w:sz="0" w:space="0" w:color="auto"/>
                    <w:bottom w:val="none" w:sz="0" w:space="0" w:color="auto"/>
                    <w:right w:val="none" w:sz="0" w:space="0" w:color="auto"/>
                  </w:divBdr>
                  <w:divsChild>
                    <w:div w:id="2131973129">
                      <w:marLeft w:val="0"/>
                      <w:marRight w:val="0"/>
                      <w:marTop w:val="0"/>
                      <w:marBottom w:val="300"/>
                      <w:divBdr>
                        <w:top w:val="none" w:sz="0" w:space="0" w:color="auto"/>
                        <w:left w:val="none" w:sz="0" w:space="0" w:color="auto"/>
                        <w:bottom w:val="none" w:sz="0" w:space="0" w:color="auto"/>
                        <w:right w:val="none" w:sz="0" w:space="0" w:color="auto"/>
                      </w:divBdr>
                    </w:div>
                    <w:div w:id="2082944070">
                      <w:marLeft w:val="0"/>
                      <w:marRight w:val="0"/>
                      <w:marTop w:val="0"/>
                      <w:marBottom w:val="0"/>
                      <w:divBdr>
                        <w:top w:val="none" w:sz="0" w:space="0" w:color="auto"/>
                        <w:left w:val="none" w:sz="0" w:space="0" w:color="auto"/>
                        <w:bottom w:val="none" w:sz="0" w:space="0" w:color="auto"/>
                        <w:right w:val="none" w:sz="0" w:space="0" w:color="auto"/>
                      </w:divBdr>
                    </w:div>
                    <w:div w:id="243728742">
                      <w:marLeft w:val="0"/>
                      <w:marRight w:val="0"/>
                      <w:marTop w:val="0"/>
                      <w:marBottom w:val="0"/>
                      <w:divBdr>
                        <w:top w:val="single" w:sz="12" w:space="15" w:color="CCCCCC"/>
                        <w:left w:val="none" w:sz="0" w:space="0" w:color="auto"/>
                        <w:bottom w:val="none" w:sz="0" w:space="0" w:color="auto"/>
                        <w:right w:val="none" w:sz="0" w:space="0" w:color="auto"/>
                      </w:divBdr>
                    </w:div>
                  </w:divsChild>
                </w:div>
                <w:div w:id="1012301339">
                  <w:marLeft w:val="0"/>
                  <w:marRight w:val="0"/>
                  <w:marTop w:val="300"/>
                  <w:marBottom w:val="0"/>
                  <w:divBdr>
                    <w:top w:val="none" w:sz="0" w:space="0" w:color="auto"/>
                    <w:left w:val="none" w:sz="0" w:space="0" w:color="auto"/>
                    <w:bottom w:val="none" w:sz="0" w:space="0" w:color="auto"/>
                    <w:right w:val="none" w:sz="0" w:space="0" w:color="auto"/>
                  </w:divBdr>
                  <w:divsChild>
                    <w:div w:id="1905993452">
                      <w:marLeft w:val="0"/>
                      <w:marRight w:val="0"/>
                      <w:marTop w:val="0"/>
                      <w:marBottom w:val="0"/>
                      <w:divBdr>
                        <w:top w:val="none" w:sz="0" w:space="0" w:color="auto"/>
                        <w:left w:val="none" w:sz="0" w:space="0" w:color="auto"/>
                        <w:bottom w:val="none" w:sz="0" w:space="0" w:color="auto"/>
                        <w:right w:val="none" w:sz="0" w:space="0" w:color="auto"/>
                      </w:divBdr>
                    </w:div>
                  </w:divsChild>
                </w:div>
                <w:div w:id="45186564">
                  <w:marLeft w:val="0"/>
                  <w:marRight w:val="0"/>
                  <w:marTop w:val="0"/>
                  <w:marBottom w:val="0"/>
                  <w:divBdr>
                    <w:top w:val="single" w:sz="6" w:space="15" w:color="D3D3D3"/>
                    <w:left w:val="single" w:sz="6" w:space="15" w:color="D3D3D3"/>
                    <w:bottom w:val="single" w:sz="6" w:space="15" w:color="D3D3D3"/>
                    <w:right w:val="single" w:sz="6" w:space="15" w:color="D3D3D3"/>
                  </w:divBdr>
                </w:div>
              </w:divsChild>
            </w:div>
          </w:divsChild>
        </w:div>
        <w:div w:id="431903339">
          <w:marLeft w:val="300"/>
          <w:marRight w:val="300"/>
          <w:marTop w:val="150"/>
          <w:marBottom w:val="300"/>
          <w:divBdr>
            <w:top w:val="single" w:sz="12" w:space="15" w:color="CCCCCC"/>
            <w:left w:val="none" w:sz="0" w:space="0" w:color="auto"/>
            <w:bottom w:val="none" w:sz="0" w:space="0" w:color="auto"/>
            <w:right w:val="none" w:sz="0" w:space="0" w:color="auto"/>
          </w:divBdr>
        </w:div>
        <w:div w:id="786243778">
          <w:marLeft w:val="0"/>
          <w:marRight w:val="0"/>
          <w:marTop w:val="0"/>
          <w:marBottom w:val="0"/>
          <w:divBdr>
            <w:top w:val="none" w:sz="0" w:space="0" w:color="auto"/>
            <w:left w:val="none" w:sz="0" w:space="0" w:color="auto"/>
            <w:bottom w:val="none" w:sz="0" w:space="0" w:color="auto"/>
            <w:right w:val="none" w:sz="0" w:space="0" w:color="auto"/>
          </w:divBdr>
          <w:divsChild>
            <w:div w:id="438599156">
              <w:marLeft w:val="300"/>
              <w:marRight w:val="0"/>
              <w:marTop w:val="0"/>
              <w:marBottom w:val="300"/>
              <w:divBdr>
                <w:top w:val="none" w:sz="0" w:space="0" w:color="auto"/>
                <w:left w:val="none" w:sz="0" w:space="0" w:color="auto"/>
                <w:bottom w:val="none" w:sz="0" w:space="0" w:color="auto"/>
                <w:right w:val="none" w:sz="0" w:space="0" w:color="auto"/>
              </w:divBdr>
            </w:div>
            <w:div w:id="1939634652">
              <w:marLeft w:val="300"/>
              <w:marRight w:val="0"/>
              <w:marTop w:val="0"/>
              <w:marBottom w:val="300"/>
              <w:divBdr>
                <w:top w:val="none" w:sz="0" w:space="0" w:color="auto"/>
                <w:left w:val="none" w:sz="0" w:space="0" w:color="auto"/>
                <w:bottom w:val="none" w:sz="0" w:space="0" w:color="auto"/>
                <w:right w:val="none" w:sz="0" w:space="0" w:color="auto"/>
              </w:divBdr>
            </w:div>
            <w:div w:id="401148620">
              <w:marLeft w:val="0"/>
              <w:marRight w:val="0"/>
              <w:marTop w:val="0"/>
              <w:marBottom w:val="0"/>
              <w:divBdr>
                <w:top w:val="none" w:sz="0" w:space="0" w:color="auto"/>
                <w:left w:val="none" w:sz="0" w:space="0" w:color="auto"/>
                <w:bottom w:val="none" w:sz="0" w:space="0" w:color="auto"/>
                <w:right w:val="none" w:sz="0" w:space="0" w:color="auto"/>
              </w:divBdr>
            </w:div>
          </w:divsChild>
        </w:div>
        <w:div w:id="1006979013">
          <w:marLeft w:val="0"/>
          <w:marRight w:val="0"/>
          <w:marTop w:val="0"/>
          <w:marBottom w:val="0"/>
          <w:divBdr>
            <w:top w:val="none" w:sz="0" w:space="0" w:color="auto"/>
            <w:left w:val="none" w:sz="0" w:space="0" w:color="auto"/>
            <w:bottom w:val="none" w:sz="0" w:space="0" w:color="auto"/>
            <w:right w:val="none" w:sz="0" w:space="0" w:color="auto"/>
          </w:divBdr>
        </w:div>
      </w:divsChild>
    </w:div>
    <w:div w:id="2124304795">
      <w:bodyDiv w:val="1"/>
      <w:marLeft w:val="0"/>
      <w:marRight w:val="0"/>
      <w:marTop w:val="0"/>
      <w:marBottom w:val="0"/>
      <w:divBdr>
        <w:top w:val="none" w:sz="0" w:space="0" w:color="auto"/>
        <w:left w:val="none" w:sz="0" w:space="0" w:color="auto"/>
        <w:bottom w:val="none" w:sz="0" w:space="0" w:color="auto"/>
        <w:right w:val="none" w:sz="0" w:space="0" w:color="auto"/>
      </w:divBdr>
      <w:divsChild>
        <w:div w:id="949510786">
          <w:marLeft w:val="0"/>
          <w:marRight w:val="0"/>
          <w:marTop w:val="0"/>
          <w:marBottom w:val="300"/>
          <w:divBdr>
            <w:top w:val="none" w:sz="0" w:space="0" w:color="auto"/>
            <w:left w:val="none" w:sz="0" w:space="0" w:color="auto"/>
            <w:bottom w:val="none" w:sz="0" w:space="0" w:color="auto"/>
            <w:right w:val="none" w:sz="0" w:space="0" w:color="auto"/>
          </w:divBdr>
          <w:divsChild>
            <w:div w:id="686098177">
              <w:marLeft w:val="0"/>
              <w:marRight w:val="0"/>
              <w:marTop w:val="0"/>
              <w:marBottom w:val="0"/>
              <w:divBdr>
                <w:top w:val="none" w:sz="0" w:space="0" w:color="auto"/>
                <w:left w:val="none" w:sz="0" w:space="0" w:color="auto"/>
                <w:bottom w:val="none" w:sz="0" w:space="0" w:color="auto"/>
                <w:right w:val="none" w:sz="0" w:space="0" w:color="auto"/>
              </w:divBdr>
            </w:div>
          </w:divsChild>
        </w:div>
        <w:div w:id="1780568747">
          <w:marLeft w:val="0"/>
          <w:marRight w:val="0"/>
          <w:marTop w:val="0"/>
          <w:marBottom w:val="0"/>
          <w:divBdr>
            <w:top w:val="none" w:sz="0" w:space="0" w:color="auto"/>
            <w:left w:val="none" w:sz="0" w:space="0" w:color="auto"/>
            <w:bottom w:val="none" w:sz="0" w:space="0" w:color="auto"/>
            <w:right w:val="none" w:sz="0" w:space="0" w:color="auto"/>
          </w:divBdr>
        </w:div>
      </w:divsChild>
    </w:div>
    <w:div w:id="2131976467">
      <w:bodyDiv w:val="1"/>
      <w:marLeft w:val="0"/>
      <w:marRight w:val="0"/>
      <w:marTop w:val="0"/>
      <w:marBottom w:val="0"/>
      <w:divBdr>
        <w:top w:val="none" w:sz="0" w:space="0" w:color="auto"/>
        <w:left w:val="none" w:sz="0" w:space="0" w:color="auto"/>
        <w:bottom w:val="none" w:sz="0" w:space="0" w:color="auto"/>
        <w:right w:val="none" w:sz="0" w:space="0" w:color="auto"/>
      </w:divBdr>
    </w:div>
    <w:div w:id="214337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41444424046"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iou.sangar&#233;@ecoledelapomme.ch" TargetMode="External"/><Relationship Id="rId17" Type="http://schemas.openxmlformats.org/officeDocument/2006/relationships/hyperlink" Target="https://ecoledelapomme.ch/contact/" TargetMode="External"/><Relationship Id="rId2" Type="http://schemas.openxmlformats.org/officeDocument/2006/relationships/customXml" Target="../customXml/item2.xml"/><Relationship Id="rId16" Type="http://schemas.openxmlformats.org/officeDocument/2006/relationships/hyperlink" Target="mailto:saliou.sangare@ecoledelapomme.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iou.sangare@ecoledelapomme.ch" TargetMode="External"/><Relationship Id="rId5" Type="http://schemas.openxmlformats.org/officeDocument/2006/relationships/numbering" Target="numbering.xml"/><Relationship Id="rId15" Type="http://schemas.openxmlformats.org/officeDocument/2006/relationships/hyperlink" Target="tel:+4144442404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ledelapomme.ch/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ihv\Dropbox\ecoledelapomme-web\document-vierge-ecole-de-la-pomme-10-a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027935-d68c-4358-8cc0-eef174e97d54">
      <Terms xmlns="http://schemas.microsoft.com/office/infopath/2007/PartnerControls"/>
    </lcf76f155ced4ddcb4097134ff3c332f>
    <TaxCatchAll xmlns="208bdfda-78ad-4dc9-b059-826c2d9a4b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60EE94756A62C479603D7292F2116DF" ma:contentTypeVersion="16" ma:contentTypeDescription="Ein neues Dokument erstellen." ma:contentTypeScope="" ma:versionID="43fbf8feb67cda1a2440003b0a51be74">
  <xsd:schema xmlns:xsd="http://www.w3.org/2001/XMLSchema" xmlns:xs="http://www.w3.org/2001/XMLSchema" xmlns:p="http://schemas.microsoft.com/office/2006/metadata/properties" xmlns:ns2="18027935-d68c-4358-8cc0-eef174e97d54" xmlns:ns3="208bdfda-78ad-4dc9-b059-826c2d9a4bdf" targetNamespace="http://schemas.microsoft.com/office/2006/metadata/properties" ma:root="true" ma:fieldsID="6c80bc1fd99c9ae85c0430ad3504d089" ns2:_="" ns3:_="">
    <xsd:import namespace="18027935-d68c-4358-8cc0-eef174e97d54"/>
    <xsd:import namespace="208bdfda-78ad-4dc9-b059-826c2d9a4bd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27935-d68c-4358-8cc0-eef174e97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ad1fb5b-fb9c-4faf-a00b-99d8e8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bdfda-78ad-4dc9-b059-826c2d9a4bd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1a2959d-456f-487c-a6fd-f48c442ceae0}" ma:internalName="TaxCatchAll" ma:showField="CatchAllData" ma:web="208bdfda-78ad-4dc9-b059-826c2d9a4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0DD46-4558-4BEE-BAE6-C33C8761374F}">
  <ds:schemaRefs>
    <ds:schemaRef ds:uri="http://schemas.microsoft.com/office/2006/metadata/properties"/>
    <ds:schemaRef ds:uri="http://schemas.microsoft.com/office/infopath/2007/PartnerControls"/>
    <ds:schemaRef ds:uri="18027935-d68c-4358-8cc0-eef174e97d54"/>
    <ds:schemaRef ds:uri="208bdfda-78ad-4dc9-b059-826c2d9a4bdf"/>
  </ds:schemaRefs>
</ds:datastoreItem>
</file>

<file path=customXml/itemProps2.xml><?xml version="1.0" encoding="utf-8"?>
<ds:datastoreItem xmlns:ds="http://schemas.openxmlformats.org/officeDocument/2006/customXml" ds:itemID="{77AB491B-D2AF-4EF5-8B03-BD4875069A36}">
  <ds:schemaRefs>
    <ds:schemaRef ds:uri="http://schemas.openxmlformats.org/officeDocument/2006/bibliography"/>
  </ds:schemaRefs>
</ds:datastoreItem>
</file>

<file path=customXml/itemProps3.xml><?xml version="1.0" encoding="utf-8"?>
<ds:datastoreItem xmlns:ds="http://schemas.openxmlformats.org/officeDocument/2006/customXml" ds:itemID="{345E1C61-4E3B-472E-A371-E1F973293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27935-d68c-4358-8cc0-eef174e97d54"/>
    <ds:schemaRef ds:uri="208bdfda-78ad-4dc9-b059-826c2d9a4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BBE04-7FA1-4BFB-BD3A-723FC12C0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document-vierge-ecole-de-la-pomme-10-ans.dotx</Template>
  <TotalTime>6864</TotalTime>
  <Pages>3</Pages>
  <Words>945</Words>
  <Characters>5202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srihv</dc:creator>
  <cp:keywords/>
  <dc:description/>
  <cp:lastModifiedBy>Saliou Sangare</cp:lastModifiedBy>
  <cp:revision>2217</cp:revision>
  <dcterms:created xsi:type="dcterms:W3CDTF">2022-01-28T04:55:00Z</dcterms:created>
  <dcterms:modified xsi:type="dcterms:W3CDTF">2025-11-03T14:00:00Z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0x010100B60EE94756A62C479603D7292F2116DF</vt:lpwstr>
  </property>
  <property fmtid="{D5CDD505-2E9C-101B-9397-08002B2CF9AE}" pid="3" name="MediaServiceImageTags">
    <vt:lpwstr/>
  </property>
</Properties>
</file>