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D" w:rsidRPr="000A1276" w:rsidRDefault="008D38ED" w:rsidP="00020853">
      <w:pPr>
        <w:rPr>
          <w:b/>
          <w:sz w:val="28"/>
          <w:szCs w:val="28"/>
        </w:rPr>
      </w:pPr>
    </w:p>
    <w:p w:rsidR="00020853" w:rsidRDefault="00020853" w:rsidP="00020853">
      <w:pPr>
        <w:rPr>
          <w:b/>
          <w:sz w:val="28"/>
          <w:szCs w:val="28"/>
        </w:rPr>
      </w:pPr>
      <w:r w:rsidRPr="000A1276">
        <w:rPr>
          <w:b/>
          <w:sz w:val="28"/>
          <w:szCs w:val="28"/>
        </w:rPr>
        <w:t xml:space="preserve">FSA – Section </w:t>
      </w:r>
      <w:r w:rsidR="00E344A4">
        <w:rPr>
          <w:b/>
          <w:sz w:val="28"/>
          <w:szCs w:val="28"/>
        </w:rPr>
        <w:t>Genève</w:t>
      </w:r>
    </w:p>
    <w:p w:rsidR="00605F1B" w:rsidRDefault="00605F1B" w:rsidP="00020853">
      <w:pPr>
        <w:rPr>
          <w:b/>
          <w:sz w:val="28"/>
          <w:szCs w:val="28"/>
        </w:rPr>
      </w:pPr>
    </w:p>
    <w:p w:rsidR="00C67CA4" w:rsidRDefault="00C67CA4" w:rsidP="00020853">
      <w:pPr>
        <w:rPr>
          <w:b/>
          <w:sz w:val="28"/>
          <w:szCs w:val="28"/>
        </w:rPr>
      </w:pPr>
    </w:p>
    <w:p w:rsidR="00605F1B" w:rsidRDefault="00605F1B" w:rsidP="000208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Genève, </w:t>
      </w:r>
      <w:r w:rsidR="00A512BD">
        <w:rPr>
          <w:b/>
          <w:sz w:val="28"/>
          <w:szCs w:val="28"/>
        </w:rPr>
        <w:t xml:space="preserve">le </w:t>
      </w:r>
      <w:r w:rsidR="00F35042">
        <w:rPr>
          <w:b/>
          <w:sz w:val="28"/>
          <w:szCs w:val="28"/>
        </w:rPr>
        <w:t>1</w:t>
      </w:r>
      <w:r w:rsidR="00353946">
        <w:rPr>
          <w:b/>
          <w:sz w:val="28"/>
          <w:szCs w:val="28"/>
        </w:rPr>
        <w:t>8mars</w:t>
      </w:r>
      <w:r w:rsidR="0023774A">
        <w:rPr>
          <w:b/>
          <w:sz w:val="28"/>
          <w:szCs w:val="28"/>
        </w:rPr>
        <w:t xml:space="preserve"> 202</w:t>
      </w:r>
      <w:r w:rsidR="00E344A4">
        <w:rPr>
          <w:b/>
          <w:sz w:val="28"/>
          <w:szCs w:val="28"/>
        </w:rPr>
        <w:t>5</w:t>
      </w:r>
    </w:p>
    <w:p w:rsidR="00E426B0" w:rsidRDefault="00E426B0" w:rsidP="00020853">
      <w:pPr>
        <w:rPr>
          <w:b/>
          <w:sz w:val="28"/>
          <w:szCs w:val="28"/>
        </w:rPr>
      </w:pPr>
    </w:p>
    <w:p w:rsidR="00E426B0" w:rsidRDefault="00E426B0" w:rsidP="00020853">
      <w:pPr>
        <w:rPr>
          <w:b/>
          <w:sz w:val="28"/>
          <w:szCs w:val="28"/>
        </w:rPr>
      </w:pPr>
    </w:p>
    <w:p w:rsidR="00E426B0" w:rsidRPr="005D62A2" w:rsidRDefault="00E426B0" w:rsidP="0082094E">
      <w:pPr>
        <w:rPr>
          <w:b/>
          <w:sz w:val="48"/>
          <w:szCs w:val="48"/>
          <w:u w:val="single"/>
        </w:rPr>
      </w:pPr>
      <w:r w:rsidRPr="005D62A2">
        <w:rPr>
          <w:b/>
          <w:sz w:val="48"/>
          <w:szCs w:val="48"/>
          <w:u w:val="single"/>
        </w:rPr>
        <w:t xml:space="preserve">Balade du </w:t>
      </w:r>
      <w:r w:rsidR="00C67CA4">
        <w:rPr>
          <w:b/>
          <w:sz w:val="48"/>
          <w:szCs w:val="48"/>
          <w:u w:val="single"/>
        </w:rPr>
        <w:t>m</w:t>
      </w:r>
      <w:r w:rsidR="0088143D">
        <w:rPr>
          <w:b/>
          <w:sz w:val="48"/>
          <w:szCs w:val="48"/>
          <w:u w:val="single"/>
        </w:rPr>
        <w:t>ercredi</w:t>
      </w:r>
      <w:r w:rsidR="00EB2352">
        <w:rPr>
          <w:b/>
          <w:sz w:val="48"/>
          <w:szCs w:val="48"/>
          <w:u w:val="single"/>
        </w:rPr>
        <w:t xml:space="preserve"> </w:t>
      </w:r>
      <w:r w:rsidR="00353946">
        <w:rPr>
          <w:b/>
          <w:sz w:val="48"/>
          <w:szCs w:val="48"/>
          <w:u w:val="single"/>
        </w:rPr>
        <w:t>9</w:t>
      </w:r>
      <w:r w:rsidR="00EB2352">
        <w:rPr>
          <w:b/>
          <w:sz w:val="48"/>
          <w:szCs w:val="48"/>
          <w:u w:val="single"/>
        </w:rPr>
        <w:t xml:space="preserve"> </w:t>
      </w:r>
      <w:r w:rsidR="00353946">
        <w:rPr>
          <w:b/>
          <w:sz w:val="48"/>
          <w:szCs w:val="48"/>
          <w:u w:val="single"/>
        </w:rPr>
        <w:t>avril</w:t>
      </w:r>
      <w:r w:rsidR="0023774A">
        <w:rPr>
          <w:b/>
          <w:sz w:val="48"/>
          <w:szCs w:val="48"/>
          <w:u w:val="single"/>
        </w:rPr>
        <w:t xml:space="preserve"> 202</w:t>
      </w:r>
      <w:r w:rsidR="00465D7A">
        <w:rPr>
          <w:b/>
          <w:sz w:val="48"/>
          <w:szCs w:val="48"/>
          <w:u w:val="single"/>
        </w:rPr>
        <w:t>5</w:t>
      </w:r>
    </w:p>
    <w:p w:rsidR="00E426B0" w:rsidRDefault="00E426B0" w:rsidP="00E426B0">
      <w:pPr>
        <w:jc w:val="center"/>
        <w:rPr>
          <w:b/>
          <w:sz w:val="28"/>
          <w:szCs w:val="28"/>
          <w:u w:val="single"/>
        </w:rPr>
      </w:pPr>
    </w:p>
    <w:p w:rsidR="00E426B0" w:rsidRDefault="00E426B0" w:rsidP="00E426B0">
      <w:pPr>
        <w:rPr>
          <w:bCs/>
          <w:sz w:val="28"/>
          <w:szCs w:val="28"/>
        </w:rPr>
      </w:pPr>
    </w:p>
    <w:p w:rsidR="00E426B0" w:rsidRDefault="00E426B0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Chers </w:t>
      </w:r>
      <w:r w:rsidR="00841903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embres</w:t>
      </w:r>
      <w:r w:rsidR="0023774A">
        <w:rPr>
          <w:bCs/>
          <w:sz w:val="28"/>
          <w:szCs w:val="28"/>
        </w:rPr>
        <w:t xml:space="preserve">, </w:t>
      </w:r>
      <w:r w:rsidR="00BD4DE3">
        <w:rPr>
          <w:bCs/>
          <w:sz w:val="28"/>
          <w:szCs w:val="28"/>
        </w:rPr>
        <w:t>chers accompagnants et c</w:t>
      </w:r>
      <w:r w:rsidR="0023774A">
        <w:rPr>
          <w:bCs/>
          <w:sz w:val="28"/>
          <w:szCs w:val="28"/>
        </w:rPr>
        <w:t>hers Bénévoles</w:t>
      </w:r>
    </w:p>
    <w:p w:rsidR="00E426B0" w:rsidRDefault="00E426B0" w:rsidP="00E426B0">
      <w:pPr>
        <w:rPr>
          <w:bCs/>
          <w:sz w:val="28"/>
          <w:szCs w:val="28"/>
        </w:rPr>
      </w:pPr>
    </w:p>
    <w:p w:rsidR="00045E3C" w:rsidRDefault="00B4399B" w:rsidP="00E426B0">
      <w:pPr>
        <w:rPr>
          <w:bCs/>
          <w:sz w:val="28"/>
          <w:szCs w:val="28"/>
        </w:rPr>
      </w:pPr>
      <w:r>
        <w:rPr>
          <w:bCs/>
          <w:sz w:val="28"/>
          <w:szCs w:val="28"/>
          <w:lang w:val="fr-CH"/>
        </w:rPr>
        <w:t xml:space="preserve">Pour </w:t>
      </w:r>
      <w:r w:rsidR="00353946">
        <w:rPr>
          <w:bCs/>
          <w:sz w:val="28"/>
          <w:szCs w:val="28"/>
          <w:lang w:val="fr-CH"/>
        </w:rPr>
        <w:t>bien commencerle printemps</w:t>
      </w:r>
      <w:r>
        <w:rPr>
          <w:bCs/>
          <w:sz w:val="28"/>
          <w:szCs w:val="28"/>
          <w:lang w:val="fr-CH"/>
        </w:rPr>
        <w:t>, nous vous propos</w:t>
      </w:r>
      <w:r w:rsidR="003A3803">
        <w:rPr>
          <w:bCs/>
          <w:sz w:val="28"/>
          <w:szCs w:val="28"/>
          <w:lang w:val="fr-CH"/>
        </w:rPr>
        <w:t>ons une balade sur la tranchée couverte des voies des chemin</w:t>
      </w:r>
      <w:r w:rsidR="00875BA2">
        <w:rPr>
          <w:bCs/>
          <w:sz w:val="28"/>
          <w:szCs w:val="28"/>
          <w:lang w:val="fr-CH"/>
        </w:rPr>
        <w:t>s</w:t>
      </w:r>
      <w:r w:rsidR="003A3803">
        <w:rPr>
          <w:bCs/>
          <w:sz w:val="28"/>
          <w:szCs w:val="28"/>
          <w:lang w:val="fr-CH"/>
        </w:rPr>
        <w:t xml:space="preserve"> de fer à Saint-Jean</w:t>
      </w:r>
      <w:r w:rsidR="0023774A">
        <w:rPr>
          <w:bCs/>
          <w:sz w:val="28"/>
          <w:szCs w:val="28"/>
        </w:rPr>
        <w:t>.</w:t>
      </w:r>
    </w:p>
    <w:p w:rsidR="003A3803" w:rsidRDefault="003A3803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En </w:t>
      </w:r>
      <w:r w:rsidRPr="003A3803">
        <w:rPr>
          <w:bCs/>
          <w:sz w:val="28"/>
          <w:szCs w:val="28"/>
        </w:rPr>
        <w:t>1860</w:t>
      </w:r>
      <w:r>
        <w:rPr>
          <w:bCs/>
          <w:sz w:val="28"/>
          <w:szCs w:val="28"/>
        </w:rPr>
        <w:t xml:space="preserve">, </w:t>
      </w:r>
      <w:r w:rsidR="00875BA2">
        <w:rPr>
          <w:bCs/>
          <w:sz w:val="28"/>
          <w:szCs w:val="28"/>
        </w:rPr>
        <w:t xml:space="preserve">la </w:t>
      </w:r>
      <w:r>
        <w:rPr>
          <w:bCs/>
          <w:sz w:val="28"/>
          <w:szCs w:val="28"/>
        </w:rPr>
        <w:t>construction de la l</w:t>
      </w:r>
      <w:r w:rsidRPr="003A3803">
        <w:rPr>
          <w:bCs/>
          <w:sz w:val="28"/>
          <w:szCs w:val="28"/>
        </w:rPr>
        <w:t>iaison ferroviaire</w:t>
      </w:r>
      <w:r w:rsidR="00875BA2">
        <w:rPr>
          <w:bCs/>
          <w:sz w:val="28"/>
          <w:szCs w:val="28"/>
        </w:rPr>
        <w:t>,</w:t>
      </w:r>
      <w:r w:rsidRPr="003A3803">
        <w:rPr>
          <w:bCs/>
          <w:sz w:val="28"/>
          <w:szCs w:val="28"/>
        </w:rPr>
        <w:t xml:space="preserve"> Genève-Lyon. Un fossé est creusé marquant la naissance de deux quartiers : St-Jean et Charmilles.</w:t>
      </w:r>
    </w:p>
    <w:p w:rsidR="00875BA2" w:rsidRDefault="003A3803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En 2000, fin des travaux de la couverture</w:t>
      </w:r>
      <w:r w:rsidR="00561FE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Une dalle de béton de 400 </w:t>
      </w:r>
      <w:r w:rsidR="00561FEE">
        <w:rPr>
          <w:bCs/>
          <w:sz w:val="28"/>
          <w:szCs w:val="28"/>
        </w:rPr>
        <w:t xml:space="preserve">mètres </w:t>
      </w:r>
      <w:r>
        <w:rPr>
          <w:bCs/>
          <w:sz w:val="28"/>
          <w:szCs w:val="28"/>
        </w:rPr>
        <w:t>de long</w:t>
      </w:r>
      <w:r w:rsidR="00875BA2">
        <w:rPr>
          <w:bCs/>
          <w:sz w:val="28"/>
          <w:szCs w:val="28"/>
        </w:rPr>
        <w:t>,</w:t>
      </w:r>
      <w:r w:rsidR="00D51149">
        <w:rPr>
          <w:bCs/>
          <w:sz w:val="28"/>
          <w:szCs w:val="28"/>
        </w:rPr>
        <w:t>a</w:t>
      </w:r>
      <w:r w:rsidR="00561FEE">
        <w:rPr>
          <w:bCs/>
          <w:sz w:val="28"/>
          <w:szCs w:val="28"/>
        </w:rPr>
        <w:t xml:space="preserve"> été construite</w:t>
      </w:r>
      <w:r w:rsidR="00875BA2">
        <w:rPr>
          <w:bCs/>
          <w:sz w:val="28"/>
          <w:szCs w:val="28"/>
        </w:rPr>
        <w:t>l.C</w:t>
      </w:r>
      <w:r w:rsidR="00D51149">
        <w:rPr>
          <w:bCs/>
          <w:sz w:val="28"/>
          <w:szCs w:val="28"/>
        </w:rPr>
        <w:t xml:space="preserve">ette </w:t>
      </w:r>
      <w:r w:rsidR="00561FEE">
        <w:rPr>
          <w:bCs/>
          <w:sz w:val="28"/>
          <w:szCs w:val="28"/>
        </w:rPr>
        <w:t xml:space="preserve">réalisation </w:t>
      </w:r>
      <w:r w:rsidR="00D51149">
        <w:rPr>
          <w:bCs/>
          <w:sz w:val="28"/>
          <w:szCs w:val="28"/>
        </w:rPr>
        <w:t xml:space="preserve">a permis de créer </w:t>
      </w:r>
      <w:r w:rsidR="00561FEE">
        <w:rPr>
          <w:bCs/>
          <w:sz w:val="28"/>
          <w:szCs w:val="28"/>
        </w:rPr>
        <w:t>des parc</w:t>
      </w:r>
      <w:r w:rsidR="00D51149">
        <w:rPr>
          <w:bCs/>
          <w:sz w:val="28"/>
          <w:szCs w:val="28"/>
        </w:rPr>
        <w:t>s</w:t>
      </w:r>
      <w:r w:rsidR="00561FEE">
        <w:rPr>
          <w:bCs/>
          <w:sz w:val="28"/>
          <w:szCs w:val="28"/>
        </w:rPr>
        <w:t xml:space="preserve">, </w:t>
      </w:r>
      <w:r w:rsidR="00D51149">
        <w:rPr>
          <w:bCs/>
          <w:sz w:val="28"/>
          <w:szCs w:val="28"/>
        </w:rPr>
        <w:t xml:space="preserve">des </w:t>
      </w:r>
      <w:r w:rsidR="00561FEE">
        <w:rPr>
          <w:bCs/>
          <w:sz w:val="28"/>
          <w:szCs w:val="28"/>
        </w:rPr>
        <w:t>place</w:t>
      </w:r>
      <w:r w:rsidR="00D51149">
        <w:rPr>
          <w:bCs/>
          <w:sz w:val="28"/>
          <w:szCs w:val="28"/>
        </w:rPr>
        <w:t>s</w:t>
      </w:r>
      <w:r w:rsidR="00561FEE">
        <w:rPr>
          <w:bCs/>
          <w:sz w:val="28"/>
          <w:szCs w:val="28"/>
        </w:rPr>
        <w:t xml:space="preserve"> de jeu</w:t>
      </w:r>
      <w:r w:rsidR="00875BA2">
        <w:rPr>
          <w:bCs/>
          <w:sz w:val="28"/>
          <w:szCs w:val="28"/>
        </w:rPr>
        <w:t>x</w:t>
      </w:r>
      <w:r w:rsidR="00561FEE">
        <w:rPr>
          <w:bCs/>
          <w:sz w:val="28"/>
          <w:szCs w:val="28"/>
        </w:rPr>
        <w:t xml:space="preserve">, </w:t>
      </w:r>
      <w:r w:rsidR="00875BA2">
        <w:rPr>
          <w:bCs/>
          <w:sz w:val="28"/>
          <w:szCs w:val="28"/>
        </w:rPr>
        <w:t xml:space="preserve"> des </w:t>
      </w:r>
      <w:r w:rsidR="00561FEE">
        <w:rPr>
          <w:bCs/>
          <w:sz w:val="28"/>
          <w:szCs w:val="28"/>
        </w:rPr>
        <w:t>pataugeoire</w:t>
      </w:r>
      <w:r w:rsidR="00875BA2">
        <w:rPr>
          <w:bCs/>
          <w:sz w:val="28"/>
          <w:szCs w:val="28"/>
        </w:rPr>
        <w:t>s</w:t>
      </w:r>
      <w:r w:rsidR="00561FEE">
        <w:rPr>
          <w:bCs/>
          <w:sz w:val="28"/>
          <w:szCs w:val="28"/>
        </w:rPr>
        <w:t xml:space="preserve"> et des petits bâtiments</w:t>
      </w:r>
      <w:r w:rsidR="00D51149">
        <w:rPr>
          <w:bCs/>
          <w:sz w:val="28"/>
          <w:szCs w:val="28"/>
        </w:rPr>
        <w:t xml:space="preserve"> en bois municipaux</w:t>
      </w:r>
      <w:r w:rsidR="00875BA2">
        <w:rPr>
          <w:bCs/>
          <w:sz w:val="28"/>
          <w:szCs w:val="28"/>
        </w:rPr>
        <w:t>. Où sont logées</w:t>
      </w:r>
      <w:r w:rsidR="00D51149">
        <w:rPr>
          <w:bCs/>
          <w:sz w:val="28"/>
          <w:szCs w:val="28"/>
        </w:rPr>
        <w:t xml:space="preserve">  diverses associations</w:t>
      </w:r>
      <w:r w:rsidR="00561FEE">
        <w:rPr>
          <w:bCs/>
          <w:sz w:val="28"/>
          <w:szCs w:val="28"/>
        </w:rPr>
        <w:t xml:space="preserve"> de quartier. </w:t>
      </w:r>
    </w:p>
    <w:p w:rsidR="00875BA2" w:rsidRDefault="00875BA2" w:rsidP="00E426B0">
      <w:pPr>
        <w:rPr>
          <w:bCs/>
          <w:sz w:val="28"/>
          <w:szCs w:val="28"/>
        </w:rPr>
      </w:pPr>
    </w:p>
    <w:p w:rsidR="003A3803" w:rsidRDefault="00561FEE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 dessert vous sera offert après cette balade.  </w:t>
      </w:r>
    </w:p>
    <w:p w:rsidR="003A3803" w:rsidRPr="00E94B53" w:rsidRDefault="003A3803" w:rsidP="00E426B0">
      <w:pPr>
        <w:rPr>
          <w:bCs/>
          <w:sz w:val="28"/>
          <w:szCs w:val="28"/>
          <w:lang w:val="fr-CH"/>
        </w:rPr>
      </w:pPr>
    </w:p>
    <w:p w:rsidR="00E94B53" w:rsidRDefault="005F568D" w:rsidP="005F568D">
      <w:pPr>
        <w:rPr>
          <w:bCs/>
          <w:sz w:val="28"/>
          <w:szCs w:val="28"/>
          <w:u w:val="single"/>
        </w:rPr>
      </w:pPr>
      <w:r w:rsidRPr="005F568D">
        <w:rPr>
          <w:bCs/>
          <w:sz w:val="28"/>
          <w:szCs w:val="28"/>
          <w:u w:val="single"/>
        </w:rPr>
        <w:t>Rendez-vous à 1</w:t>
      </w:r>
      <w:r w:rsidR="00DE1508">
        <w:rPr>
          <w:bCs/>
          <w:sz w:val="28"/>
          <w:szCs w:val="28"/>
          <w:u w:val="single"/>
        </w:rPr>
        <w:t>4</w:t>
      </w:r>
      <w:r w:rsidR="00B4399B">
        <w:rPr>
          <w:bCs/>
          <w:sz w:val="28"/>
          <w:szCs w:val="28"/>
          <w:u w:val="single"/>
        </w:rPr>
        <w:t>h à l</w:t>
      </w:r>
      <w:r w:rsidR="00DE1508">
        <w:rPr>
          <w:bCs/>
          <w:sz w:val="28"/>
          <w:szCs w:val="28"/>
          <w:u w:val="single"/>
        </w:rPr>
        <w:t xml:space="preserve">’arrêt </w:t>
      </w:r>
      <w:r w:rsidR="00561FEE">
        <w:rPr>
          <w:bCs/>
          <w:sz w:val="28"/>
          <w:szCs w:val="28"/>
          <w:u w:val="single"/>
        </w:rPr>
        <w:t>Genève-Délices des b</w:t>
      </w:r>
      <w:r w:rsidR="008A5F86">
        <w:rPr>
          <w:bCs/>
          <w:sz w:val="28"/>
          <w:szCs w:val="28"/>
          <w:u w:val="single"/>
        </w:rPr>
        <w:t xml:space="preserve">us </w:t>
      </w:r>
      <w:r w:rsidR="00561FEE">
        <w:rPr>
          <w:bCs/>
          <w:sz w:val="28"/>
          <w:szCs w:val="28"/>
          <w:u w:val="single"/>
        </w:rPr>
        <w:t>7, 9</w:t>
      </w:r>
      <w:r w:rsidR="008A5F86">
        <w:rPr>
          <w:bCs/>
          <w:sz w:val="28"/>
          <w:szCs w:val="28"/>
          <w:u w:val="single"/>
        </w:rPr>
        <w:t xml:space="preserve"> et </w:t>
      </w:r>
      <w:r w:rsidR="00561FEE">
        <w:rPr>
          <w:bCs/>
          <w:sz w:val="28"/>
          <w:szCs w:val="28"/>
          <w:u w:val="single"/>
        </w:rPr>
        <w:t>11</w:t>
      </w:r>
      <w:r w:rsidR="00987442">
        <w:rPr>
          <w:bCs/>
          <w:sz w:val="28"/>
          <w:szCs w:val="28"/>
          <w:u w:val="single"/>
        </w:rPr>
        <w:t>.</w:t>
      </w:r>
    </w:p>
    <w:p w:rsidR="005F568D" w:rsidRDefault="005F568D" w:rsidP="005F568D">
      <w:pPr>
        <w:rPr>
          <w:bCs/>
          <w:sz w:val="28"/>
          <w:szCs w:val="28"/>
          <w:u w:val="single"/>
        </w:rPr>
      </w:pPr>
    </w:p>
    <w:p w:rsidR="00E94B53" w:rsidRDefault="003F38ED" w:rsidP="00E426B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Pour des raisons d’organisation, </w:t>
      </w:r>
      <w:r w:rsidR="005D62A2">
        <w:rPr>
          <w:bCs/>
          <w:sz w:val="28"/>
          <w:szCs w:val="28"/>
        </w:rPr>
        <w:t>veuillez-vous</w:t>
      </w:r>
      <w:r>
        <w:rPr>
          <w:bCs/>
          <w:sz w:val="28"/>
          <w:szCs w:val="28"/>
        </w:rPr>
        <w:t xml:space="preserve"> ins</w:t>
      </w:r>
      <w:r w:rsidR="005D62A2">
        <w:rPr>
          <w:bCs/>
          <w:sz w:val="28"/>
          <w:szCs w:val="28"/>
        </w:rPr>
        <w:t>crire jusqu’au</w:t>
      </w:r>
      <w:r w:rsidR="000A51A0">
        <w:rPr>
          <w:bCs/>
          <w:sz w:val="28"/>
          <w:szCs w:val="28"/>
        </w:rPr>
        <w:t xml:space="preserve"> lundi</w:t>
      </w:r>
    </w:p>
    <w:p w:rsidR="00605F1B" w:rsidRPr="00637BA1" w:rsidRDefault="00561FEE" w:rsidP="00E426B0">
      <w:pPr>
        <w:rPr>
          <w:rStyle w:val="Lienhypertexte"/>
          <w:bCs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>7avril</w:t>
      </w:r>
      <w:r w:rsidR="00DE1508">
        <w:rPr>
          <w:b/>
          <w:sz w:val="28"/>
          <w:szCs w:val="28"/>
          <w:u w:val="single"/>
        </w:rPr>
        <w:t>202</w:t>
      </w:r>
      <w:r w:rsidR="00E94B53">
        <w:rPr>
          <w:b/>
          <w:sz w:val="28"/>
          <w:szCs w:val="28"/>
          <w:u w:val="single"/>
        </w:rPr>
        <w:t>5</w:t>
      </w:r>
      <w:r w:rsidR="00DE1508">
        <w:rPr>
          <w:bCs/>
          <w:sz w:val="28"/>
          <w:szCs w:val="28"/>
        </w:rPr>
        <w:t>.</w:t>
      </w:r>
      <w:r w:rsidR="000D61EF">
        <w:rPr>
          <w:bCs/>
          <w:sz w:val="28"/>
          <w:szCs w:val="28"/>
        </w:rPr>
        <w:t>c</w:t>
      </w:r>
      <w:r w:rsidR="005D62A2">
        <w:rPr>
          <w:bCs/>
          <w:sz w:val="28"/>
          <w:szCs w:val="28"/>
        </w:rPr>
        <w:t xml:space="preserve">hez </w:t>
      </w:r>
      <w:r w:rsidR="00CB1E13">
        <w:rPr>
          <w:bCs/>
          <w:sz w:val="28"/>
          <w:szCs w:val="28"/>
        </w:rPr>
        <w:t xml:space="preserve">Stéphane Cividino </w:t>
      </w:r>
      <w:r w:rsidR="005D62A2">
        <w:rPr>
          <w:bCs/>
          <w:sz w:val="28"/>
          <w:szCs w:val="28"/>
        </w:rPr>
        <w:t>au numéro de téléphone</w:t>
      </w:r>
      <w:r w:rsidR="000211A0">
        <w:rPr>
          <w:bCs/>
          <w:sz w:val="28"/>
          <w:szCs w:val="28"/>
        </w:rPr>
        <w:t>0</w:t>
      </w:r>
      <w:r w:rsidR="000211A0" w:rsidRPr="000211A0">
        <w:rPr>
          <w:bCs/>
          <w:sz w:val="28"/>
          <w:szCs w:val="28"/>
        </w:rPr>
        <w:t>7</w:t>
      </w:r>
      <w:r w:rsidR="00CB1E13">
        <w:rPr>
          <w:bCs/>
          <w:sz w:val="28"/>
          <w:szCs w:val="28"/>
        </w:rPr>
        <w:t>8 613 64 60</w:t>
      </w:r>
      <w:r w:rsidR="007373E1">
        <w:rPr>
          <w:bCs/>
          <w:sz w:val="28"/>
          <w:szCs w:val="28"/>
        </w:rPr>
        <w:t>ou par mail</w:t>
      </w:r>
      <w:r w:rsidR="00875BA2">
        <w:rPr>
          <w:bCs/>
          <w:sz w:val="28"/>
          <w:szCs w:val="28"/>
        </w:rPr>
        <w:t> :cividino@bluewin.ch</w:t>
      </w:r>
    </w:p>
    <w:p w:rsidR="00691747" w:rsidRDefault="00691747" w:rsidP="00E426B0">
      <w:pPr>
        <w:rPr>
          <w:bCs/>
          <w:sz w:val="28"/>
          <w:szCs w:val="28"/>
        </w:rPr>
      </w:pPr>
    </w:p>
    <w:p w:rsidR="00DE1508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N’hésitez pas à demander</w:t>
      </w:r>
      <w:r w:rsidR="000D61EF">
        <w:rPr>
          <w:bCs/>
          <w:sz w:val="28"/>
          <w:szCs w:val="28"/>
          <w:lang w:val="fr-CH"/>
        </w:rPr>
        <w:t xml:space="preserve"> de l’aide</w:t>
      </w:r>
      <w:r w:rsidRPr="00605F1B">
        <w:rPr>
          <w:bCs/>
          <w:sz w:val="28"/>
          <w:szCs w:val="28"/>
          <w:lang w:val="fr-CH"/>
        </w:rPr>
        <w:t xml:space="preserve"> si vous avez besoin d’être accompagné.</w:t>
      </w:r>
    </w:p>
    <w:p w:rsidR="0002675B" w:rsidRDefault="0002675B" w:rsidP="0002675B">
      <w:pPr>
        <w:rPr>
          <w:bCs/>
          <w:sz w:val="28"/>
          <w:szCs w:val="28"/>
          <w:lang w:val="fr-CH"/>
        </w:rPr>
      </w:pPr>
    </w:p>
    <w:p w:rsidR="00605F1B" w:rsidRPr="00605F1B" w:rsidRDefault="00605F1B" w:rsidP="0002675B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 xml:space="preserve">Dans l’attente de vous retrouver </w:t>
      </w:r>
      <w:r w:rsidR="00C23434">
        <w:rPr>
          <w:bCs/>
          <w:sz w:val="28"/>
          <w:szCs w:val="28"/>
          <w:lang w:val="fr-CH"/>
        </w:rPr>
        <w:t>pour no</w:t>
      </w:r>
      <w:r w:rsidR="00691747">
        <w:rPr>
          <w:bCs/>
          <w:sz w:val="28"/>
          <w:szCs w:val="28"/>
          <w:lang w:val="fr-CH"/>
        </w:rPr>
        <w:t>tre</w:t>
      </w:r>
      <w:r w:rsidR="00C23434">
        <w:rPr>
          <w:bCs/>
          <w:sz w:val="28"/>
          <w:szCs w:val="28"/>
          <w:lang w:val="fr-CH"/>
        </w:rPr>
        <w:t xml:space="preserve"> belle balade</w:t>
      </w:r>
      <w:r w:rsidRPr="00605F1B">
        <w:rPr>
          <w:bCs/>
          <w:sz w:val="28"/>
          <w:szCs w:val="28"/>
          <w:lang w:val="fr-CH"/>
        </w:rPr>
        <w:t xml:space="preserve">, nous vous </w:t>
      </w:r>
      <w:r w:rsidR="00875BA2">
        <w:rPr>
          <w:bCs/>
          <w:sz w:val="28"/>
          <w:szCs w:val="28"/>
          <w:lang w:val="fr-CH"/>
        </w:rPr>
        <w:t>a</w:t>
      </w:r>
      <w:r w:rsidRPr="00605F1B">
        <w:rPr>
          <w:bCs/>
          <w:sz w:val="28"/>
          <w:szCs w:val="28"/>
          <w:lang w:val="fr-CH"/>
        </w:rPr>
        <w:t>dressons</w:t>
      </w:r>
      <w:r w:rsidR="00691747">
        <w:rPr>
          <w:bCs/>
          <w:sz w:val="28"/>
          <w:szCs w:val="28"/>
          <w:lang w:val="fr-CH"/>
        </w:rPr>
        <w:t>,</w:t>
      </w:r>
      <w:r w:rsidRPr="00605F1B">
        <w:rPr>
          <w:bCs/>
          <w:sz w:val="28"/>
          <w:szCs w:val="28"/>
          <w:lang w:val="fr-CH"/>
        </w:rPr>
        <w:t xml:space="preserve"> Chers Membres, Chers Bénévoles, nos plus amicales salutations.</w:t>
      </w:r>
    </w:p>
    <w:p w:rsidR="00841903" w:rsidRDefault="00841903" w:rsidP="0002675B">
      <w:pPr>
        <w:rPr>
          <w:bCs/>
          <w:sz w:val="28"/>
          <w:szCs w:val="28"/>
          <w:lang w:val="fr-CH"/>
        </w:rPr>
      </w:pPr>
    </w:p>
    <w:p w:rsidR="00841903" w:rsidRDefault="00841903" w:rsidP="0002675B">
      <w:pPr>
        <w:rPr>
          <w:bCs/>
          <w:sz w:val="28"/>
          <w:szCs w:val="28"/>
          <w:lang w:val="fr-CH"/>
        </w:rPr>
      </w:pPr>
    </w:p>
    <w:p w:rsidR="0023774A" w:rsidRDefault="00605F1B" w:rsidP="005A35B6">
      <w:pPr>
        <w:rPr>
          <w:bCs/>
          <w:sz w:val="28"/>
          <w:szCs w:val="28"/>
          <w:lang w:val="fr-CH"/>
        </w:rPr>
      </w:pPr>
      <w:r w:rsidRPr="00605F1B">
        <w:rPr>
          <w:bCs/>
          <w:sz w:val="28"/>
          <w:szCs w:val="28"/>
          <w:lang w:val="fr-CH"/>
        </w:rPr>
        <w:t>Pour le comité</w:t>
      </w:r>
    </w:p>
    <w:p w:rsidR="00CB1E13" w:rsidRDefault="0023774A" w:rsidP="005A35B6">
      <w:pPr>
        <w:rPr>
          <w:bCs/>
          <w:sz w:val="28"/>
          <w:szCs w:val="28"/>
          <w:lang w:val="fr-CH"/>
        </w:rPr>
      </w:pPr>
      <w:r>
        <w:rPr>
          <w:bCs/>
          <w:sz w:val="28"/>
          <w:szCs w:val="28"/>
          <w:lang w:val="fr-CH"/>
        </w:rPr>
        <w:t>Heidi Tercier</w:t>
      </w:r>
      <w:r w:rsidR="00605F1B" w:rsidRPr="00605F1B">
        <w:rPr>
          <w:bCs/>
          <w:sz w:val="28"/>
          <w:szCs w:val="28"/>
          <w:lang w:val="fr-CH"/>
        </w:rPr>
        <w:br/>
        <w:t>Cividino Stéphane</w:t>
      </w:r>
    </w:p>
    <w:sectPr w:rsidR="00CB1E13" w:rsidSect="008D3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1134" w:left="1418" w:header="567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F5" w:rsidRDefault="00D772F5">
      <w:r>
        <w:separator/>
      </w:r>
    </w:p>
  </w:endnote>
  <w:endnote w:type="continuationSeparator" w:id="1">
    <w:p w:rsidR="00D772F5" w:rsidRDefault="00D7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5A" w:rsidRDefault="0014075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tabs>
        <w:tab w:val="right" w:pos="9639"/>
      </w:tabs>
      <w:rPr>
        <w:sz w:val="20"/>
      </w:rPr>
    </w:pPr>
    <w:r>
      <w:rPr>
        <w:sz w:val="20"/>
      </w:rPr>
      <w:tab/>
    </w:r>
    <w:r w:rsidR="008D390D">
      <w:rPr>
        <w:szCs w:val="28"/>
      </w:rPr>
      <w:fldChar w:fldCharType="begin"/>
    </w:r>
    <w:r>
      <w:rPr>
        <w:szCs w:val="28"/>
      </w:rPr>
      <w:instrText xml:space="preserve"> PAGE </w:instrText>
    </w:r>
    <w:r w:rsidR="008D390D">
      <w:rPr>
        <w:szCs w:val="28"/>
      </w:rPr>
      <w:fldChar w:fldCharType="separate"/>
    </w:r>
    <w:r w:rsidR="00214C2D">
      <w:rPr>
        <w:noProof/>
        <w:szCs w:val="28"/>
      </w:rPr>
      <w:t>2</w:t>
    </w:r>
    <w:r w:rsidR="008D390D">
      <w:rPr>
        <w:szCs w:val="28"/>
      </w:rPr>
      <w:fldChar w:fldCharType="end"/>
    </w:r>
    <w:r>
      <w:rPr>
        <w:szCs w:val="28"/>
      </w:rPr>
      <w:t>/</w:t>
    </w:r>
    <w:r w:rsidR="008D390D">
      <w:rPr>
        <w:szCs w:val="28"/>
      </w:rPr>
      <w:fldChar w:fldCharType="begin"/>
    </w:r>
    <w:r>
      <w:rPr>
        <w:szCs w:val="28"/>
      </w:rPr>
      <w:instrText xml:space="preserve"> NUMPAGES </w:instrText>
    </w:r>
    <w:r w:rsidR="008D390D">
      <w:rPr>
        <w:szCs w:val="28"/>
      </w:rPr>
      <w:fldChar w:fldCharType="separate"/>
    </w:r>
    <w:r w:rsidR="00214C2D">
      <w:rPr>
        <w:noProof/>
        <w:szCs w:val="28"/>
      </w:rPr>
      <w:t>2</w:t>
    </w:r>
    <w:r w:rsidR="008D390D">
      <w:rPr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tabs>
        <w:tab w:val="left" w:pos="3168"/>
      </w:tabs>
      <w:rPr>
        <w:bCs/>
      </w:rPr>
    </w:pPr>
  </w:p>
  <w:p w:rsidR="005A35B6" w:rsidRDefault="0084688E">
    <w:pPr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50165</wp:posOffset>
          </wp:positionV>
          <wp:extent cx="416560" cy="44704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35B6">
      <w:rPr>
        <w:b/>
      </w:rPr>
      <w:t>FSA Section de Genève</w:t>
    </w:r>
  </w:p>
  <w:p w:rsidR="00651892" w:rsidRDefault="00FA15D8">
    <w:pPr>
      <w:rPr>
        <w:b/>
      </w:rPr>
    </w:pPr>
    <w:r>
      <w:rPr>
        <w:b/>
      </w:rPr>
      <w:t>Cividino Stéphane</w:t>
    </w:r>
    <w:r w:rsidR="0014075A">
      <w:rPr>
        <w:b/>
      </w:rPr>
      <w:t>–Responsable du club des amis</w:t>
    </w:r>
  </w:p>
  <w:p w:rsidR="005A35B6" w:rsidRPr="00651892" w:rsidRDefault="00FA15D8">
    <w:pPr>
      <w:rPr>
        <w:b/>
      </w:rPr>
    </w:pPr>
    <w:r>
      <w:rPr>
        <w:b/>
      </w:rPr>
      <w:t>11, chemin Malombré 1206 Genève</w:t>
    </w:r>
    <w:r w:rsidR="00BE185C">
      <w:t>T</w:t>
    </w:r>
    <w:r w:rsidR="005A35B6">
      <w:t xml:space="preserve">él. +41 </w:t>
    </w:r>
    <w:r>
      <w:t>78 613 64 60–cividino@bluewin.ch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F5" w:rsidRDefault="00D772F5">
      <w:r>
        <w:separator/>
      </w:r>
    </w:p>
  </w:footnote>
  <w:footnote w:type="continuationSeparator" w:id="1">
    <w:p w:rsidR="00D772F5" w:rsidRDefault="00D77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5A" w:rsidRDefault="0014075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75A" w:rsidRDefault="0014075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B6" w:rsidRDefault="005A35B6">
    <w:pPr>
      <w:rPr>
        <w:szCs w:val="28"/>
      </w:rPr>
    </w:pPr>
  </w:p>
  <w:p w:rsidR="005A35B6" w:rsidRDefault="0084688E">
    <w:pPr>
      <w:rPr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-615950</wp:posOffset>
          </wp:positionH>
          <wp:positionV relativeFrom="paragraph">
            <wp:posOffset>74930</wp:posOffset>
          </wp:positionV>
          <wp:extent cx="2793365" cy="68072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35B6" w:rsidRDefault="005A35B6">
    <w:pPr>
      <w:rPr>
        <w:szCs w:val="28"/>
      </w:rPr>
    </w:pPr>
  </w:p>
  <w:p w:rsidR="005A35B6" w:rsidRDefault="005A35B6">
    <w:pPr>
      <w:rPr>
        <w:szCs w:val="28"/>
      </w:rPr>
    </w:pPr>
  </w:p>
  <w:p w:rsidR="005A35B6" w:rsidRDefault="005A35B6">
    <w:pPr>
      <w:rPr>
        <w:szCs w:val="28"/>
      </w:rPr>
    </w:pPr>
  </w:p>
  <w:p w:rsidR="005A35B6" w:rsidRDefault="005A35B6">
    <w:pPr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C1B"/>
    <w:multiLevelType w:val="singleLevel"/>
    <w:tmpl w:val="EBF2289E"/>
    <w:lvl w:ilvl="0">
      <w:start w:val="1"/>
      <w:numFmt w:val="bullet"/>
      <w:pStyle w:val="listepuces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3">
    <w:nsid w:val="15173975"/>
    <w:multiLevelType w:val="hybridMultilevel"/>
    <w:tmpl w:val="8A043472"/>
    <w:lvl w:ilvl="0" w:tplc="4C32A63E">
      <w:start w:val="1"/>
      <w:numFmt w:val="bullet"/>
      <w:pStyle w:val="pointensuspens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6">
    <w:nsid w:val="2C365B5D"/>
    <w:multiLevelType w:val="singleLevel"/>
    <w:tmpl w:val="421ED2B0"/>
    <w:lvl w:ilvl="0">
      <w:start w:val="1"/>
      <w:numFmt w:val="decimal"/>
      <w:pStyle w:val="numrota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7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20853"/>
    <w:rsid w:val="00020853"/>
    <w:rsid w:val="000211A0"/>
    <w:rsid w:val="00021787"/>
    <w:rsid w:val="0002675B"/>
    <w:rsid w:val="00031FF8"/>
    <w:rsid w:val="00040BB6"/>
    <w:rsid w:val="00045E3C"/>
    <w:rsid w:val="00046CDE"/>
    <w:rsid w:val="00046E36"/>
    <w:rsid w:val="00056B34"/>
    <w:rsid w:val="000619A4"/>
    <w:rsid w:val="000635F7"/>
    <w:rsid w:val="000750FA"/>
    <w:rsid w:val="00080CD4"/>
    <w:rsid w:val="000812B9"/>
    <w:rsid w:val="00084AD2"/>
    <w:rsid w:val="000866FD"/>
    <w:rsid w:val="000A09D5"/>
    <w:rsid w:val="000A1276"/>
    <w:rsid w:val="000A3080"/>
    <w:rsid w:val="000A50BC"/>
    <w:rsid w:val="000A51A0"/>
    <w:rsid w:val="000A6E01"/>
    <w:rsid w:val="000C27C0"/>
    <w:rsid w:val="000C2D9B"/>
    <w:rsid w:val="000C48E9"/>
    <w:rsid w:val="000C5040"/>
    <w:rsid w:val="000D61EF"/>
    <w:rsid w:val="000E3EA1"/>
    <w:rsid w:val="000E5D3C"/>
    <w:rsid w:val="000F10E4"/>
    <w:rsid w:val="000F2659"/>
    <w:rsid w:val="00111436"/>
    <w:rsid w:val="00116285"/>
    <w:rsid w:val="00137558"/>
    <w:rsid w:val="0014075A"/>
    <w:rsid w:val="00141912"/>
    <w:rsid w:val="00141D40"/>
    <w:rsid w:val="00147505"/>
    <w:rsid w:val="001551E6"/>
    <w:rsid w:val="00155AE8"/>
    <w:rsid w:val="001608A7"/>
    <w:rsid w:val="001618C3"/>
    <w:rsid w:val="00177CDA"/>
    <w:rsid w:val="001805D5"/>
    <w:rsid w:val="001806B6"/>
    <w:rsid w:val="001824FF"/>
    <w:rsid w:val="001860E5"/>
    <w:rsid w:val="001A30A9"/>
    <w:rsid w:val="001A4753"/>
    <w:rsid w:val="001A6F0C"/>
    <w:rsid w:val="001B2802"/>
    <w:rsid w:val="001B7B6C"/>
    <w:rsid w:val="001C5222"/>
    <w:rsid w:val="001D1E08"/>
    <w:rsid w:val="001D2D4A"/>
    <w:rsid w:val="001E13FC"/>
    <w:rsid w:val="001E5F63"/>
    <w:rsid w:val="001F39CD"/>
    <w:rsid w:val="00202BB9"/>
    <w:rsid w:val="00214C2D"/>
    <w:rsid w:val="00217168"/>
    <w:rsid w:val="00221125"/>
    <w:rsid w:val="00222E7A"/>
    <w:rsid w:val="0023774A"/>
    <w:rsid w:val="00242891"/>
    <w:rsid w:val="00247950"/>
    <w:rsid w:val="002637B6"/>
    <w:rsid w:val="002654DC"/>
    <w:rsid w:val="002666C9"/>
    <w:rsid w:val="00292F47"/>
    <w:rsid w:val="00293C83"/>
    <w:rsid w:val="002A228E"/>
    <w:rsid w:val="002B0D5C"/>
    <w:rsid w:val="002B178C"/>
    <w:rsid w:val="002C3CEA"/>
    <w:rsid w:val="002C6065"/>
    <w:rsid w:val="002C6CB4"/>
    <w:rsid w:val="002D126C"/>
    <w:rsid w:val="002D61CD"/>
    <w:rsid w:val="002D757D"/>
    <w:rsid w:val="002E4DA3"/>
    <w:rsid w:val="00301EF5"/>
    <w:rsid w:val="00303E9B"/>
    <w:rsid w:val="00306B38"/>
    <w:rsid w:val="0031362C"/>
    <w:rsid w:val="00315BBD"/>
    <w:rsid w:val="00317DC3"/>
    <w:rsid w:val="00320A11"/>
    <w:rsid w:val="00331AC8"/>
    <w:rsid w:val="00340197"/>
    <w:rsid w:val="00347E4A"/>
    <w:rsid w:val="00353946"/>
    <w:rsid w:val="00367D6B"/>
    <w:rsid w:val="003801B8"/>
    <w:rsid w:val="00380265"/>
    <w:rsid w:val="0039254B"/>
    <w:rsid w:val="00393F01"/>
    <w:rsid w:val="003942B7"/>
    <w:rsid w:val="003A0117"/>
    <w:rsid w:val="003A3803"/>
    <w:rsid w:val="003A696D"/>
    <w:rsid w:val="003A7B50"/>
    <w:rsid w:val="003A7EF2"/>
    <w:rsid w:val="003B6A18"/>
    <w:rsid w:val="003C3601"/>
    <w:rsid w:val="003D62F5"/>
    <w:rsid w:val="003E2CBF"/>
    <w:rsid w:val="003F38ED"/>
    <w:rsid w:val="003F5DE6"/>
    <w:rsid w:val="00404421"/>
    <w:rsid w:val="00411A3F"/>
    <w:rsid w:val="00411BBB"/>
    <w:rsid w:val="004151FE"/>
    <w:rsid w:val="00416689"/>
    <w:rsid w:val="004213C0"/>
    <w:rsid w:val="004228E9"/>
    <w:rsid w:val="0042397D"/>
    <w:rsid w:val="004274F6"/>
    <w:rsid w:val="00436557"/>
    <w:rsid w:val="00441E60"/>
    <w:rsid w:val="0044411B"/>
    <w:rsid w:val="004452DA"/>
    <w:rsid w:val="004545AC"/>
    <w:rsid w:val="00454E69"/>
    <w:rsid w:val="00462D20"/>
    <w:rsid w:val="00465D7A"/>
    <w:rsid w:val="004746B4"/>
    <w:rsid w:val="00481B95"/>
    <w:rsid w:val="00484453"/>
    <w:rsid w:val="00484EE3"/>
    <w:rsid w:val="0049598C"/>
    <w:rsid w:val="004A563E"/>
    <w:rsid w:val="004B6E5F"/>
    <w:rsid w:val="004C2BC2"/>
    <w:rsid w:val="004C38D9"/>
    <w:rsid w:val="004D30B2"/>
    <w:rsid w:val="004D348A"/>
    <w:rsid w:val="004D56FD"/>
    <w:rsid w:val="004D6943"/>
    <w:rsid w:val="004F4559"/>
    <w:rsid w:val="00507AA7"/>
    <w:rsid w:val="00515CCF"/>
    <w:rsid w:val="00516037"/>
    <w:rsid w:val="00516F30"/>
    <w:rsid w:val="0053298F"/>
    <w:rsid w:val="0053561B"/>
    <w:rsid w:val="005376EE"/>
    <w:rsid w:val="00541136"/>
    <w:rsid w:val="00554F24"/>
    <w:rsid w:val="00557D20"/>
    <w:rsid w:val="005607C4"/>
    <w:rsid w:val="00561FEE"/>
    <w:rsid w:val="00562881"/>
    <w:rsid w:val="00563526"/>
    <w:rsid w:val="0056711A"/>
    <w:rsid w:val="00577F10"/>
    <w:rsid w:val="00584804"/>
    <w:rsid w:val="005919CA"/>
    <w:rsid w:val="005A085F"/>
    <w:rsid w:val="005A35B6"/>
    <w:rsid w:val="005A7F2E"/>
    <w:rsid w:val="005B05CD"/>
    <w:rsid w:val="005B1814"/>
    <w:rsid w:val="005B1E1C"/>
    <w:rsid w:val="005B5382"/>
    <w:rsid w:val="005B54DD"/>
    <w:rsid w:val="005C0994"/>
    <w:rsid w:val="005C234F"/>
    <w:rsid w:val="005C4CD4"/>
    <w:rsid w:val="005D1378"/>
    <w:rsid w:val="005D14A3"/>
    <w:rsid w:val="005D344E"/>
    <w:rsid w:val="005D5A1A"/>
    <w:rsid w:val="005D62A2"/>
    <w:rsid w:val="005E456D"/>
    <w:rsid w:val="005E7B57"/>
    <w:rsid w:val="005F568D"/>
    <w:rsid w:val="006051B6"/>
    <w:rsid w:val="00605F1B"/>
    <w:rsid w:val="00612E0D"/>
    <w:rsid w:val="006149C9"/>
    <w:rsid w:val="00615769"/>
    <w:rsid w:val="006226E4"/>
    <w:rsid w:val="00625CB3"/>
    <w:rsid w:val="00634A6E"/>
    <w:rsid w:val="00637BA1"/>
    <w:rsid w:val="00650E44"/>
    <w:rsid w:val="00651892"/>
    <w:rsid w:val="006677AA"/>
    <w:rsid w:val="00674CB0"/>
    <w:rsid w:val="00683F81"/>
    <w:rsid w:val="006843A2"/>
    <w:rsid w:val="00691747"/>
    <w:rsid w:val="00692FD0"/>
    <w:rsid w:val="006A0C81"/>
    <w:rsid w:val="006A53D4"/>
    <w:rsid w:val="006B2D1C"/>
    <w:rsid w:val="006C353B"/>
    <w:rsid w:val="006C434F"/>
    <w:rsid w:val="006C6C6B"/>
    <w:rsid w:val="006D771B"/>
    <w:rsid w:val="006E4073"/>
    <w:rsid w:val="006E7603"/>
    <w:rsid w:val="00703671"/>
    <w:rsid w:val="00712A8F"/>
    <w:rsid w:val="00733367"/>
    <w:rsid w:val="00736F31"/>
    <w:rsid w:val="007373E1"/>
    <w:rsid w:val="00744398"/>
    <w:rsid w:val="00784828"/>
    <w:rsid w:val="00792D4E"/>
    <w:rsid w:val="007A7F4C"/>
    <w:rsid w:val="007C20B1"/>
    <w:rsid w:val="007C40BE"/>
    <w:rsid w:val="007D6442"/>
    <w:rsid w:val="007D6599"/>
    <w:rsid w:val="007E21D9"/>
    <w:rsid w:val="007E278F"/>
    <w:rsid w:val="007E7810"/>
    <w:rsid w:val="007F0D26"/>
    <w:rsid w:val="007F405D"/>
    <w:rsid w:val="007F5909"/>
    <w:rsid w:val="00802AE8"/>
    <w:rsid w:val="00803527"/>
    <w:rsid w:val="00813701"/>
    <w:rsid w:val="00815D70"/>
    <w:rsid w:val="0082094E"/>
    <w:rsid w:val="00821E78"/>
    <w:rsid w:val="008312A7"/>
    <w:rsid w:val="008324E7"/>
    <w:rsid w:val="00835F95"/>
    <w:rsid w:val="00835F9F"/>
    <w:rsid w:val="00841903"/>
    <w:rsid w:val="0084688E"/>
    <w:rsid w:val="00850BE1"/>
    <w:rsid w:val="00861C3A"/>
    <w:rsid w:val="0086249F"/>
    <w:rsid w:val="00867F57"/>
    <w:rsid w:val="008716A7"/>
    <w:rsid w:val="00875BA2"/>
    <w:rsid w:val="0088143D"/>
    <w:rsid w:val="008876F4"/>
    <w:rsid w:val="008A1F9D"/>
    <w:rsid w:val="008A5F86"/>
    <w:rsid w:val="008A6DF4"/>
    <w:rsid w:val="008B55C1"/>
    <w:rsid w:val="008B766D"/>
    <w:rsid w:val="008C3CCC"/>
    <w:rsid w:val="008C5B58"/>
    <w:rsid w:val="008D38ED"/>
    <w:rsid w:val="008D390D"/>
    <w:rsid w:val="008D41BC"/>
    <w:rsid w:val="008D6ED7"/>
    <w:rsid w:val="008E1ECB"/>
    <w:rsid w:val="008E1F71"/>
    <w:rsid w:val="008E4974"/>
    <w:rsid w:val="008E79DE"/>
    <w:rsid w:val="008E7B8D"/>
    <w:rsid w:val="008F5C08"/>
    <w:rsid w:val="009004AE"/>
    <w:rsid w:val="009010B2"/>
    <w:rsid w:val="009040F3"/>
    <w:rsid w:val="00905608"/>
    <w:rsid w:val="0090659A"/>
    <w:rsid w:val="00907543"/>
    <w:rsid w:val="00911E61"/>
    <w:rsid w:val="00922223"/>
    <w:rsid w:val="009366E9"/>
    <w:rsid w:val="00941128"/>
    <w:rsid w:val="00953BE6"/>
    <w:rsid w:val="00955698"/>
    <w:rsid w:val="009744FD"/>
    <w:rsid w:val="009754E2"/>
    <w:rsid w:val="00987442"/>
    <w:rsid w:val="0099625B"/>
    <w:rsid w:val="009A1695"/>
    <w:rsid w:val="009A2703"/>
    <w:rsid w:val="009B0A10"/>
    <w:rsid w:val="009B36F4"/>
    <w:rsid w:val="009D252F"/>
    <w:rsid w:val="009F0646"/>
    <w:rsid w:val="009F1078"/>
    <w:rsid w:val="00A02E31"/>
    <w:rsid w:val="00A03033"/>
    <w:rsid w:val="00A0342E"/>
    <w:rsid w:val="00A10535"/>
    <w:rsid w:val="00A110F0"/>
    <w:rsid w:val="00A11257"/>
    <w:rsid w:val="00A21EA9"/>
    <w:rsid w:val="00A21F4E"/>
    <w:rsid w:val="00A4404E"/>
    <w:rsid w:val="00A50A27"/>
    <w:rsid w:val="00A512BD"/>
    <w:rsid w:val="00A669D2"/>
    <w:rsid w:val="00A7715B"/>
    <w:rsid w:val="00A96956"/>
    <w:rsid w:val="00A9734B"/>
    <w:rsid w:val="00AB60CB"/>
    <w:rsid w:val="00AC368B"/>
    <w:rsid w:val="00AC3A36"/>
    <w:rsid w:val="00AC6297"/>
    <w:rsid w:val="00AD17F8"/>
    <w:rsid w:val="00AD1C9E"/>
    <w:rsid w:val="00AE36D9"/>
    <w:rsid w:val="00B1539B"/>
    <w:rsid w:val="00B155AF"/>
    <w:rsid w:val="00B2173A"/>
    <w:rsid w:val="00B26DA9"/>
    <w:rsid w:val="00B32CDA"/>
    <w:rsid w:val="00B33621"/>
    <w:rsid w:val="00B4399B"/>
    <w:rsid w:val="00B55699"/>
    <w:rsid w:val="00B566C4"/>
    <w:rsid w:val="00B63AB8"/>
    <w:rsid w:val="00B676D6"/>
    <w:rsid w:val="00B75771"/>
    <w:rsid w:val="00B80630"/>
    <w:rsid w:val="00B87D1C"/>
    <w:rsid w:val="00B9540F"/>
    <w:rsid w:val="00B9583D"/>
    <w:rsid w:val="00BB1F4D"/>
    <w:rsid w:val="00BB38A0"/>
    <w:rsid w:val="00BB5E01"/>
    <w:rsid w:val="00BC2469"/>
    <w:rsid w:val="00BC3F81"/>
    <w:rsid w:val="00BC48FF"/>
    <w:rsid w:val="00BC6639"/>
    <w:rsid w:val="00BD4DE3"/>
    <w:rsid w:val="00BD6E60"/>
    <w:rsid w:val="00BE185C"/>
    <w:rsid w:val="00BE5942"/>
    <w:rsid w:val="00BE7B7D"/>
    <w:rsid w:val="00BF5EB4"/>
    <w:rsid w:val="00C11C2A"/>
    <w:rsid w:val="00C23434"/>
    <w:rsid w:val="00C25D2A"/>
    <w:rsid w:val="00C26C10"/>
    <w:rsid w:val="00C446B2"/>
    <w:rsid w:val="00C468FE"/>
    <w:rsid w:val="00C47503"/>
    <w:rsid w:val="00C4769C"/>
    <w:rsid w:val="00C5033C"/>
    <w:rsid w:val="00C60796"/>
    <w:rsid w:val="00C62A12"/>
    <w:rsid w:val="00C67B04"/>
    <w:rsid w:val="00C67CA4"/>
    <w:rsid w:val="00C763F8"/>
    <w:rsid w:val="00C76F00"/>
    <w:rsid w:val="00C80A0E"/>
    <w:rsid w:val="00C87769"/>
    <w:rsid w:val="00C94ED7"/>
    <w:rsid w:val="00CA37EA"/>
    <w:rsid w:val="00CA3AA4"/>
    <w:rsid w:val="00CA768B"/>
    <w:rsid w:val="00CA7B87"/>
    <w:rsid w:val="00CB1E13"/>
    <w:rsid w:val="00CB655C"/>
    <w:rsid w:val="00CB6D2F"/>
    <w:rsid w:val="00CB7201"/>
    <w:rsid w:val="00CD7155"/>
    <w:rsid w:val="00CD7A81"/>
    <w:rsid w:val="00CE00E7"/>
    <w:rsid w:val="00CE0D3E"/>
    <w:rsid w:val="00CF16DD"/>
    <w:rsid w:val="00CF1A41"/>
    <w:rsid w:val="00CF341F"/>
    <w:rsid w:val="00D014A3"/>
    <w:rsid w:val="00D116F5"/>
    <w:rsid w:val="00D12BA1"/>
    <w:rsid w:val="00D137E7"/>
    <w:rsid w:val="00D26453"/>
    <w:rsid w:val="00D37539"/>
    <w:rsid w:val="00D51149"/>
    <w:rsid w:val="00D51576"/>
    <w:rsid w:val="00D53D46"/>
    <w:rsid w:val="00D55D3F"/>
    <w:rsid w:val="00D67CF7"/>
    <w:rsid w:val="00D74A5F"/>
    <w:rsid w:val="00D772F5"/>
    <w:rsid w:val="00D80072"/>
    <w:rsid w:val="00D81DD4"/>
    <w:rsid w:val="00D85237"/>
    <w:rsid w:val="00DA198D"/>
    <w:rsid w:val="00DA49E9"/>
    <w:rsid w:val="00DA5C9F"/>
    <w:rsid w:val="00DB15CE"/>
    <w:rsid w:val="00DB1D06"/>
    <w:rsid w:val="00DB4D6E"/>
    <w:rsid w:val="00DC249B"/>
    <w:rsid w:val="00DC2BCF"/>
    <w:rsid w:val="00DD77AC"/>
    <w:rsid w:val="00DE1508"/>
    <w:rsid w:val="00DF175E"/>
    <w:rsid w:val="00E132CC"/>
    <w:rsid w:val="00E21691"/>
    <w:rsid w:val="00E25675"/>
    <w:rsid w:val="00E26A86"/>
    <w:rsid w:val="00E33034"/>
    <w:rsid w:val="00E335B6"/>
    <w:rsid w:val="00E344A4"/>
    <w:rsid w:val="00E426B0"/>
    <w:rsid w:val="00E47CDB"/>
    <w:rsid w:val="00E536C2"/>
    <w:rsid w:val="00E55E4B"/>
    <w:rsid w:val="00E60FCB"/>
    <w:rsid w:val="00E71EEC"/>
    <w:rsid w:val="00E72C01"/>
    <w:rsid w:val="00E762C7"/>
    <w:rsid w:val="00E840E5"/>
    <w:rsid w:val="00E908C1"/>
    <w:rsid w:val="00E920D3"/>
    <w:rsid w:val="00E9292A"/>
    <w:rsid w:val="00E94B53"/>
    <w:rsid w:val="00E95068"/>
    <w:rsid w:val="00EA407C"/>
    <w:rsid w:val="00EA4B43"/>
    <w:rsid w:val="00EB2352"/>
    <w:rsid w:val="00EB4DE6"/>
    <w:rsid w:val="00EC01B7"/>
    <w:rsid w:val="00EC18C5"/>
    <w:rsid w:val="00EC2D65"/>
    <w:rsid w:val="00EC3B41"/>
    <w:rsid w:val="00EC75E4"/>
    <w:rsid w:val="00EE3D54"/>
    <w:rsid w:val="00EE5B55"/>
    <w:rsid w:val="00EE7400"/>
    <w:rsid w:val="00F0066F"/>
    <w:rsid w:val="00F047CA"/>
    <w:rsid w:val="00F26929"/>
    <w:rsid w:val="00F335C4"/>
    <w:rsid w:val="00F35042"/>
    <w:rsid w:val="00F36037"/>
    <w:rsid w:val="00F410E3"/>
    <w:rsid w:val="00F427E7"/>
    <w:rsid w:val="00F607A1"/>
    <w:rsid w:val="00F74831"/>
    <w:rsid w:val="00F7784B"/>
    <w:rsid w:val="00F850A7"/>
    <w:rsid w:val="00F963B2"/>
    <w:rsid w:val="00FA15D8"/>
    <w:rsid w:val="00FA1ED5"/>
    <w:rsid w:val="00FB295C"/>
    <w:rsid w:val="00FB6013"/>
    <w:rsid w:val="00FC5729"/>
    <w:rsid w:val="00FD2781"/>
    <w:rsid w:val="00FD37B3"/>
    <w:rsid w:val="00FD5116"/>
    <w:rsid w:val="00FD7E1B"/>
    <w:rsid w:val="00FF0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853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8716A7"/>
    <w:pPr>
      <w:keepNext/>
      <w:spacing w:before="240" w:after="60"/>
      <w:outlineLvl w:val="0"/>
    </w:pPr>
  </w:style>
  <w:style w:type="paragraph" w:styleId="Titre2">
    <w:name w:val="heading 2"/>
    <w:basedOn w:val="Normal"/>
    <w:next w:val="Normal"/>
    <w:autoRedefine/>
    <w:qFormat/>
    <w:rsid w:val="008D390D"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rsid w:val="008D390D"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link w:val="Titre4Car"/>
    <w:semiHidden/>
    <w:unhideWhenUsed/>
    <w:qFormat/>
    <w:rsid w:val="004365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Normal"/>
    <w:autoRedefine/>
    <w:rsid w:val="008D390D"/>
    <w:pPr>
      <w:numPr>
        <w:numId w:val="11"/>
      </w:numPr>
      <w:ind w:left="357" w:hanging="357"/>
    </w:pPr>
    <w:rPr>
      <w:szCs w:val="20"/>
    </w:rPr>
  </w:style>
  <w:style w:type="paragraph" w:styleId="Titre">
    <w:name w:val="Title"/>
    <w:basedOn w:val="Normal"/>
    <w:next w:val="Normal"/>
    <w:autoRedefine/>
    <w:qFormat/>
    <w:rsid w:val="008D39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pointensuspens">
    <w:name w:val="point en suspens"/>
    <w:basedOn w:val="Normal"/>
    <w:autoRedefine/>
    <w:rsid w:val="008D390D"/>
    <w:pPr>
      <w:numPr>
        <w:numId w:val="12"/>
      </w:numPr>
    </w:pPr>
    <w:rPr>
      <w:szCs w:val="20"/>
    </w:rPr>
  </w:style>
  <w:style w:type="paragraph" w:customStyle="1" w:styleId="listepuces">
    <w:name w:val="liste à puces"/>
    <w:basedOn w:val="Normal"/>
    <w:autoRedefine/>
    <w:rsid w:val="008D390D"/>
    <w:pPr>
      <w:numPr>
        <w:numId w:val="13"/>
      </w:numPr>
      <w:ind w:left="357" w:hanging="357"/>
    </w:pPr>
    <w:rPr>
      <w:szCs w:val="20"/>
    </w:rPr>
  </w:style>
  <w:style w:type="paragraph" w:styleId="En-tte">
    <w:name w:val="header"/>
    <w:basedOn w:val="Normal"/>
    <w:rsid w:val="008D390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390D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sid w:val="008D390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5D62A2"/>
    <w:rPr>
      <w:color w:val="605E5C"/>
      <w:shd w:val="clear" w:color="auto" w:fill="E1DFDD"/>
    </w:rPr>
  </w:style>
  <w:style w:type="character" w:customStyle="1" w:styleId="Titre4Car">
    <w:name w:val="Titre 4 Car"/>
    <w:link w:val="Titre4"/>
    <w:semiHidden/>
    <w:rsid w:val="00436557"/>
    <w:rPr>
      <w:rFonts w:ascii="Calibri" w:eastAsia="Times New Roman" w:hAnsi="Calibri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ections%20et%20membres%20collectifs\Sections%20FSA\Gen&#232;ve\_Doc%20de%20base\Doc%20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5A53-2D8D-4154-8251-EF2D3B7A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logo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Links>
    <vt:vector size="6" baseType="variant"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mailto:cividino@bluewin.ch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Racine</dc:creator>
  <cp:lastModifiedBy>Katia</cp:lastModifiedBy>
  <cp:revision>2</cp:revision>
  <cp:lastPrinted>2017-04-07T13:51:00Z</cp:lastPrinted>
  <dcterms:created xsi:type="dcterms:W3CDTF">2025-03-19T13:24:00Z</dcterms:created>
  <dcterms:modified xsi:type="dcterms:W3CDTF">2025-03-19T13:24:00Z</dcterms:modified>
</cp:coreProperties>
</file>