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AB1" w14:textId="5637B5A1" w:rsidR="008D38ED" w:rsidRPr="000A1276" w:rsidRDefault="008D38ED" w:rsidP="00020853">
      <w:pPr>
        <w:rPr>
          <w:b/>
          <w:sz w:val="28"/>
          <w:szCs w:val="28"/>
        </w:rPr>
      </w:pPr>
    </w:p>
    <w:p w14:paraId="45016BD7" w14:textId="5A42B2BE" w:rsidR="00020853" w:rsidRDefault="00020853" w:rsidP="00020853">
      <w:pPr>
        <w:rPr>
          <w:b/>
          <w:sz w:val="28"/>
          <w:szCs w:val="28"/>
        </w:rPr>
      </w:pPr>
      <w:r w:rsidRPr="000A1276">
        <w:rPr>
          <w:b/>
          <w:sz w:val="28"/>
          <w:szCs w:val="28"/>
        </w:rPr>
        <w:t xml:space="preserve">FSA – Section </w:t>
      </w:r>
      <w:r w:rsidR="009A2C74">
        <w:rPr>
          <w:b/>
          <w:sz w:val="28"/>
          <w:szCs w:val="28"/>
        </w:rPr>
        <w:t>de Genève</w:t>
      </w:r>
    </w:p>
    <w:p w14:paraId="6292F464" w14:textId="77777777" w:rsidR="00605F1B" w:rsidRDefault="00605F1B" w:rsidP="00020853">
      <w:pPr>
        <w:rPr>
          <w:b/>
          <w:sz w:val="28"/>
          <w:szCs w:val="28"/>
        </w:rPr>
      </w:pPr>
    </w:p>
    <w:p w14:paraId="3AB67FA3" w14:textId="77777777" w:rsidR="00C67CA4" w:rsidRDefault="00C67CA4" w:rsidP="00020853">
      <w:pPr>
        <w:rPr>
          <w:b/>
          <w:sz w:val="28"/>
          <w:szCs w:val="28"/>
        </w:rPr>
      </w:pPr>
    </w:p>
    <w:p w14:paraId="064B6BDB" w14:textId="342622D3" w:rsidR="00605F1B" w:rsidRDefault="00605F1B" w:rsidP="000208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Genève, </w:t>
      </w:r>
      <w:r w:rsidR="00A512BD">
        <w:rPr>
          <w:b/>
          <w:sz w:val="28"/>
          <w:szCs w:val="28"/>
        </w:rPr>
        <w:t xml:space="preserve">le </w:t>
      </w:r>
      <w:r w:rsidR="009A2C74">
        <w:rPr>
          <w:b/>
          <w:sz w:val="28"/>
          <w:szCs w:val="28"/>
        </w:rPr>
        <w:t>26 janvier</w:t>
      </w:r>
      <w:r w:rsidR="007627D4">
        <w:rPr>
          <w:b/>
          <w:sz w:val="28"/>
          <w:szCs w:val="28"/>
        </w:rPr>
        <w:t xml:space="preserve"> 2026</w:t>
      </w:r>
    </w:p>
    <w:p w14:paraId="167569A8" w14:textId="77777777" w:rsidR="00E426B0" w:rsidRDefault="00E426B0" w:rsidP="00020853">
      <w:pPr>
        <w:rPr>
          <w:b/>
          <w:sz w:val="28"/>
          <w:szCs w:val="28"/>
        </w:rPr>
      </w:pPr>
    </w:p>
    <w:p w14:paraId="756F6C1C" w14:textId="77777777" w:rsidR="007627D4" w:rsidRDefault="007627D4" w:rsidP="00020853">
      <w:pPr>
        <w:rPr>
          <w:b/>
          <w:sz w:val="28"/>
          <w:szCs w:val="28"/>
        </w:rPr>
      </w:pPr>
    </w:p>
    <w:p w14:paraId="093D67C8" w14:textId="77777777" w:rsidR="007627D4" w:rsidRDefault="007627D4" w:rsidP="00020853">
      <w:pPr>
        <w:rPr>
          <w:b/>
          <w:sz w:val="28"/>
          <w:szCs w:val="28"/>
        </w:rPr>
      </w:pPr>
    </w:p>
    <w:p w14:paraId="3D3EB1D4" w14:textId="77777777" w:rsidR="007627D4" w:rsidRDefault="007627D4" w:rsidP="00020853">
      <w:pPr>
        <w:rPr>
          <w:b/>
          <w:sz w:val="28"/>
          <w:szCs w:val="28"/>
        </w:rPr>
      </w:pPr>
    </w:p>
    <w:p w14:paraId="05923B32" w14:textId="77777777" w:rsidR="007627D4" w:rsidRDefault="007627D4" w:rsidP="00020853">
      <w:pPr>
        <w:rPr>
          <w:b/>
          <w:sz w:val="28"/>
          <w:szCs w:val="28"/>
        </w:rPr>
      </w:pPr>
    </w:p>
    <w:p w14:paraId="3163153E" w14:textId="77777777" w:rsidR="00E426B0" w:rsidRDefault="00E426B0" w:rsidP="00020853">
      <w:pPr>
        <w:rPr>
          <w:b/>
          <w:sz w:val="28"/>
          <w:szCs w:val="28"/>
        </w:rPr>
      </w:pPr>
    </w:p>
    <w:p w14:paraId="4132C2BD" w14:textId="07F1A22D" w:rsidR="00E426B0" w:rsidRPr="005D62A2" w:rsidRDefault="00E426B0" w:rsidP="0082094E">
      <w:pPr>
        <w:rPr>
          <w:b/>
          <w:sz w:val="48"/>
          <w:szCs w:val="48"/>
          <w:u w:val="single"/>
        </w:rPr>
      </w:pPr>
      <w:r w:rsidRPr="005D62A2">
        <w:rPr>
          <w:b/>
          <w:sz w:val="48"/>
          <w:szCs w:val="48"/>
          <w:u w:val="single"/>
        </w:rPr>
        <w:t xml:space="preserve">Balade du </w:t>
      </w:r>
      <w:r w:rsidR="00C67CA4">
        <w:rPr>
          <w:b/>
          <w:sz w:val="48"/>
          <w:szCs w:val="48"/>
          <w:u w:val="single"/>
        </w:rPr>
        <w:t>m</w:t>
      </w:r>
      <w:r w:rsidR="0088143D">
        <w:rPr>
          <w:b/>
          <w:sz w:val="48"/>
          <w:szCs w:val="48"/>
          <w:u w:val="single"/>
        </w:rPr>
        <w:t>ercredi</w:t>
      </w:r>
      <w:r w:rsidR="00C67CA4">
        <w:rPr>
          <w:b/>
          <w:sz w:val="48"/>
          <w:szCs w:val="48"/>
          <w:u w:val="single"/>
        </w:rPr>
        <w:t xml:space="preserve"> </w:t>
      </w:r>
      <w:r w:rsidR="00A7715B">
        <w:rPr>
          <w:b/>
          <w:sz w:val="48"/>
          <w:szCs w:val="48"/>
          <w:u w:val="single"/>
        </w:rPr>
        <w:t>1</w:t>
      </w:r>
      <w:r w:rsidR="009A2C74">
        <w:rPr>
          <w:b/>
          <w:sz w:val="48"/>
          <w:szCs w:val="48"/>
          <w:u w:val="single"/>
        </w:rPr>
        <w:t>1 février</w:t>
      </w:r>
      <w:r w:rsidR="0023774A">
        <w:rPr>
          <w:b/>
          <w:sz w:val="48"/>
          <w:szCs w:val="48"/>
          <w:u w:val="single"/>
        </w:rPr>
        <w:t xml:space="preserve"> 202</w:t>
      </w:r>
      <w:r w:rsidR="007627D4">
        <w:rPr>
          <w:b/>
          <w:sz w:val="48"/>
          <w:szCs w:val="48"/>
          <w:u w:val="single"/>
        </w:rPr>
        <w:t>6</w:t>
      </w:r>
    </w:p>
    <w:p w14:paraId="5365B6FC" w14:textId="77777777" w:rsidR="00E426B0" w:rsidRDefault="00E426B0" w:rsidP="00E426B0">
      <w:pPr>
        <w:jc w:val="center"/>
        <w:rPr>
          <w:b/>
          <w:sz w:val="28"/>
          <w:szCs w:val="28"/>
          <w:u w:val="single"/>
        </w:rPr>
      </w:pPr>
    </w:p>
    <w:p w14:paraId="0029B1B9" w14:textId="77777777" w:rsidR="00E426B0" w:rsidRDefault="00E426B0" w:rsidP="00E426B0">
      <w:pPr>
        <w:rPr>
          <w:bCs/>
          <w:sz w:val="28"/>
          <w:szCs w:val="28"/>
        </w:rPr>
      </w:pPr>
    </w:p>
    <w:p w14:paraId="725268B5" w14:textId="5C1B0854" w:rsidR="00E426B0" w:rsidRDefault="00E426B0" w:rsidP="00E426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Chers </w:t>
      </w:r>
      <w:r w:rsidR="00841903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embres</w:t>
      </w:r>
      <w:r w:rsidR="0023774A">
        <w:rPr>
          <w:bCs/>
          <w:sz w:val="28"/>
          <w:szCs w:val="28"/>
        </w:rPr>
        <w:t>, Chers Bénévoles</w:t>
      </w:r>
    </w:p>
    <w:p w14:paraId="5E87E0C3" w14:textId="77777777" w:rsidR="00E426B0" w:rsidRDefault="00E426B0" w:rsidP="00E426B0">
      <w:pPr>
        <w:rPr>
          <w:bCs/>
          <w:sz w:val="28"/>
          <w:szCs w:val="28"/>
        </w:rPr>
      </w:pPr>
    </w:p>
    <w:p w14:paraId="1E81A788" w14:textId="65AB95FB" w:rsidR="0088143D" w:rsidRDefault="00B4399B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Pour le mois de</w:t>
      </w:r>
      <w:r w:rsidR="009A2C74">
        <w:rPr>
          <w:bCs/>
          <w:sz w:val="28"/>
          <w:szCs w:val="28"/>
          <w:lang w:val="fr-CH"/>
        </w:rPr>
        <w:t xml:space="preserve"> février</w:t>
      </w:r>
      <w:r>
        <w:rPr>
          <w:bCs/>
          <w:sz w:val="28"/>
          <w:szCs w:val="28"/>
          <w:lang w:val="fr-CH"/>
        </w:rPr>
        <w:t xml:space="preserve"> nous vous proposons</w:t>
      </w:r>
      <w:r w:rsidR="005F6C8C">
        <w:rPr>
          <w:bCs/>
          <w:sz w:val="28"/>
          <w:szCs w:val="28"/>
          <w:lang w:val="fr-CH"/>
        </w:rPr>
        <w:t xml:space="preserve"> une </w:t>
      </w:r>
      <w:r w:rsidR="009A2C74">
        <w:rPr>
          <w:bCs/>
          <w:sz w:val="28"/>
          <w:szCs w:val="28"/>
          <w:lang w:val="fr-CH"/>
        </w:rPr>
        <w:t>petite</w:t>
      </w:r>
      <w:r>
        <w:rPr>
          <w:bCs/>
          <w:sz w:val="28"/>
          <w:szCs w:val="28"/>
          <w:lang w:val="fr-CH"/>
        </w:rPr>
        <w:t xml:space="preserve"> balade </w:t>
      </w:r>
      <w:r w:rsidR="005F6C8C">
        <w:rPr>
          <w:bCs/>
          <w:sz w:val="28"/>
          <w:szCs w:val="28"/>
          <w:lang w:val="fr-CH"/>
        </w:rPr>
        <w:t>d’</w:t>
      </w:r>
      <w:r>
        <w:rPr>
          <w:bCs/>
          <w:sz w:val="28"/>
          <w:szCs w:val="28"/>
          <w:lang w:val="fr-CH"/>
        </w:rPr>
        <w:t xml:space="preserve">environ 1h </w:t>
      </w:r>
      <w:r w:rsidR="009A2C74">
        <w:rPr>
          <w:bCs/>
          <w:sz w:val="28"/>
          <w:szCs w:val="28"/>
          <w:lang w:val="fr-CH"/>
        </w:rPr>
        <w:t>dans les parcs de la Grange et des Eaux-Vives.</w:t>
      </w:r>
    </w:p>
    <w:p w14:paraId="6F4304B8" w14:textId="77777777" w:rsidR="00691747" w:rsidRDefault="00691747" w:rsidP="00E426B0">
      <w:pPr>
        <w:rPr>
          <w:bCs/>
          <w:sz w:val="28"/>
          <w:szCs w:val="28"/>
          <w:lang w:val="fr-CH"/>
        </w:rPr>
      </w:pPr>
    </w:p>
    <w:p w14:paraId="38A381D0" w14:textId="3A71CFFC" w:rsidR="00045E3C" w:rsidRPr="005B05CD" w:rsidRDefault="00045E3C" w:rsidP="00E426B0">
      <w:pPr>
        <w:rPr>
          <w:bCs/>
          <w:lang w:val="fr-CH"/>
        </w:rPr>
      </w:pPr>
      <w:r w:rsidRPr="005B05CD">
        <w:rPr>
          <w:bCs/>
          <w:sz w:val="28"/>
          <w:szCs w:val="28"/>
        </w:rPr>
        <w:t xml:space="preserve">Après cette </w:t>
      </w:r>
      <w:r w:rsidR="000C27C0" w:rsidRPr="005B05CD">
        <w:rPr>
          <w:bCs/>
          <w:sz w:val="28"/>
          <w:szCs w:val="28"/>
        </w:rPr>
        <w:t>balade</w:t>
      </w:r>
      <w:r w:rsidR="00821E78">
        <w:rPr>
          <w:bCs/>
          <w:sz w:val="28"/>
          <w:szCs w:val="28"/>
        </w:rPr>
        <w:t>,</w:t>
      </w:r>
      <w:r w:rsidR="00EC18C5" w:rsidRPr="005B05CD">
        <w:rPr>
          <w:bCs/>
          <w:sz w:val="28"/>
          <w:szCs w:val="28"/>
        </w:rPr>
        <w:t xml:space="preserve"> </w:t>
      </w:r>
      <w:r w:rsidRPr="005B05CD">
        <w:rPr>
          <w:bCs/>
          <w:sz w:val="28"/>
          <w:szCs w:val="28"/>
        </w:rPr>
        <w:t xml:space="preserve">un goûter vous sera offert </w:t>
      </w:r>
      <w:r w:rsidR="005B05CD">
        <w:rPr>
          <w:bCs/>
          <w:sz w:val="28"/>
          <w:szCs w:val="28"/>
        </w:rPr>
        <w:t>d</w:t>
      </w:r>
      <w:r w:rsidR="00EC18C5" w:rsidRPr="005B05CD">
        <w:rPr>
          <w:bCs/>
          <w:sz w:val="28"/>
          <w:szCs w:val="28"/>
        </w:rPr>
        <w:t>a</w:t>
      </w:r>
      <w:r w:rsidR="005B05CD">
        <w:rPr>
          <w:bCs/>
          <w:sz w:val="28"/>
          <w:szCs w:val="28"/>
        </w:rPr>
        <w:t>ns</w:t>
      </w:r>
      <w:r w:rsidR="00247950">
        <w:rPr>
          <w:bCs/>
          <w:sz w:val="28"/>
          <w:szCs w:val="28"/>
        </w:rPr>
        <w:t xml:space="preserve"> un</w:t>
      </w:r>
      <w:r w:rsidR="00EC18C5" w:rsidRPr="005B05CD">
        <w:rPr>
          <w:bCs/>
          <w:sz w:val="28"/>
          <w:szCs w:val="28"/>
        </w:rPr>
        <w:t xml:space="preserve"> </w:t>
      </w:r>
      <w:r w:rsidRPr="005B05CD">
        <w:rPr>
          <w:bCs/>
          <w:sz w:val="28"/>
          <w:szCs w:val="28"/>
        </w:rPr>
        <w:t>restaurant</w:t>
      </w:r>
      <w:r w:rsidR="00292F47">
        <w:rPr>
          <w:bCs/>
          <w:sz w:val="28"/>
          <w:szCs w:val="28"/>
        </w:rPr>
        <w:t xml:space="preserve"> </w:t>
      </w:r>
      <w:r w:rsidR="006051B6">
        <w:rPr>
          <w:bCs/>
          <w:sz w:val="28"/>
          <w:szCs w:val="28"/>
        </w:rPr>
        <w:t>proche de</w:t>
      </w:r>
      <w:r w:rsidR="0023774A">
        <w:rPr>
          <w:bCs/>
          <w:sz w:val="28"/>
          <w:szCs w:val="28"/>
        </w:rPr>
        <w:t xml:space="preserve"> la ga</w:t>
      </w:r>
      <w:r w:rsidR="00B4399B">
        <w:rPr>
          <w:bCs/>
          <w:sz w:val="28"/>
          <w:szCs w:val="28"/>
        </w:rPr>
        <w:t>re d</w:t>
      </w:r>
      <w:r w:rsidR="009A2C74">
        <w:rPr>
          <w:bCs/>
          <w:sz w:val="28"/>
          <w:szCs w:val="28"/>
        </w:rPr>
        <w:t>es Eaux-Vives.</w:t>
      </w:r>
    </w:p>
    <w:p w14:paraId="73B7CD7E" w14:textId="77777777" w:rsidR="005D62A2" w:rsidRDefault="000F10E4" w:rsidP="00E426B0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</w:p>
    <w:p w14:paraId="53BDB5E0" w14:textId="35CFB208" w:rsidR="005F568D" w:rsidRDefault="005F568D" w:rsidP="005F568D">
      <w:pPr>
        <w:rPr>
          <w:bCs/>
          <w:sz w:val="28"/>
          <w:szCs w:val="28"/>
          <w:u w:val="single"/>
        </w:rPr>
      </w:pPr>
      <w:r w:rsidRPr="005F568D">
        <w:rPr>
          <w:bCs/>
          <w:sz w:val="28"/>
          <w:szCs w:val="28"/>
          <w:u w:val="single"/>
        </w:rPr>
        <w:t xml:space="preserve">Rendez-vous à </w:t>
      </w:r>
      <w:r w:rsidR="009A2C74">
        <w:rPr>
          <w:bCs/>
          <w:sz w:val="28"/>
          <w:szCs w:val="28"/>
          <w:u w:val="single"/>
        </w:rPr>
        <w:t>14h à Rive devant le Mc Donald.</w:t>
      </w:r>
      <w:r w:rsidR="00B4399B">
        <w:rPr>
          <w:bCs/>
          <w:sz w:val="28"/>
          <w:szCs w:val="28"/>
          <w:u w:val="single"/>
        </w:rPr>
        <w:t xml:space="preserve"> </w:t>
      </w:r>
    </w:p>
    <w:p w14:paraId="439474A3" w14:textId="77777777" w:rsidR="00B4399B" w:rsidRDefault="00B4399B" w:rsidP="00E426B0">
      <w:pPr>
        <w:rPr>
          <w:bCs/>
          <w:sz w:val="28"/>
          <w:szCs w:val="28"/>
        </w:rPr>
      </w:pPr>
    </w:p>
    <w:p w14:paraId="7A8E90DB" w14:textId="6CDE5285" w:rsidR="00605F1B" w:rsidRPr="00637BA1" w:rsidRDefault="003F38ED" w:rsidP="00E426B0">
      <w:pPr>
        <w:rPr>
          <w:rStyle w:val="Lienhypertexte"/>
          <w:bCs/>
          <w:color w:val="auto"/>
          <w:sz w:val="28"/>
          <w:szCs w:val="28"/>
          <w:u w:val="none"/>
        </w:rPr>
      </w:pPr>
      <w:r>
        <w:rPr>
          <w:bCs/>
          <w:sz w:val="28"/>
          <w:szCs w:val="28"/>
        </w:rPr>
        <w:t xml:space="preserve">Pour des raisons d’organisation, </w:t>
      </w:r>
      <w:r w:rsidR="005D62A2">
        <w:rPr>
          <w:bCs/>
          <w:sz w:val="28"/>
          <w:szCs w:val="28"/>
        </w:rPr>
        <w:t>veuillez-vous</w:t>
      </w:r>
      <w:r>
        <w:rPr>
          <w:bCs/>
          <w:sz w:val="28"/>
          <w:szCs w:val="28"/>
        </w:rPr>
        <w:t xml:space="preserve"> ins</w:t>
      </w:r>
      <w:r w:rsidR="005D62A2">
        <w:rPr>
          <w:bCs/>
          <w:sz w:val="28"/>
          <w:szCs w:val="28"/>
        </w:rPr>
        <w:t xml:space="preserve">crire jusqu’au </w:t>
      </w:r>
      <w:r w:rsidR="009A2C74">
        <w:rPr>
          <w:b/>
          <w:sz w:val="28"/>
          <w:szCs w:val="28"/>
          <w:u w:val="single"/>
        </w:rPr>
        <w:t>7 février</w:t>
      </w:r>
      <w:r w:rsidR="00637BA1">
        <w:rPr>
          <w:bCs/>
          <w:sz w:val="28"/>
          <w:szCs w:val="28"/>
        </w:rPr>
        <w:t xml:space="preserve"> </w:t>
      </w:r>
      <w:proofErr w:type="gramStart"/>
      <w:r w:rsidR="00637BA1">
        <w:rPr>
          <w:bCs/>
          <w:sz w:val="28"/>
          <w:szCs w:val="28"/>
        </w:rPr>
        <w:t>prochain</w:t>
      </w:r>
      <w:proofErr w:type="gramEnd"/>
      <w:r w:rsidR="00637BA1">
        <w:rPr>
          <w:bCs/>
          <w:sz w:val="28"/>
          <w:szCs w:val="28"/>
        </w:rPr>
        <w:t xml:space="preserve">, </w:t>
      </w:r>
      <w:r w:rsidR="005D62A2">
        <w:rPr>
          <w:bCs/>
          <w:sz w:val="28"/>
          <w:szCs w:val="28"/>
        </w:rPr>
        <w:t xml:space="preserve">chez </w:t>
      </w:r>
      <w:r w:rsidR="009A2C74">
        <w:rPr>
          <w:bCs/>
          <w:sz w:val="28"/>
          <w:szCs w:val="28"/>
        </w:rPr>
        <w:t>Heidi Tercier</w:t>
      </w:r>
      <w:r w:rsidR="00CB1E13">
        <w:rPr>
          <w:bCs/>
          <w:sz w:val="28"/>
          <w:szCs w:val="28"/>
        </w:rPr>
        <w:t xml:space="preserve"> </w:t>
      </w:r>
      <w:r w:rsidR="005D62A2">
        <w:rPr>
          <w:bCs/>
          <w:sz w:val="28"/>
          <w:szCs w:val="28"/>
        </w:rPr>
        <w:t>au numéro de téléphone</w:t>
      </w:r>
      <w:r w:rsidR="00637BA1">
        <w:rPr>
          <w:bCs/>
          <w:sz w:val="28"/>
          <w:szCs w:val="28"/>
        </w:rPr>
        <w:t xml:space="preserve"> </w:t>
      </w:r>
      <w:r w:rsidR="000211A0">
        <w:rPr>
          <w:bCs/>
          <w:sz w:val="28"/>
          <w:szCs w:val="28"/>
        </w:rPr>
        <w:t>0</w:t>
      </w:r>
      <w:r w:rsidR="000211A0" w:rsidRPr="000211A0">
        <w:rPr>
          <w:bCs/>
          <w:sz w:val="28"/>
          <w:szCs w:val="28"/>
        </w:rPr>
        <w:t>7</w:t>
      </w:r>
      <w:r w:rsidR="009A2C74">
        <w:rPr>
          <w:bCs/>
          <w:sz w:val="28"/>
          <w:szCs w:val="28"/>
        </w:rPr>
        <w:t>9 397 18 71</w:t>
      </w:r>
      <w:r w:rsidR="00841903">
        <w:rPr>
          <w:bCs/>
          <w:sz w:val="28"/>
          <w:szCs w:val="28"/>
        </w:rPr>
        <w:t xml:space="preserve"> </w:t>
      </w:r>
      <w:r w:rsidR="007373E1">
        <w:rPr>
          <w:bCs/>
          <w:sz w:val="28"/>
          <w:szCs w:val="28"/>
        </w:rPr>
        <w:t>ou par mail</w:t>
      </w:r>
      <w:r w:rsidR="009A2C74">
        <w:rPr>
          <w:bCs/>
          <w:sz w:val="28"/>
          <w:szCs w:val="28"/>
        </w:rPr>
        <w:t> :</w:t>
      </w:r>
      <w:r w:rsidR="007373E1">
        <w:rPr>
          <w:bCs/>
          <w:sz w:val="28"/>
          <w:szCs w:val="28"/>
        </w:rPr>
        <w:t xml:space="preserve"> </w:t>
      </w:r>
      <w:r w:rsidR="009A2C74" w:rsidRPr="009A2C74">
        <w:rPr>
          <w:sz w:val="28"/>
          <w:szCs w:val="28"/>
        </w:rPr>
        <w:t>heidi@tercier.org</w:t>
      </w:r>
    </w:p>
    <w:p w14:paraId="3304B688" w14:textId="77777777" w:rsidR="00691747" w:rsidRDefault="00691747" w:rsidP="00E426B0">
      <w:pPr>
        <w:rPr>
          <w:bCs/>
          <w:sz w:val="28"/>
          <w:szCs w:val="28"/>
        </w:rPr>
      </w:pPr>
    </w:p>
    <w:p w14:paraId="2F090A8F" w14:textId="4D585626" w:rsidR="0002675B" w:rsidRDefault="00605F1B" w:rsidP="0002675B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>N’hésitez pas à</w:t>
      </w:r>
      <w:r w:rsidR="00E04487">
        <w:rPr>
          <w:bCs/>
          <w:sz w:val="28"/>
          <w:szCs w:val="28"/>
          <w:lang w:val="fr-CH"/>
        </w:rPr>
        <w:t xml:space="preserve"> </w:t>
      </w:r>
      <w:r w:rsidR="009A2C74">
        <w:rPr>
          <w:bCs/>
          <w:sz w:val="28"/>
          <w:szCs w:val="28"/>
          <w:lang w:val="fr-CH"/>
        </w:rPr>
        <w:t>me</w:t>
      </w:r>
      <w:r w:rsidRPr="00605F1B">
        <w:rPr>
          <w:bCs/>
          <w:sz w:val="28"/>
          <w:szCs w:val="28"/>
          <w:lang w:val="fr-CH"/>
        </w:rPr>
        <w:t xml:space="preserve"> demander si vous avez besoin d’être accompagné.</w:t>
      </w:r>
    </w:p>
    <w:p w14:paraId="08E6ED9D" w14:textId="77777777" w:rsidR="0002675B" w:rsidRDefault="0002675B" w:rsidP="0002675B">
      <w:pPr>
        <w:rPr>
          <w:bCs/>
          <w:sz w:val="28"/>
          <w:szCs w:val="28"/>
          <w:lang w:val="fr-CH"/>
        </w:rPr>
      </w:pPr>
    </w:p>
    <w:p w14:paraId="1E365576" w14:textId="27FDCEC3" w:rsidR="00605F1B" w:rsidRPr="00605F1B" w:rsidRDefault="00605F1B" w:rsidP="0002675B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 xml:space="preserve">Dans l’attente de vous retrouver </w:t>
      </w:r>
      <w:r w:rsidR="00C23434">
        <w:rPr>
          <w:bCs/>
          <w:sz w:val="28"/>
          <w:szCs w:val="28"/>
          <w:lang w:val="fr-CH"/>
        </w:rPr>
        <w:t xml:space="preserve">pour </w:t>
      </w:r>
      <w:r w:rsidR="009A2C74">
        <w:rPr>
          <w:bCs/>
          <w:sz w:val="28"/>
          <w:szCs w:val="28"/>
          <w:lang w:val="fr-CH"/>
        </w:rPr>
        <w:t>cette balade</w:t>
      </w:r>
      <w:r w:rsidRPr="00605F1B">
        <w:rPr>
          <w:bCs/>
          <w:sz w:val="28"/>
          <w:szCs w:val="28"/>
          <w:lang w:val="fr-CH"/>
        </w:rPr>
        <w:t xml:space="preserve">, </w:t>
      </w:r>
      <w:r w:rsidR="009A2C74">
        <w:rPr>
          <w:bCs/>
          <w:sz w:val="28"/>
          <w:szCs w:val="28"/>
          <w:lang w:val="fr-CH"/>
        </w:rPr>
        <w:t>je vous</w:t>
      </w:r>
      <w:r w:rsidRPr="00605F1B">
        <w:rPr>
          <w:bCs/>
          <w:sz w:val="28"/>
          <w:szCs w:val="28"/>
          <w:lang w:val="fr-CH"/>
        </w:rPr>
        <w:t xml:space="preserve"> adress</w:t>
      </w:r>
      <w:r w:rsidR="009A2C74">
        <w:rPr>
          <w:bCs/>
          <w:sz w:val="28"/>
          <w:szCs w:val="28"/>
          <w:lang w:val="fr-CH"/>
        </w:rPr>
        <w:t>e</w:t>
      </w:r>
      <w:r w:rsidR="00691747">
        <w:rPr>
          <w:bCs/>
          <w:sz w:val="28"/>
          <w:szCs w:val="28"/>
          <w:lang w:val="fr-CH"/>
        </w:rPr>
        <w:t>,</w:t>
      </w:r>
      <w:r w:rsidRPr="00605F1B">
        <w:rPr>
          <w:bCs/>
          <w:sz w:val="28"/>
          <w:szCs w:val="28"/>
          <w:lang w:val="fr-CH"/>
        </w:rPr>
        <w:t xml:space="preserve"> Chers Membres, Chers Bénévoles, </w:t>
      </w:r>
      <w:r w:rsidR="009A2C74">
        <w:rPr>
          <w:bCs/>
          <w:sz w:val="28"/>
          <w:szCs w:val="28"/>
          <w:lang w:val="fr-CH"/>
        </w:rPr>
        <w:t>mes</w:t>
      </w:r>
      <w:r w:rsidRPr="00605F1B">
        <w:rPr>
          <w:bCs/>
          <w:sz w:val="28"/>
          <w:szCs w:val="28"/>
          <w:lang w:val="fr-CH"/>
        </w:rPr>
        <w:t xml:space="preserve"> plus amicales salutations.</w:t>
      </w:r>
    </w:p>
    <w:p w14:paraId="257956E7" w14:textId="77777777" w:rsidR="0002675B" w:rsidRDefault="0002675B" w:rsidP="0002675B">
      <w:pPr>
        <w:rPr>
          <w:bCs/>
          <w:sz w:val="28"/>
          <w:szCs w:val="28"/>
          <w:lang w:val="fr-CH"/>
        </w:rPr>
      </w:pPr>
    </w:p>
    <w:p w14:paraId="59941E22" w14:textId="77777777" w:rsidR="00841903" w:rsidRDefault="00841903" w:rsidP="0002675B">
      <w:pPr>
        <w:rPr>
          <w:bCs/>
          <w:sz w:val="28"/>
          <w:szCs w:val="28"/>
          <w:lang w:val="fr-CH"/>
        </w:rPr>
      </w:pPr>
    </w:p>
    <w:p w14:paraId="41DA7545" w14:textId="77777777" w:rsidR="0023774A" w:rsidRDefault="00605F1B" w:rsidP="005A35B6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>Pour le comité</w:t>
      </w:r>
    </w:p>
    <w:p w14:paraId="1A766960" w14:textId="2810BAEB" w:rsidR="007373E1" w:rsidRPr="00214C2D" w:rsidRDefault="0023774A" w:rsidP="009A2C74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Heidi Tercier</w:t>
      </w:r>
    </w:p>
    <w:sectPr w:rsidR="007373E1" w:rsidRPr="00214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6BC1" w14:textId="77777777" w:rsidR="00F25EDB" w:rsidRDefault="00F25EDB">
      <w:r>
        <w:separator/>
      </w:r>
    </w:p>
  </w:endnote>
  <w:endnote w:type="continuationSeparator" w:id="0">
    <w:p w14:paraId="72CC6426" w14:textId="77777777" w:rsidR="00F25EDB" w:rsidRDefault="00F2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6658" w14:textId="77777777" w:rsidR="0014075A" w:rsidRDefault="0014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5F65" w14:textId="77777777"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D8A" w14:textId="6FA9DE97" w:rsidR="005A35B6" w:rsidRPr="009A2C74" w:rsidRDefault="005A35B6" w:rsidP="009A2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0149" w14:textId="77777777" w:rsidR="00F25EDB" w:rsidRDefault="00F25EDB">
      <w:r>
        <w:separator/>
      </w:r>
    </w:p>
  </w:footnote>
  <w:footnote w:type="continuationSeparator" w:id="0">
    <w:p w14:paraId="0079BEDB" w14:textId="77777777" w:rsidR="00F25EDB" w:rsidRDefault="00F2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269A" w14:textId="77777777" w:rsidR="0014075A" w:rsidRDefault="0014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DBC" w14:textId="77777777" w:rsidR="0014075A" w:rsidRDefault="001407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345" w14:textId="77777777" w:rsidR="005A35B6" w:rsidRDefault="005A35B6">
    <w:pPr>
      <w:rPr>
        <w:szCs w:val="28"/>
      </w:rPr>
    </w:pPr>
  </w:p>
  <w:p w14:paraId="5F38E5CE" w14:textId="5D837A6B" w:rsidR="005A35B6" w:rsidRDefault="0084688E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4AC29" wp14:editId="1C2BF5DA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0494" w14:textId="77777777" w:rsidR="005A35B6" w:rsidRDefault="005A35B6">
    <w:pPr>
      <w:rPr>
        <w:szCs w:val="28"/>
      </w:rPr>
    </w:pPr>
  </w:p>
  <w:p w14:paraId="1B1D5518" w14:textId="77777777" w:rsidR="005A35B6" w:rsidRDefault="005A35B6">
    <w:pPr>
      <w:rPr>
        <w:szCs w:val="28"/>
      </w:rPr>
    </w:pPr>
  </w:p>
  <w:p w14:paraId="4F563D74" w14:textId="77777777" w:rsidR="005A35B6" w:rsidRDefault="005A35B6">
    <w:pPr>
      <w:rPr>
        <w:szCs w:val="28"/>
      </w:rPr>
    </w:pPr>
  </w:p>
  <w:p w14:paraId="3A806CC6" w14:textId="77777777" w:rsidR="005A35B6" w:rsidRDefault="005A35B6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218">
    <w:abstractNumId w:val="7"/>
  </w:num>
  <w:num w:numId="2" w16cid:durableId="1779643963">
    <w:abstractNumId w:val="0"/>
  </w:num>
  <w:num w:numId="3" w16cid:durableId="961301642">
    <w:abstractNumId w:val="6"/>
  </w:num>
  <w:num w:numId="4" w16cid:durableId="543952653">
    <w:abstractNumId w:val="5"/>
  </w:num>
  <w:num w:numId="5" w16cid:durableId="167257894">
    <w:abstractNumId w:val="4"/>
  </w:num>
  <w:num w:numId="6" w16cid:durableId="548687050">
    <w:abstractNumId w:val="2"/>
  </w:num>
  <w:num w:numId="7" w16cid:durableId="766727714">
    <w:abstractNumId w:val="8"/>
  </w:num>
  <w:num w:numId="8" w16cid:durableId="355235397">
    <w:abstractNumId w:val="3"/>
  </w:num>
  <w:num w:numId="9" w16cid:durableId="2073504394">
    <w:abstractNumId w:val="1"/>
  </w:num>
  <w:num w:numId="10" w16cid:durableId="765732915">
    <w:abstractNumId w:val="9"/>
  </w:num>
  <w:num w:numId="11" w16cid:durableId="1775395447">
    <w:abstractNumId w:val="6"/>
  </w:num>
  <w:num w:numId="12" w16cid:durableId="907805564">
    <w:abstractNumId w:val="3"/>
  </w:num>
  <w:num w:numId="13" w16cid:durableId="125960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20853"/>
    <w:rsid w:val="000211A0"/>
    <w:rsid w:val="00021787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750FA"/>
    <w:rsid w:val="00080CD4"/>
    <w:rsid w:val="000812B9"/>
    <w:rsid w:val="00084AD2"/>
    <w:rsid w:val="000866FD"/>
    <w:rsid w:val="000A09D5"/>
    <w:rsid w:val="000A1276"/>
    <w:rsid w:val="000A3080"/>
    <w:rsid w:val="000A50BC"/>
    <w:rsid w:val="000A6E01"/>
    <w:rsid w:val="000C27C0"/>
    <w:rsid w:val="000C2D9B"/>
    <w:rsid w:val="000C48E9"/>
    <w:rsid w:val="000C5040"/>
    <w:rsid w:val="000C6CCC"/>
    <w:rsid w:val="000E3EA1"/>
    <w:rsid w:val="000E5D3C"/>
    <w:rsid w:val="000F10E4"/>
    <w:rsid w:val="000F2659"/>
    <w:rsid w:val="00111436"/>
    <w:rsid w:val="00116285"/>
    <w:rsid w:val="0014075A"/>
    <w:rsid w:val="00141912"/>
    <w:rsid w:val="00147505"/>
    <w:rsid w:val="001551E6"/>
    <w:rsid w:val="00155AE8"/>
    <w:rsid w:val="001608A7"/>
    <w:rsid w:val="001618C3"/>
    <w:rsid w:val="00177CDA"/>
    <w:rsid w:val="001805D5"/>
    <w:rsid w:val="001824FF"/>
    <w:rsid w:val="001860E5"/>
    <w:rsid w:val="001A30A9"/>
    <w:rsid w:val="001A4753"/>
    <w:rsid w:val="001A6F0C"/>
    <w:rsid w:val="001B2802"/>
    <w:rsid w:val="001B7B6C"/>
    <w:rsid w:val="001C5222"/>
    <w:rsid w:val="001D1E08"/>
    <w:rsid w:val="001D2D4A"/>
    <w:rsid w:val="001E13FC"/>
    <w:rsid w:val="001E5F63"/>
    <w:rsid w:val="001F39CD"/>
    <w:rsid w:val="002047AB"/>
    <w:rsid w:val="00214C2D"/>
    <w:rsid w:val="00217168"/>
    <w:rsid w:val="00221125"/>
    <w:rsid w:val="00222E7A"/>
    <w:rsid w:val="0023774A"/>
    <w:rsid w:val="00242891"/>
    <w:rsid w:val="00247950"/>
    <w:rsid w:val="002637B6"/>
    <w:rsid w:val="002654DC"/>
    <w:rsid w:val="002666C9"/>
    <w:rsid w:val="00292F47"/>
    <w:rsid w:val="00293C83"/>
    <w:rsid w:val="002A228E"/>
    <w:rsid w:val="002B0D5C"/>
    <w:rsid w:val="002B178C"/>
    <w:rsid w:val="002C3CEA"/>
    <w:rsid w:val="002C6CB4"/>
    <w:rsid w:val="002D126C"/>
    <w:rsid w:val="002D61CD"/>
    <w:rsid w:val="002D757D"/>
    <w:rsid w:val="002E4DA3"/>
    <w:rsid w:val="00301EF5"/>
    <w:rsid w:val="00303E9B"/>
    <w:rsid w:val="00306B38"/>
    <w:rsid w:val="0031362C"/>
    <w:rsid w:val="00315BBD"/>
    <w:rsid w:val="00317DC3"/>
    <w:rsid w:val="00320A11"/>
    <w:rsid w:val="00331AC8"/>
    <w:rsid w:val="00340197"/>
    <w:rsid w:val="00367D6B"/>
    <w:rsid w:val="003801B8"/>
    <w:rsid w:val="00380265"/>
    <w:rsid w:val="0039254B"/>
    <w:rsid w:val="00393F01"/>
    <w:rsid w:val="003942B7"/>
    <w:rsid w:val="003A0117"/>
    <w:rsid w:val="003A696D"/>
    <w:rsid w:val="003A7B50"/>
    <w:rsid w:val="003A7EF2"/>
    <w:rsid w:val="003B114C"/>
    <w:rsid w:val="003B5C32"/>
    <w:rsid w:val="003B6A18"/>
    <w:rsid w:val="003C3601"/>
    <w:rsid w:val="003D62F5"/>
    <w:rsid w:val="003E2CBF"/>
    <w:rsid w:val="003F38ED"/>
    <w:rsid w:val="003F5DE6"/>
    <w:rsid w:val="00404421"/>
    <w:rsid w:val="00411A3F"/>
    <w:rsid w:val="00411BBB"/>
    <w:rsid w:val="004151FE"/>
    <w:rsid w:val="00416689"/>
    <w:rsid w:val="004213C0"/>
    <w:rsid w:val="004228E9"/>
    <w:rsid w:val="0042397D"/>
    <w:rsid w:val="004274F6"/>
    <w:rsid w:val="00436557"/>
    <w:rsid w:val="00441E60"/>
    <w:rsid w:val="0044411B"/>
    <w:rsid w:val="004452DA"/>
    <w:rsid w:val="004545AC"/>
    <w:rsid w:val="00454E69"/>
    <w:rsid w:val="00462D20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30B2"/>
    <w:rsid w:val="004D348A"/>
    <w:rsid w:val="004D56FD"/>
    <w:rsid w:val="004D6943"/>
    <w:rsid w:val="004F4559"/>
    <w:rsid w:val="00507AA7"/>
    <w:rsid w:val="00515CCF"/>
    <w:rsid w:val="00516037"/>
    <w:rsid w:val="00516F30"/>
    <w:rsid w:val="0053298F"/>
    <w:rsid w:val="0053561B"/>
    <w:rsid w:val="005376EE"/>
    <w:rsid w:val="00541136"/>
    <w:rsid w:val="00554F24"/>
    <w:rsid w:val="00557D20"/>
    <w:rsid w:val="005607C4"/>
    <w:rsid w:val="00562881"/>
    <w:rsid w:val="00563526"/>
    <w:rsid w:val="0056711A"/>
    <w:rsid w:val="00577F10"/>
    <w:rsid w:val="00584804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CD4"/>
    <w:rsid w:val="005D1378"/>
    <w:rsid w:val="005D14A3"/>
    <w:rsid w:val="005D344E"/>
    <w:rsid w:val="005D5A1A"/>
    <w:rsid w:val="005D62A2"/>
    <w:rsid w:val="005E456D"/>
    <w:rsid w:val="005F568D"/>
    <w:rsid w:val="005F6C8C"/>
    <w:rsid w:val="006051B6"/>
    <w:rsid w:val="00605F1B"/>
    <w:rsid w:val="00612E0D"/>
    <w:rsid w:val="006149C9"/>
    <w:rsid w:val="00615769"/>
    <w:rsid w:val="006226E4"/>
    <w:rsid w:val="00625CB3"/>
    <w:rsid w:val="00634A6E"/>
    <w:rsid w:val="00637BA1"/>
    <w:rsid w:val="00650E44"/>
    <w:rsid w:val="00651892"/>
    <w:rsid w:val="006677AA"/>
    <w:rsid w:val="00674CB0"/>
    <w:rsid w:val="00683F81"/>
    <w:rsid w:val="006843A2"/>
    <w:rsid w:val="00691747"/>
    <w:rsid w:val="00692FD0"/>
    <w:rsid w:val="006A0C81"/>
    <w:rsid w:val="006A53D4"/>
    <w:rsid w:val="006B2D1C"/>
    <w:rsid w:val="006C353B"/>
    <w:rsid w:val="006C434F"/>
    <w:rsid w:val="006C6C6B"/>
    <w:rsid w:val="006D5E0F"/>
    <w:rsid w:val="006D771B"/>
    <w:rsid w:val="006E4073"/>
    <w:rsid w:val="006E7603"/>
    <w:rsid w:val="00703671"/>
    <w:rsid w:val="00712A8F"/>
    <w:rsid w:val="00733367"/>
    <w:rsid w:val="00736F31"/>
    <w:rsid w:val="007373E1"/>
    <w:rsid w:val="00744398"/>
    <w:rsid w:val="007627D4"/>
    <w:rsid w:val="00784828"/>
    <w:rsid w:val="00792D4E"/>
    <w:rsid w:val="007A7F4C"/>
    <w:rsid w:val="007C20B1"/>
    <w:rsid w:val="007C40BE"/>
    <w:rsid w:val="007D6442"/>
    <w:rsid w:val="007E21D9"/>
    <w:rsid w:val="007E278F"/>
    <w:rsid w:val="007E7810"/>
    <w:rsid w:val="007F0D26"/>
    <w:rsid w:val="007F405D"/>
    <w:rsid w:val="007F5909"/>
    <w:rsid w:val="00802AE8"/>
    <w:rsid w:val="00803527"/>
    <w:rsid w:val="00813701"/>
    <w:rsid w:val="00815D70"/>
    <w:rsid w:val="0082094E"/>
    <w:rsid w:val="00821E78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F9D"/>
    <w:rsid w:val="008A6DF4"/>
    <w:rsid w:val="008B55C1"/>
    <w:rsid w:val="008B766D"/>
    <w:rsid w:val="008C3CCC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1E61"/>
    <w:rsid w:val="00922223"/>
    <w:rsid w:val="009366E9"/>
    <w:rsid w:val="00941128"/>
    <w:rsid w:val="00953BE6"/>
    <w:rsid w:val="00955698"/>
    <w:rsid w:val="009744FD"/>
    <w:rsid w:val="009754E2"/>
    <w:rsid w:val="0099625B"/>
    <w:rsid w:val="009A1695"/>
    <w:rsid w:val="009A2703"/>
    <w:rsid w:val="009A2C74"/>
    <w:rsid w:val="009B0A10"/>
    <w:rsid w:val="009B36F4"/>
    <w:rsid w:val="009D252F"/>
    <w:rsid w:val="009F0646"/>
    <w:rsid w:val="009F1078"/>
    <w:rsid w:val="00A02E31"/>
    <w:rsid w:val="00A03033"/>
    <w:rsid w:val="00A0342E"/>
    <w:rsid w:val="00A10535"/>
    <w:rsid w:val="00A11257"/>
    <w:rsid w:val="00A21EA9"/>
    <w:rsid w:val="00A21F4E"/>
    <w:rsid w:val="00A4404E"/>
    <w:rsid w:val="00A50A27"/>
    <w:rsid w:val="00A512BD"/>
    <w:rsid w:val="00A669D2"/>
    <w:rsid w:val="00A70865"/>
    <w:rsid w:val="00A7715B"/>
    <w:rsid w:val="00A96956"/>
    <w:rsid w:val="00A9734B"/>
    <w:rsid w:val="00AB60CB"/>
    <w:rsid w:val="00AC368B"/>
    <w:rsid w:val="00AC3A36"/>
    <w:rsid w:val="00AC6297"/>
    <w:rsid w:val="00AD17F8"/>
    <w:rsid w:val="00AD1C9E"/>
    <w:rsid w:val="00AE36D9"/>
    <w:rsid w:val="00B1539B"/>
    <w:rsid w:val="00B155AF"/>
    <w:rsid w:val="00B2173A"/>
    <w:rsid w:val="00B26DA9"/>
    <w:rsid w:val="00B32CDA"/>
    <w:rsid w:val="00B33621"/>
    <w:rsid w:val="00B4399B"/>
    <w:rsid w:val="00B55699"/>
    <w:rsid w:val="00B566C4"/>
    <w:rsid w:val="00B63AB8"/>
    <w:rsid w:val="00B75771"/>
    <w:rsid w:val="00B77195"/>
    <w:rsid w:val="00B80630"/>
    <w:rsid w:val="00B87D1C"/>
    <w:rsid w:val="00B9540F"/>
    <w:rsid w:val="00B9583D"/>
    <w:rsid w:val="00BB1F4D"/>
    <w:rsid w:val="00BB38A0"/>
    <w:rsid w:val="00BB5E01"/>
    <w:rsid w:val="00BC2469"/>
    <w:rsid w:val="00BC3F81"/>
    <w:rsid w:val="00BC48FF"/>
    <w:rsid w:val="00BC6639"/>
    <w:rsid w:val="00BD6E60"/>
    <w:rsid w:val="00BE185C"/>
    <w:rsid w:val="00BE5942"/>
    <w:rsid w:val="00BE7B7D"/>
    <w:rsid w:val="00BF5EB4"/>
    <w:rsid w:val="00C11C2A"/>
    <w:rsid w:val="00C1533D"/>
    <w:rsid w:val="00C23434"/>
    <w:rsid w:val="00C26C10"/>
    <w:rsid w:val="00C446B2"/>
    <w:rsid w:val="00C468FE"/>
    <w:rsid w:val="00C47503"/>
    <w:rsid w:val="00C4769C"/>
    <w:rsid w:val="00C5033C"/>
    <w:rsid w:val="00C60796"/>
    <w:rsid w:val="00C62A12"/>
    <w:rsid w:val="00C67B04"/>
    <w:rsid w:val="00C67CA4"/>
    <w:rsid w:val="00C763F8"/>
    <w:rsid w:val="00C76F00"/>
    <w:rsid w:val="00C80A0E"/>
    <w:rsid w:val="00C87769"/>
    <w:rsid w:val="00C94ED7"/>
    <w:rsid w:val="00CA37EA"/>
    <w:rsid w:val="00CA3AA4"/>
    <w:rsid w:val="00CA52AA"/>
    <w:rsid w:val="00CA7B87"/>
    <w:rsid w:val="00CB1E13"/>
    <w:rsid w:val="00CB655C"/>
    <w:rsid w:val="00CB6D2F"/>
    <w:rsid w:val="00CB7201"/>
    <w:rsid w:val="00CD7155"/>
    <w:rsid w:val="00CD7A81"/>
    <w:rsid w:val="00CE00E7"/>
    <w:rsid w:val="00CE0D3E"/>
    <w:rsid w:val="00CF16DD"/>
    <w:rsid w:val="00CF1A41"/>
    <w:rsid w:val="00CF341F"/>
    <w:rsid w:val="00D014A3"/>
    <w:rsid w:val="00D116F5"/>
    <w:rsid w:val="00D12BA1"/>
    <w:rsid w:val="00D137E7"/>
    <w:rsid w:val="00D26453"/>
    <w:rsid w:val="00D37539"/>
    <w:rsid w:val="00D51576"/>
    <w:rsid w:val="00D53D46"/>
    <w:rsid w:val="00D55D3F"/>
    <w:rsid w:val="00D67CF7"/>
    <w:rsid w:val="00D74A5F"/>
    <w:rsid w:val="00D80072"/>
    <w:rsid w:val="00D81DD4"/>
    <w:rsid w:val="00D85237"/>
    <w:rsid w:val="00DA198D"/>
    <w:rsid w:val="00DA49E9"/>
    <w:rsid w:val="00DA5C9F"/>
    <w:rsid w:val="00DB15CE"/>
    <w:rsid w:val="00DB1D06"/>
    <w:rsid w:val="00DB4D6E"/>
    <w:rsid w:val="00DC249B"/>
    <w:rsid w:val="00DC2BCF"/>
    <w:rsid w:val="00DD77AC"/>
    <w:rsid w:val="00DF175E"/>
    <w:rsid w:val="00E04487"/>
    <w:rsid w:val="00E07D46"/>
    <w:rsid w:val="00E132CC"/>
    <w:rsid w:val="00E21691"/>
    <w:rsid w:val="00E25675"/>
    <w:rsid w:val="00E26A86"/>
    <w:rsid w:val="00E335B6"/>
    <w:rsid w:val="00E426B0"/>
    <w:rsid w:val="00E47CDB"/>
    <w:rsid w:val="00E536C2"/>
    <w:rsid w:val="00E55E4B"/>
    <w:rsid w:val="00E71EEC"/>
    <w:rsid w:val="00E72C01"/>
    <w:rsid w:val="00E762C7"/>
    <w:rsid w:val="00E840E5"/>
    <w:rsid w:val="00E908C1"/>
    <w:rsid w:val="00E920D3"/>
    <w:rsid w:val="00E9292A"/>
    <w:rsid w:val="00E95068"/>
    <w:rsid w:val="00EA407C"/>
    <w:rsid w:val="00EA4B43"/>
    <w:rsid w:val="00EB4DE6"/>
    <w:rsid w:val="00EC01B7"/>
    <w:rsid w:val="00EC18C5"/>
    <w:rsid w:val="00EC2D65"/>
    <w:rsid w:val="00EC3B41"/>
    <w:rsid w:val="00EC75E4"/>
    <w:rsid w:val="00EE3D54"/>
    <w:rsid w:val="00EE5B55"/>
    <w:rsid w:val="00EE7400"/>
    <w:rsid w:val="00F0066F"/>
    <w:rsid w:val="00F047CA"/>
    <w:rsid w:val="00F25EDB"/>
    <w:rsid w:val="00F26929"/>
    <w:rsid w:val="00F335C4"/>
    <w:rsid w:val="00F36037"/>
    <w:rsid w:val="00F410E3"/>
    <w:rsid w:val="00F427E7"/>
    <w:rsid w:val="00F607A1"/>
    <w:rsid w:val="00F74831"/>
    <w:rsid w:val="00F7784B"/>
    <w:rsid w:val="00F850A7"/>
    <w:rsid w:val="00F963B2"/>
    <w:rsid w:val="00FA15D8"/>
    <w:rsid w:val="00FB295C"/>
    <w:rsid w:val="00FB6013"/>
    <w:rsid w:val="00FC5729"/>
    <w:rsid w:val="00FD2781"/>
    <w:rsid w:val="00FD37B3"/>
    <w:rsid w:val="00FD5116"/>
    <w:rsid w:val="00FD7E1B"/>
    <w:rsid w:val="00FF064A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1E4B93"/>
  <w15:docId w15:val="{B8A12323-C5F4-4167-B851-5AAE69B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2C74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A53-2D8D-4154-8251-EF2D3B7A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logo.dot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Philippe Yoann</cp:lastModifiedBy>
  <cp:revision>5</cp:revision>
  <cp:lastPrinted>2026-01-26T08:45:00Z</cp:lastPrinted>
  <dcterms:created xsi:type="dcterms:W3CDTF">2026-01-24T16:15:00Z</dcterms:created>
  <dcterms:modified xsi:type="dcterms:W3CDTF">2026-01-26T08:47:00Z</dcterms:modified>
</cp:coreProperties>
</file>