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E2430" w14:textId="264E67D4" w:rsidR="004065C6" w:rsidRPr="00C0565C" w:rsidRDefault="004065C6" w:rsidP="004065C6">
      <w:pPr>
        <w:pStyle w:val="Titre1"/>
        <w:rPr>
          <w:lang w:val="fr-CH"/>
        </w:rPr>
      </w:pPr>
      <w:r w:rsidRPr="00C0565C">
        <w:rPr>
          <w:lang w:val="fr-CH"/>
        </w:rPr>
        <w:t>Les bases de l</w:t>
      </w:r>
      <w:r w:rsidR="002B118E">
        <w:rPr>
          <w:lang w:val="fr-CH"/>
        </w:rPr>
        <w:t>’</w:t>
      </w:r>
      <w:r w:rsidRPr="00C0565C">
        <w:rPr>
          <w:lang w:val="fr-CH"/>
        </w:rPr>
        <w:t xml:space="preserve">iPhone pour les </w:t>
      </w:r>
      <w:r>
        <w:rPr>
          <w:lang w:val="fr-CH"/>
        </w:rPr>
        <w:t>personnes déficientes visuelles</w:t>
      </w:r>
    </w:p>
    <w:p w14:paraId="450EF2EB" w14:textId="7E501471" w:rsidR="004065C6" w:rsidRPr="00C0565C" w:rsidRDefault="004065C6" w:rsidP="004065C6">
      <w:pPr>
        <w:rPr>
          <w:lang w:val="fr-CH"/>
        </w:rPr>
      </w:pPr>
      <w:r>
        <w:rPr>
          <w:lang w:val="fr-CH"/>
        </w:rPr>
        <w:t xml:space="preserve">Découvre </w:t>
      </w:r>
      <w:r w:rsidRPr="00C0565C">
        <w:rPr>
          <w:lang w:val="fr-CH"/>
        </w:rPr>
        <w:t>l</w:t>
      </w:r>
      <w:r w:rsidR="002B118E">
        <w:rPr>
          <w:lang w:val="fr-CH"/>
        </w:rPr>
        <w:t>’</w:t>
      </w:r>
      <w:r w:rsidRPr="00C0565C">
        <w:rPr>
          <w:lang w:val="fr-CH"/>
        </w:rPr>
        <w:t>accessibilité d</w:t>
      </w:r>
      <w:r w:rsidR="002B118E">
        <w:rPr>
          <w:lang w:val="fr-CH"/>
        </w:rPr>
        <w:t>’</w:t>
      </w:r>
      <w:r w:rsidRPr="00C0565C">
        <w:rPr>
          <w:lang w:val="fr-CH"/>
        </w:rPr>
        <w:t>Apple dans ce cours dédié à l</w:t>
      </w:r>
      <w:r w:rsidR="002B118E">
        <w:rPr>
          <w:lang w:val="fr-CH"/>
        </w:rPr>
        <w:t>’</w:t>
      </w:r>
      <w:r w:rsidRPr="00C0565C">
        <w:rPr>
          <w:lang w:val="fr-CH"/>
        </w:rPr>
        <w:t>utilisation de l</w:t>
      </w:r>
      <w:r w:rsidR="002B118E">
        <w:rPr>
          <w:lang w:val="fr-CH"/>
        </w:rPr>
        <w:t>’</w:t>
      </w:r>
      <w:r w:rsidRPr="00C0565C">
        <w:rPr>
          <w:lang w:val="fr-CH"/>
        </w:rPr>
        <w:t>iPhone p</w:t>
      </w:r>
      <w:r>
        <w:rPr>
          <w:lang w:val="fr-CH"/>
        </w:rPr>
        <w:t>a</w:t>
      </w:r>
      <w:r w:rsidRPr="00C0565C">
        <w:rPr>
          <w:lang w:val="fr-CH"/>
        </w:rPr>
        <w:t xml:space="preserve">r les </w:t>
      </w:r>
      <w:r>
        <w:rPr>
          <w:lang w:val="fr-CH"/>
        </w:rPr>
        <w:t xml:space="preserve">personnes </w:t>
      </w:r>
      <w:r w:rsidRPr="00C0565C">
        <w:rPr>
          <w:lang w:val="fr-CH"/>
        </w:rPr>
        <w:t>malvoyant</w:t>
      </w:r>
      <w:r>
        <w:rPr>
          <w:lang w:val="fr-CH"/>
        </w:rPr>
        <w:t>e</w:t>
      </w:r>
      <w:r w:rsidRPr="00C0565C">
        <w:rPr>
          <w:lang w:val="fr-CH"/>
        </w:rPr>
        <w:t>s et aveugles.</w:t>
      </w:r>
    </w:p>
    <w:p w14:paraId="698A0506" w14:textId="47B4896F" w:rsidR="004065C6" w:rsidRDefault="004065C6" w:rsidP="004065C6">
      <w:pPr>
        <w:pStyle w:val="lementdelistenon-ordonne"/>
      </w:pPr>
      <w:r w:rsidRPr="00C0565C">
        <w:t>Date</w:t>
      </w:r>
      <w:r w:rsidR="002B118E">
        <w:t> </w:t>
      </w:r>
      <w:r>
        <w:t xml:space="preserve">: Le </w:t>
      </w:r>
      <w:r w:rsidR="00A92798">
        <w:t>mardi</w:t>
      </w:r>
      <w:r w:rsidR="002B118E">
        <w:t> </w:t>
      </w:r>
      <w:r w:rsidR="00A92798">
        <w:t>10</w:t>
      </w:r>
      <w:r w:rsidR="002B118E">
        <w:t> </w:t>
      </w:r>
      <w:r w:rsidR="00A92798">
        <w:t>juin 2025</w:t>
      </w:r>
      <w:r w:rsidR="002B118E">
        <w:t> </w:t>
      </w:r>
      <w:r>
        <w:t>;</w:t>
      </w:r>
    </w:p>
    <w:p w14:paraId="6EEFB2CF" w14:textId="06AB7370" w:rsidR="004065C6" w:rsidRPr="00C0565C" w:rsidRDefault="004065C6" w:rsidP="004065C6">
      <w:pPr>
        <w:pStyle w:val="lementdelistenon-ordonne"/>
      </w:pPr>
      <w:r>
        <w:t>Horaire</w:t>
      </w:r>
      <w:r w:rsidR="002B118E">
        <w:t> </w:t>
      </w:r>
      <w:r>
        <w:t>: D</w:t>
      </w:r>
      <w:r w:rsidRPr="00C0565C">
        <w:t xml:space="preserve">e </w:t>
      </w:r>
      <w:r>
        <w:t>1</w:t>
      </w:r>
      <w:r w:rsidRPr="00C0565C">
        <w:t>0</w:t>
      </w:r>
      <w:r>
        <w:t>:0</w:t>
      </w:r>
      <w:r w:rsidRPr="00C0565C">
        <w:t>0 à 16</w:t>
      </w:r>
      <w:r>
        <w:t>:</w:t>
      </w:r>
      <w:r w:rsidRPr="00C0565C">
        <w:t>00, avec une pause d</w:t>
      </w:r>
      <w:r w:rsidR="002B118E">
        <w:t>’</w:t>
      </w:r>
      <w:r>
        <w:t>un</w:t>
      </w:r>
      <w:r w:rsidRPr="00C0565C">
        <w:t>e h</w:t>
      </w:r>
      <w:r>
        <w:t>eure</w:t>
      </w:r>
      <w:r w:rsidRPr="00C0565C">
        <w:t xml:space="preserve"> à midi</w:t>
      </w:r>
      <w:r w:rsidR="002B118E">
        <w:t> </w:t>
      </w:r>
      <w:r>
        <w:t>;</w:t>
      </w:r>
    </w:p>
    <w:p w14:paraId="5F9C22DD" w14:textId="6E9144EB" w:rsidR="007346BB" w:rsidRDefault="007346BB" w:rsidP="007346BB">
      <w:pPr>
        <w:pStyle w:val="lementdelistenon-ordonne"/>
      </w:pPr>
      <w:r>
        <w:t>Lieu</w:t>
      </w:r>
      <w:r w:rsidR="002B118E">
        <w:t> </w:t>
      </w:r>
      <w:r>
        <w:t xml:space="preserve">: </w:t>
      </w:r>
      <w:r w:rsidRPr="00C0565C">
        <w:t xml:space="preserve">Bibliothèque </w:t>
      </w:r>
      <w:r>
        <w:t>S</w:t>
      </w:r>
      <w:r w:rsidRPr="00C0565C">
        <w:t xml:space="preserve">onore </w:t>
      </w:r>
      <w:r w:rsidR="00B74D07">
        <w:t>r</w:t>
      </w:r>
      <w:r w:rsidRPr="00C0565C">
        <w:t>omande, Rue de Genève</w:t>
      </w:r>
      <w:r w:rsidR="007F1887">
        <w:t> </w:t>
      </w:r>
      <w:r w:rsidRPr="00C0565C">
        <w:t>17, 1003 Lausanne</w:t>
      </w:r>
      <w:r w:rsidR="002B118E">
        <w:t> </w:t>
      </w:r>
      <w:r>
        <w:t>;</w:t>
      </w:r>
    </w:p>
    <w:p w14:paraId="5FC5A790" w14:textId="18573EFE" w:rsidR="004065C6" w:rsidRDefault="004065C6" w:rsidP="004065C6">
      <w:pPr>
        <w:pStyle w:val="lementdelistenon-ordonne"/>
      </w:pPr>
      <w:r>
        <w:t>Ton formateur</w:t>
      </w:r>
      <w:r w:rsidR="002B118E">
        <w:t> </w:t>
      </w:r>
      <w:r>
        <w:t>: Saliou Sangaré.</w:t>
      </w:r>
    </w:p>
    <w:p w14:paraId="3CBA2417" w14:textId="77777777" w:rsidR="004065C6" w:rsidRPr="00C0565C" w:rsidRDefault="004065C6" w:rsidP="004065C6">
      <w:pPr>
        <w:pStyle w:val="Titre2"/>
        <w:rPr>
          <w:lang w:val="fr-CH"/>
        </w:rPr>
      </w:pPr>
      <w:r w:rsidRPr="00C0565C">
        <w:rPr>
          <w:lang w:val="fr-CH"/>
        </w:rPr>
        <w:t>Contenu du Cours</w:t>
      </w:r>
    </w:p>
    <w:p w14:paraId="4C076BF5" w14:textId="71230608" w:rsidR="004065C6" w:rsidRPr="00C0565C" w:rsidRDefault="004065C6" w:rsidP="004065C6">
      <w:pPr>
        <w:pStyle w:val="lementdelistenon-ordonne"/>
      </w:pPr>
      <w:r w:rsidRPr="00C0565C">
        <w:t>Présentation de l</w:t>
      </w:r>
      <w:r w:rsidR="002B118E">
        <w:t>’</w:t>
      </w:r>
      <w:r w:rsidRPr="00C0565C">
        <w:t>iPhone</w:t>
      </w:r>
      <w:r w:rsidR="002B118E">
        <w:t> </w:t>
      </w:r>
      <w:r>
        <w:t xml:space="preserve">: </w:t>
      </w:r>
      <w:r w:rsidRPr="00C0565C">
        <w:t>Découvre le design de l</w:t>
      </w:r>
      <w:r w:rsidR="002B118E">
        <w:t>’</w:t>
      </w:r>
      <w:r w:rsidRPr="00C0565C">
        <w:t>iPhone en explorant l</w:t>
      </w:r>
      <w:r w:rsidR="002B118E">
        <w:t>’</w:t>
      </w:r>
      <w:r w:rsidRPr="00C0565C">
        <w:t>utili</w:t>
      </w:r>
      <w:r>
        <w:t>sation</w:t>
      </w:r>
      <w:r w:rsidRPr="00C0565C">
        <w:t xml:space="preserve"> des boutons physiques qui le composent</w:t>
      </w:r>
      <w:r w:rsidR="002B118E">
        <w:t> </w:t>
      </w:r>
      <w:r>
        <w:t>;</w:t>
      </w:r>
    </w:p>
    <w:p w14:paraId="53C57B88" w14:textId="67AB624E" w:rsidR="004065C6" w:rsidRPr="00C0565C" w:rsidRDefault="004065C6" w:rsidP="004065C6">
      <w:pPr>
        <w:pStyle w:val="lementdelistenon-ordonne"/>
      </w:pPr>
      <w:r w:rsidRPr="00C0565C">
        <w:t>Introduction à VoiceOver</w:t>
      </w:r>
      <w:r w:rsidR="002B118E">
        <w:t> </w:t>
      </w:r>
      <w:r>
        <w:t xml:space="preserve">: </w:t>
      </w:r>
      <w:r w:rsidRPr="00C0565C">
        <w:t>Comprends la mission de VoiceOver et apprends à l</w:t>
      </w:r>
      <w:r w:rsidR="002B118E">
        <w:t>’</w:t>
      </w:r>
      <w:r w:rsidRPr="00C0565C">
        <w:t>activer sur ton iPhone pour une utilisation optimale</w:t>
      </w:r>
      <w:r w:rsidR="002B118E">
        <w:t> </w:t>
      </w:r>
      <w:r>
        <w:t>;</w:t>
      </w:r>
    </w:p>
    <w:p w14:paraId="5A20EEF7" w14:textId="337A1785" w:rsidR="004065C6" w:rsidRDefault="004065C6" w:rsidP="004065C6">
      <w:pPr>
        <w:pStyle w:val="lementdelistenon-ordonne"/>
      </w:pPr>
      <w:r w:rsidRPr="00C0565C">
        <w:t>Gestuelles de Base</w:t>
      </w:r>
      <w:r w:rsidR="002B118E">
        <w:t> </w:t>
      </w:r>
      <w:r>
        <w:t>: Découvr</w:t>
      </w:r>
      <w:r w:rsidRPr="00C0565C">
        <w:t>e les gestes de base qui te permettr</w:t>
      </w:r>
      <w:r w:rsidR="00D84823">
        <w:t>ont</w:t>
      </w:r>
      <w:r w:rsidRPr="00C0565C">
        <w:t xml:space="preserve"> d</w:t>
      </w:r>
      <w:r w:rsidR="002B118E">
        <w:t>’</w:t>
      </w:r>
      <w:r>
        <w:t>appréhender</w:t>
      </w:r>
      <w:r w:rsidRPr="00C0565C">
        <w:t xml:space="preserve"> </w:t>
      </w:r>
      <w:r>
        <w:t>l</w:t>
      </w:r>
      <w:r w:rsidR="002B118E">
        <w:t>’</w:t>
      </w:r>
      <w:r w:rsidRPr="00C0565C">
        <w:t>écran de manière intuitive.</w:t>
      </w:r>
    </w:p>
    <w:p w14:paraId="3C7C5C69" w14:textId="77777777" w:rsidR="004065C6" w:rsidRPr="00C0565C" w:rsidRDefault="004065C6" w:rsidP="004065C6">
      <w:pPr>
        <w:pStyle w:val="Titre2"/>
        <w:rPr>
          <w:lang w:val="fr-CH"/>
        </w:rPr>
      </w:pPr>
      <w:r w:rsidRPr="00C0565C">
        <w:rPr>
          <w:lang w:val="fr-CH"/>
        </w:rPr>
        <w:t>Objectif du Cours</w:t>
      </w:r>
    </w:p>
    <w:p w14:paraId="09F20A74" w14:textId="76F406CE" w:rsidR="004065C6" w:rsidRPr="00C0565C" w:rsidRDefault="004065C6" w:rsidP="004065C6">
      <w:pPr>
        <w:rPr>
          <w:lang w:val="fr-CH"/>
        </w:rPr>
      </w:pPr>
      <w:r w:rsidRPr="00C0565C">
        <w:rPr>
          <w:lang w:val="fr-CH"/>
        </w:rPr>
        <w:t>Fais tes premiers pas avec l</w:t>
      </w:r>
      <w:r w:rsidR="002B118E">
        <w:rPr>
          <w:lang w:val="fr-CH"/>
        </w:rPr>
        <w:t>’</w:t>
      </w:r>
      <w:r w:rsidRPr="00C0565C">
        <w:rPr>
          <w:lang w:val="fr-CH"/>
        </w:rPr>
        <w:t xml:space="preserve">iPhone ou renforce </w:t>
      </w:r>
      <w:r>
        <w:rPr>
          <w:lang w:val="fr-CH"/>
        </w:rPr>
        <w:t>l</w:t>
      </w:r>
      <w:r w:rsidRPr="00C0565C">
        <w:rPr>
          <w:lang w:val="fr-CH"/>
        </w:rPr>
        <w:t xml:space="preserve">es connaissances </w:t>
      </w:r>
      <w:r>
        <w:rPr>
          <w:lang w:val="fr-CH"/>
        </w:rPr>
        <w:t>acquise</w:t>
      </w:r>
      <w:r w:rsidR="003C64F4">
        <w:rPr>
          <w:lang w:val="fr-CH"/>
        </w:rPr>
        <w:t>s</w:t>
      </w:r>
      <w:r>
        <w:rPr>
          <w:lang w:val="fr-CH"/>
        </w:rPr>
        <w:t xml:space="preserve"> en relevant</w:t>
      </w:r>
      <w:r w:rsidRPr="00C0565C">
        <w:rPr>
          <w:lang w:val="fr-CH"/>
        </w:rPr>
        <w:t xml:space="preserve"> le défi de la technologie inclusive</w:t>
      </w:r>
      <w:r w:rsidR="002B118E">
        <w:rPr>
          <w:lang w:val="fr-CH"/>
        </w:rPr>
        <w:t> </w:t>
      </w:r>
      <w:r w:rsidRPr="00C0565C">
        <w:rPr>
          <w:lang w:val="fr-CH"/>
        </w:rPr>
        <w:t>!</w:t>
      </w:r>
    </w:p>
    <w:p w14:paraId="2587C39B" w14:textId="77777777" w:rsidR="004065C6" w:rsidRPr="00C0565C" w:rsidRDefault="004065C6" w:rsidP="004065C6">
      <w:pPr>
        <w:pStyle w:val="Titre2"/>
        <w:rPr>
          <w:lang w:val="fr-CH"/>
        </w:rPr>
      </w:pPr>
      <w:r w:rsidRPr="00C0565C">
        <w:rPr>
          <w:lang w:val="fr-CH"/>
        </w:rPr>
        <w:t>Inscription</w:t>
      </w:r>
    </w:p>
    <w:p w14:paraId="6467E560" w14:textId="6E809EAB" w:rsidR="004065C6" w:rsidRDefault="004065C6" w:rsidP="004065C6">
      <w:pPr>
        <w:rPr>
          <w:lang w:val="fr-CH"/>
        </w:rPr>
      </w:pPr>
      <w:r>
        <w:rPr>
          <w:lang w:val="fr-CH"/>
        </w:rPr>
        <w:t>Nous te remercions de t</w:t>
      </w:r>
      <w:r w:rsidR="002B118E">
        <w:rPr>
          <w:lang w:val="fr-CH"/>
        </w:rPr>
        <w:t>’</w:t>
      </w:r>
      <w:r>
        <w:rPr>
          <w:lang w:val="fr-CH"/>
        </w:rPr>
        <w:t>inscrire jusqu</w:t>
      </w:r>
      <w:r w:rsidR="002B118E">
        <w:rPr>
          <w:lang w:val="fr-CH"/>
        </w:rPr>
        <w:t>’</w:t>
      </w:r>
      <w:r>
        <w:rPr>
          <w:lang w:val="fr-CH"/>
        </w:rPr>
        <w:t xml:space="preserve">au </w:t>
      </w:r>
      <w:r w:rsidR="005129DC">
        <w:rPr>
          <w:lang w:val="fr-CH"/>
        </w:rPr>
        <w:t>vendredi</w:t>
      </w:r>
      <w:r w:rsidR="002B118E">
        <w:rPr>
          <w:lang w:val="fr-CH"/>
        </w:rPr>
        <w:t> </w:t>
      </w:r>
      <w:r w:rsidR="005129DC">
        <w:rPr>
          <w:lang w:val="fr-CH"/>
        </w:rPr>
        <w:t>6</w:t>
      </w:r>
      <w:r w:rsidR="002B118E">
        <w:rPr>
          <w:lang w:val="fr-CH"/>
        </w:rPr>
        <w:t> </w:t>
      </w:r>
      <w:r w:rsidR="005129DC">
        <w:rPr>
          <w:lang w:val="fr-CH"/>
        </w:rPr>
        <w:t xml:space="preserve">juin 2025 </w:t>
      </w:r>
      <w:hyperlink r:id="rId11" w:history="1">
        <w:r>
          <w:rPr>
            <w:rStyle w:val="Lienhypertexte"/>
            <w:lang w:val="fr-CH"/>
          </w:rPr>
          <w:t>ici par courriel</w:t>
        </w:r>
      </w:hyperlink>
      <w:r>
        <w:rPr>
          <w:lang w:val="fr-CH"/>
        </w:rPr>
        <w:t xml:space="preserve"> ou par téléphone au </w:t>
      </w:r>
      <w:hyperlink r:id="rId12" w:history="1">
        <w:r w:rsidRPr="0000142D">
          <w:rPr>
            <w:rStyle w:val="Lienhypertexte"/>
            <w:lang w:val="fr-CH"/>
          </w:rPr>
          <w:t>044</w:t>
        </w:r>
        <w:r w:rsidR="007F1887">
          <w:rPr>
            <w:rStyle w:val="Lienhypertexte"/>
            <w:lang w:val="fr-CH"/>
          </w:rPr>
          <w:t> 442 40 </w:t>
        </w:r>
        <w:r w:rsidRPr="0000142D">
          <w:rPr>
            <w:rStyle w:val="Lienhypertexte"/>
            <w:lang w:val="fr-CH"/>
          </w:rPr>
          <w:t>46</w:t>
        </w:r>
      </w:hyperlink>
      <w:r>
        <w:rPr>
          <w:lang w:val="fr-CH"/>
        </w:rPr>
        <w:t>.</w:t>
      </w:r>
    </w:p>
    <w:p w14:paraId="00D78C70" w14:textId="77777777" w:rsidR="004065C6" w:rsidRDefault="004065C6" w:rsidP="004065C6">
      <w:pPr>
        <w:pStyle w:val="Titre2"/>
        <w:rPr>
          <w:lang w:val="fr-CH"/>
        </w:rPr>
      </w:pPr>
      <w:r>
        <w:rPr>
          <w:lang w:val="fr-CH"/>
        </w:rPr>
        <w:t>Prix du cours</w:t>
      </w:r>
    </w:p>
    <w:p w14:paraId="68336220" w14:textId="3BCE5DDF" w:rsidR="004065C6" w:rsidRPr="00C0565C" w:rsidRDefault="004065C6" w:rsidP="004065C6">
      <w:pPr>
        <w:rPr>
          <w:lang w:val="fr-CH"/>
        </w:rPr>
      </w:pPr>
      <w:r>
        <w:rPr>
          <w:lang w:val="fr-CH"/>
        </w:rPr>
        <w:t>Ta participation à ce cours s</w:t>
      </w:r>
      <w:r w:rsidR="002B118E">
        <w:rPr>
          <w:lang w:val="fr-CH"/>
        </w:rPr>
        <w:t>’</w:t>
      </w:r>
      <w:r>
        <w:rPr>
          <w:lang w:val="fr-CH"/>
        </w:rPr>
        <w:t>élève à CHF 60.-.</w:t>
      </w:r>
    </w:p>
    <w:p w14:paraId="164863BC" w14:textId="77777777" w:rsidR="004065C6" w:rsidRDefault="004065C6" w:rsidP="004065C6">
      <w:pPr>
        <w:pStyle w:val="Titre2"/>
        <w:rPr>
          <w:lang w:val="fr-CH"/>
        </w:rPr>
      </w:pPr>
      <w:r>
        <w:rPr>
          <w:lang w:val="fr-CH"/>
        </w:rPr>
        <w:t>Informations supplémentaires</w:t>
      </w:r>
    </w:p>
    <w:p w14:paraId="7226D6C5" w14:textId="77777777" w:rsidR="004065C6" w:rsidRDefault="004065C6" w:rsidP="004065C6">
      <w:pPr>
        <w:rPr>
          <w:lang w:val="fr-CH"/>
        </w:rPr>
      </w:pPr>
      <w:r>
        <w:rPr>
          <w:lang w:val="fr-CH"/>
        </w:rPr>
        <w:t>Si tu devais rencontrer des difficultés pour te rendre à la Maison du Bonheur, nous te remercions de nous le signaler lors de ton inscription.</w:t>
      </w:r>
    </w:p>
    <w:p w14:paraId="570A3B9A" w14:textId="77777777" w:rsidR="004065C6" w:rsidRPr="00A46544" w:rsidRDefault="004065C6" w:rsidP="004065C6">
      <w:pPr>
        <w:rPr>
          <w:lang w:val="fr-CH"/>
        </w:rPr>
      </w:pPr>
      <w:r w:rsidRPr="00C0565C">
        <w:rPr>
          <w:lang w:val="fr-CH"/>
        </w:rPr>
        <w:t xml:space="preserve">Ne rate pas cette </w:t>
      </w:r>
      <w:r>
        <w:rPr>
          <w:lang w:val="fr-CH"/>
        </w:rPr>
        <w:t xml:space="preserve">occasion </w:t>
      </w:r>
      <w:r w:rsidRPr="00C0565C">
        <w:rPr>
          <w:lang w:val="fr-CH"/>
        </w:rPr>
        <w:t>de mieux maîtriser les bases de l’iPhone. Inscris-toi dès maintenant pour apprendre à mieux utiliser cette technologie.</w:t>
      </w:r>
    </w:p>
    <w:p w14:paraId="1ED9E113" w14:textId="77777777" w:rsidR="00EA08B9" w:rsidRPr="00A46544" w:rsidRDefault="00EA08B9" w:rsidP="00C613A8">
      <w:pPr>
        <w:rPr>
          <w:lang w:val="fr-CH"/>
        </w:rPr>
      </w:pPr>
    </w:p>
    <w:sectPr w:rsidR="00EA08B9" w:rsidRPr="00A46544" w:rsidSect="004166D7">
      <w:headerReference w:type="first" r:id="rId13"/>
      <w:pgSz w:w="11900" w:h="16840"/>
      <w:pgMar w:top="113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6BF7C" w14:textId="77777777" w:rsidR="00501222" w:rsidRDefault="00501222" w:rsidP="00B53F59">
      <w:pPr>
        <w:spacing w:after="0"/>
      </w:pPr>
      <w:r>
        <w:separator/>
      </w:r>
    </w:p>
  </w:endnote>
  <w:endnote w:type="continuationSeparator" w:id="0">
    <w:p w14:paraId="1CF962A3" w14:textId="77777777" w:rsidR="00501222" w:rsidRDefault="00501222" w:rsidP="00B53F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733F2" w14:textId="77777777" w:rsidR="00501222" w:rsidRDefault="00501222" w:rsidP="00B53F59">
      <w:pPr>
        <w:spacing w:after="0"/>
      </w:pPr>
      <w:r>
        <w:separator/>
      </w:r>
    </w:p>
  </w:footnote>
  <w:footnote w:type="continuationSeparator" w:id="0">
    <w:p w14:paraId="1AD0108D" w14:textId="77777777" w:rsidR="00501222" w:rsidRDefault="00501222" w:rsidP="00B53F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24C31" w14:textId="77777777" w:rsidR="00B53F59" w:rsidRDefault="00B53F59" w:rsidP="00B53F59">
    <w:pPr>
      <w:pStyle w:val="En-tte"/>
    </w:pPr>
    <w:r>
      <w:rPr>
        <w:noProof/>
        <w:lang w:val="fr-CH"/>
      </w:rPr>
      <w:drawing>
        <wp:inline distT="0" distB="0" distL="0" distR="0" wp14:anchorId="1B8316EE" wp14:editId="0F137BC9">
          <wp:extent cx="2643447" cy="536212"/>
          <wp:effectExtent l="0" t="0" r="0" b="0"/>
          <wp:docPr id="2" name="Image 2" descr="Logo: École de la pomme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Logo: École de la pomm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3335" cy="558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31A0D4" w14:textId="77777777" w:rsidR="00EA08B9" w:rsidRDefault="00EA08B9" w:rsidP="00B53F59">
    <w:pPr>
      <w:pStyle w:val="En-tte"/>
    </w:pPr>
  </w:p>
  <w:p w14:paraId="50F3EB96" w14:textId="77777777" w:rsidR="00B53F59" w:rsidRDefault="00B53F5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D58BB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929C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4CCE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F297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A6CB1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FC8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4698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A841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7A4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0E99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D7B2A"/>
    <w:multiLevelType w:val="hybridMultilevel"/>
    <w:tmpl w:val="8B5CC5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E01A45"/>
    <w:multiLevelType w:val="hybridMultilevel"/>
    <w:tmpl w:val="F0DCCF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543A3C"/>
    <w:multiLevelType w:val="hybridMultilevel"/>
    <w:tmpl w:val="133C5F98"/>
    <w:lvl w:ilvl="0" w:tplc="C968173A">
      <w:start w:val="1"/>
      <w:numFmt w:val="bullet"/>
      <w:pStyle w:val="lementdelistenon-ordonn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67436"/>
    <w:multiLevelType w:val="hybridMultilevel"/>
    <w:tmpl w:val="A5786EEE"/>
    <w:lvl w:ilvl="0" w:tplc="FDC62880">
      <w:start w:val="1"/>
      <w:numFmt w:val="decimal"/>
      <w:pStyle w:val="lementdelisteordonne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610857">
    <w:abstractNumId w:val="10"/>
  </w:num>
  <w:num w:numId="2" w16cid:durableId="1250194819">
    <w:abstractNumId w:val="11"/>
  </w:num>
  <w:num w:numId="3" w16cid:durableId="4403264">
    <w:abstractNumId w:val="4"/>
  </w:num>
  <w:num w:numId="4" w16cid:durableId="1095787294">
    <w:abstractNumId w:val="5"/>
  </w:num>
  <w:num w:numId="5" w16cid:durableId="1533499124">
    <w:abstractNumId w:val="6"/>
  </w:num>
  <w:num w:numId="6" w16cid:durableId="1719549068">
    <w:abstractNumId w:val="7"/>
  </w:num>
  <w:num w:numId="7" w16cid:durableId="644117636">
    <w:abstractNumId w:val="9"/>
  </w:num>
  <w:num w:numId="8" w16cid:durableId="1665937731">
    <w:abstractNumId w:val="0"/>
  </w:num>
  <w:num w:numId="9" w16cid:durableId="625619344">
    <w:abstractNumId w:val="1"/>
  </w:num>
  <w:num w:numId="10" w16cid:durableId="843397478">
    <w:abstractNumId w:val="2"/>
  </w:num>
  <w:num w:numId="11" w16cid:durableId="384529587">
    <w:abstractNumId w:val="3"/>
  </w:num>
  <w:num w:numId="12" w16cid:durableId="344091146">
    <w:abstractNumId w:val="8"/>
  </w:num>
  <w:num w:numId="13" w16cid:durableId="613512384">
    <w:abstractNumId w:val="13"/>
  </w:num>
  <w:num w:numId="14" w16cid:durableId="20604687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3A"/>
    <w:rsid w:val="00007DC5"/>
    <w:rsid w:val="0004359D"/>
    <w:rsid w:val="002B118E"/>
    <w:rsid w:val="002F4C89"/>
    <w:rsid w:val="003B0793"/>
    <w:rsid w:val="003C64F4"/>
    <w:rsid w:val="004065C6"/>
    <w:rsid w:val="00406AFC"/>
    <w:rsid w:val="004166D7"/>
    <w:rsid w:val="00463B57"/>
    <w:rsid w:val="00501222"/>
    <w:rsid w:val="005129DC"/>
    <w:rsid w:val="005336BB"/>
    <w:rsid w:val="0056009F"/>
    <w:rsid w:val="006A423A"/>
    <w:rsid w:val="007346BB"/>
    <w:rsid w:val="007F1887"/>
    <w:rsid w:val="00845B1C"/>
    <w:rsid w:val="00854376"/>
    <w:rsid w:val="009A42A1"/>
    <w:rsid w:val="009D5C19"/>
    <w:rsid w:val="00A225E3"/>
    <w:rsid w:val="00A46544"/>
    <w:rsid w:val="00A506DC"/>
    <w:rsid w:val="00A92798"/>
    <w:rsid w:val="00AA4DAA"/>
    <w:rsid w:val="00AF1516"/>
    <w:rsid w:val="00AF79E1"/>
    <w:rsid w:val="00B144EF"/>
    <w:rsid w:val="00B53F59"/>
    <w:rsid w:val="00B74D07"/>
    <w:rsid w:val="00C613A8"/>
    <w:rsid w:val="00D47FB0"/>
    <w:rsid w:val="00D5443F"/>
    <w:rsid w:val="00D84823"/>
    <w:rsid w:val="00EA08B9"/>
    <w:rsid w:val="00F135D8"/>
    <w:rsid w:val="00F9038F"/>
    <w:rsid w:val="00FD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DB7D8"/>
  <w15:docId w15:val="{E9EF569F-5AAD-482F-9C52-46EF2FC3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5C6"/>
    <w:pPr>
      <w:spacing w:after="240"/>
    </w:pPr>
    <w:rPr>
      <w:rFonts w:ascii="Arial" w:eastAsia="Calibri" w:hAnsi="Arial" w:cs="Arial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C613A8"/>
    <w:pPr>
      <w:keepNext/>
      <w:keepLines/>
      <w:spacing w:before="240"/>
      <w:outlineLvl w:val="0"/>
    </w:pPr>
    <w:rPr>
      <w:rFonts w:eastAsiaTheme="majorEastAsia"/>
      <w:b/>
      <w:color w:val="000000" w:themeColor="text1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613A8"/>
    <w:pPr>
      <w:keepNext/>
      <w:keepLines/>
      <w:spacing w:before="40"/>
      <w:outlineLvl w:val="1"/>
    </w:pPr>
    <w:rPr>
      <w:rFonts w:eastAsiaTheme="majorEastAsia"/>
      <w:b/>
      <w:color w:val="000000" w:themeColor="text1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613A8"/>
    <w:pPr>
      <w:keepNext/>
      <w:keepLines/>
      <w:spacing w:before="40"/>
      <w:outlineLvl w:val="2"/>
    </w:pPr>
    <w:rPr>
      <w:rFonts w:eastAsiaTheme="majorEastAsia"/>
      <w:b/>
      <w:color w:val="1F3763" w:themeColor="accent1" w:themeShade="7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613A8"/>
    <w:pPr>
      <w:keepNext/>
      <w:keepLines/>
      <w:spacing w:before="40"/>
      <w:outlineLvl w:val="3"/>
    </w:pPr>
    <w:rPr>
      <w:rFonts w:eastAsiaTheme="majorEastAsia"/>
      <w:b/>
      <w:iCs/>
      <w:color w:val="000000" w:themeColor="tex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qFormat/>
    <w:rsid w:val="005336BB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336BB"/>
    <w:rPr>
      <w:color w:val="808080"/>
      <w:shd w:val="clear" w:color="auto" w:fill="E6E6E6"/>
    </w:rPr>
  </w:style>
  <w:style w:type="character" w:customStyle="1" w:styleId="Titre1Car">
    <w:name w:val="Titre 1 Car"/>
    <w:basedOn w:val="Policepardfaut"/>
    <w:link w:val="Titre1"/>
    <w:uiPriority w:val="9"/>
    <w:rsid w:val="00C613A8"/>
    <w:rPr>
      <w:rFonts w:ascii="Arial" w:eastAsiaTheme="majorEastAsia" w:hAnsi="Arial" w:cs="Arial"/>
      <w:b/>
      <w:color w:val="000000" w:themeColor="text1"/>
      <w:sz w:val="36"/>
      <w:szCs w:val="36"/>
      <w:lang w:val="fr-CA"/>
    </w:rPr>
  </w:style>
  <w:style w:type="character" w:customStyle="1" w:styleId="Titre2Car">
    <w:name w:val="Titre 2 Car"/>
    <w:basedOn w:val="Policepardfaut"/>
    <w:link w:val="Titre2"/>
    <w:uiPriority w:val="9"/>
    <w:rsid w:val="00C613A8"/>
    <w:rPr>
      <w:rFonts w:ascii="Arial" w:eastAsiaTheme="majorEastAsia" w:hAnsi="Arial" w:cs="Arial"/>
      <w:b/>
      <w:color w:val="000000" w:themeColor="text1"/>
      <w:sz w:val="32"/>
      <w:szCs w:val="32"/>
      <w:lang w:val="fr-CA"/>
    </w:rPr>
  </w:style>
  <w:style w:type="character" w:customStyle="1" w:styleId="Titre3Car">
    <w:name w:val="Titre 3 Car"/>
    <w:basedOn w:val="Policepardfaut"/>
    <w:link w:val="Titre3"/>
    <w:uiPriority w:val="9"/>
    <w:rsid w:val="00C613A8"/>
    <w:rPr>
      <w:rFonts w:ascii="Arial" w:eastAsiaTheme="majorEastAsia" w:hAnsi="Arial" w:cs="Arial"/>
      <w:b/>
      <w:color w:val="1F3763" w:themeColor="accent1" w:themeShade="7F"/>
      <w:sz w:val="28"/>
      <w:szCs w:val="28"/>
      <w:lang w:val="fr-CA"/>
    </w:rPr>
  </w:style>
  <w:style w:type="character" w:customStyle="1" w:styleId="Titre4Car">
    <w:name w:val="Titre 4 Car"/>
    <w:basedOn w:val="Policepardfaut"/>
    <w:link w:val="Titre4"/>
    <w:uiPriority w:val="9"/>
    <w:rsid w:val="00C613A8"/>
    <w:rPr>
      <w:rFonts w:ascii="Arial" w:eastAsiaTheme="majorEastAsia" w:hAnsi="Arial" w:cs="Arial"/>
      <w:b/>
      <w:iCs/>
      <w:color w:val="000000" w:themeColor="text1"/>
      <w:lang w:val="fr-CA"/>
    </w:rPr>
  </w:style>
  <w:style w:type="paragraph" w:styleId="Titre">
    <w:name w:val="Title"/>
    <w:basedOn w:val="Normal"/>
    <w:next w:val="Normal"/>
    <w:link w:val="TitreCar"/>
    <w:uiPriority w:val="10"/>
    <w:qFormat/>
    <w:rsid w:val="00C613A8"/>
    <w:pPr>
      <w:contextualSpacing/>
    </w:pPr>
    <w:rPr>
      <w:rFonts w:eastAsiaTheme="majorEastAsia"/>
      <w:b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613A8"/>
    <w:rPr>
      <w:rFonts w:ascii="Arial" w:eastAsiaTheme="majorEastAsia" w:hAnsi="Arial" w:cs="Arial"/>
      <w:b/>
      <w:spacing w:val="-10"/>
      <w:kern w:val="28"/>
      <w:sz w:val="56"/>
      <w:szCs w:val="56"/>
      <w:lang w:val="fr-CA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A506DC"/>
    <w:pPr>
      <w:spacing w:after="100"/>
    </w:pPr>
    <w:rPr>
      <w:rFonts w:eastAsiaTheme="minorHAnsi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C613A8"/>
    <w:pPr>
      <w:tabs>
        <w:tab w:val="right" w:leader="dot" w:pos="9056"/>
      </w:tabs>
      <w:spacing w:after="100"/>
      <w:ind w:left="240"/>
    </w:pPr>
    <w:rPr>
      <w:rFonts w:eastAsiaTheme="minorHAnsi"/>
      <w:noProof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A506DC"/>
    <w:pPr>
      <w:spacing w:after="100"/>
      <w:ind w:left="480"/>
    </w:pPr>
    <w:rPr>
      <w:rFonts w:eastAsiaTheme="minorHAnsi"/>
    </w:rPr>
  </w:style>
  <w:style w:type="paragraph" w:styleId="TM4">
    <w:name w:val="toc 4"/>
    <w:basedOn w:val="Normal"/>
    <w:next w:val="Normal"/>
    <w:autoRedefine/>
    <w:uiPriority w:val="39"/>
    <w:unhideWhenUsed/>
    <w:qFormat/>
    <w:rsid w:val="00A506DC"/>
    <w:pPr>
      <w:spacing w:after="100"/>
      <w:ind w:left="720"/>
    </w:pPr>
    <w:rPr>
      <w:rFonts w:eastAsiaTheme="minorHAnsi"/>
    </w:rPr>
  </w:style>
  <w:style w:type="paragraph" w:customStyle="1" w:styleId="Titretabledematires">
    <w:name w:val="Titre table de matières"/>
    <w:basedOn w:val="Normal"/>
    <w:qFormat/>
    <w:rsid w:val="00C613A8"/>
    <w:rPr>
      <w:b/>
      <w:sz w:val="36"/>
      <w:szCs w:val="36"/>
    </w:rPr>
  </w:style>
  <w:style w:type="paragraph" w:customStyle="1" w:styleId="lementdelisteordonne">
    <w:name w:val="Élement de liste ordonnée"/>
    <w:basedOn w:val="Normal"/>
    <w:qFormat/>
    <w:rsid w:val="00A46544"/>
    <w:pPr>
      <w:numPr>
        <w:numId w:val="13"/>
      </w:numPr>
      <w:contextualSpacing/>
    </w:pPr>
    <w:rPr>
      <w:lang w:val="fr-CH"/>
    </w:rPr>
  </w:style>
  <w:style w:type="paragraph" w:customStyle="1" w:styleId="lementdelistenon-ordonne">
    <w:name w:val="Élement de liste non-ordonnée"/>
    <w:basedOn w:val="Normal"/>
    <w:qFormat/>
    <w:rsid w:val="00A46544"/>
    <w:pPr>
      <w:numPr>
        <w:numId w:val="14"/>
      </w:numPr>
      <w:contextualSpacing/>
    </w:pPr>
    <w:rPr>
      <w:rFonts w:eastAsiaTheme="minorHAnsi"/>
      <w:lang w:val="fr-CH"/>
    </w:rPr>
  </w:style>
  <w:style w:type="paragraph" w:styleId="En-tte">
    <w:name w:val="header"/>
    <w:basedOn w:val="Normal"/>
    <w:link w:val="En-tteCar"/>
    <w:uiPriority w:val="99"/>
    <w:unhideWhenUsed/>
    <w:rsid w:val="00B53F59"/>
    <w:pPr>
      <w:tabs>
        <w:tab w:val="center" w:pos="4536"/>
        <w:tab w:val="right" w:pos="9072"/>
      </w:tabs>
      <w:spacing w:after="0"/>
    </w:pPr>
    <w:rPr>
      <w:rFonts w:eastAsiaTheme="minorHAnsi"/>
    </w:rPr>
  </w:style>
  <w:style w:type="character" w:customStyle="1" w:styleId="En-tteCar">
    <w:name w:val="En-tête Car"/>
    <w:basedOn w:val="Policepardfaut"/>
    <w:link w:val="En-tte"/>
    <w:uiPriority w:val="99"/>
    <w:rsid w:val="00B53F59"/>
    <w:rPr>
      <w:rFonts w:ascii="Arial" w:hAnsi="Arial" w:cs="Arial"/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B53F59"/>
    <w:pPr>
      <w:tabs>
        <w:tab w:val="center" w:pos="4536"/>
        <w:tab w:val="right" w:pos="9072"/>
      </w:tabs>
      <w:spacing w:after="0"/>
    </w:pPr>
    <w:rPr>
      <w:rFonts w:eastAsiaTheme="minorHAnsi"/>
    </w:rPr>
  </w:style>
  <w:style w:type="character" w:customStyle="1" w:styleId="PieddepageCar">
    <w:name w:val="Pied de page Car"/>
    <w:basedOn w:val="Policepardfaut"/>
    <w:link w:val="Pieddepage"/>
    <w:uiPriority w:val="99"/>
    <w:rsid w:val="00B53F59"/>
    <w:rPr>
      <w:rFonts w:ascii="Arial" w:hAnsi="Arial" w:cs="Arial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tel:+4144442404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liou.sangar&#233;@ecoledelapomme.ch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iou\Apfelschule\&#201;cole%20de%20la%20pomme%20-%20Documents\General\wordpress\document-vierge-ecole-de-la-pomm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027935-d68c-4358-8cc0-eef174e97d54">
      <Terms xmlns="http://schemas.microsoft.com/office/infopath/2007/PartnerControls"/>
    </lcf76f155ced4ddcb4097134ff3c332f>
    <TaxCatchAll xmlns="208bdfda-78ad-4dc9-b059-826c2d9a4bd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0EE94756A62C479603D7292F2116DF" ma:contentTypeVersion="16" ma:contentTypeDescription="Ein neues Dokument erstellen." ma:contentTypeScope="" ma:versionID="786e4027e686275e78a114afb2e50185">
  <xsd:schema xmlns:xsd="http://www.w3.org/2001/XMLSchema" xmlns:xs="http://www.w3.org/2001/XMLSchema" xmlns:p="http://schemas.microsoft.com/office/2006/metadata/properties" xmlns:ns2="18027935-d68c-4358-8cc0-eef174e97d54" xmlns:ns3="208bdfda-78ad-4dc9-b059-826c2d9a4bdf" targetNamespace="http://schemas.microsoft.com/office/2006/metadata/properties" ma:root="true" ma:fieldsID="63e9ce84bb2ba0798094634a267112fe" ns2:_="" ns3:_="">
    <xsd:import namespace="18027935-d68c-4358-8cc0-eef174e97d54"/>
    <xsd:import namespace="208bdfda-78ad-4dc9-b059-826c2d9a4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27935-d68c-4358-8cc0-eef174e97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4ad1fb5b-fb9c-4faf-a00b-99d8e84dae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bdfda-78ad-4dc9-b059-826c2d9a4bd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1a2959d-456f-487c-a6fd-f48c442ceae0}" ma:internalName="TaxCatchAll" ma:showField="CatchAllData" ma:web="208bdfda-78ad-4dc9-b059-826c2d9a4b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6FCEC1-79C8-434C-BEB3-6DE9A0658B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1DE1E8-53C3-4B25-B120-834F99C89D04}">
  <ds:schemaRefs>
    <ds:schemaRef ds:uri="http://schemas.microsoft.com/office/2006/metadata/properties"/>
    <ds:schemaRef ds:uri="http://schemas.microsoft.com/office/infopath/2007/PartnerControls"/>
    <ds:schemaRef ds:uri="18027935-d68c-4358-8cc0-eef174e97d54"/>
    <ds:schemaRef ds:uri="208bdfda-78ad-4dc9-b059-826c2d9a4bdf"/>
  </ds:schemaRefs>
</ds:datastoreItem>
</file>

<file path=customXml/itemProps3.xml><?xml version="1.0" encoding="utf-8"?>
<ds:datastoreItem xmlns:ds="http://schemas.openxmlformats.org/officeDocument/2006/customXml" ds:itemID="{BDA8C395-3518-4819-BC42-56EDC2E3D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27935-d68c-4358-8cc0-eef174e97d54"/>
    <ds:schemaRef ds:uri="208bdfda-78ad-4dc9-b059-826c2d9a4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194F2D-583E-4F4B-9FA9-F323249A3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document-vierge-ecole-de-la-pomme.dotx</Template>
  <TotalTime>16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Saliou</dc:creator>
  <cp:keywords/>
  <dc:description/>
  <cp:lastModifiedBy>Saliou Sangare</cp:lastModifiedBy>
  <cp:revision>19</cp:revision>
  <dcterms:created xsi:type="dcterms:W3CDTF">2024-02-27T09:24:00Z</dcterms:created>
  <dcterms:modified xsi:type="dcterms:W3CDTF">2025-05-26T12:58:00Z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0x010100B60EE94756A62C479603D7292F2116DF</vt:lpwstr>
  </property>
  <property fmtid="{D5CDD505-2E9C-101B-9397-08002B2CF9AE}" pid="3" name="MediaServiceImageTags">
    <vt:lpwstr/>
  </property>
</Properties>
</file>