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9AB1" w14:textId="3C2228C1" w:rsidR="008D38ED" w:rsidRPr="000A1276" w:rsidRDefault="008D38ED" w:rsidP="00020853">
      <w:pPr>
        <w:rPr>
          <w:b/>
          <w:sz w:val="28"/>
          <w:szCs w:val="28"/>
        </w:rPr>
      </w:pPr>
    </w:p>
    <w:p w14:paraId="45016BD7" w14:textId="5A42B2BE" w:rsidR="00020853" w:rsidRDefault="00020853" w:rsidP="00020853">
      <w:pPr>
        <w:rPr>
          <w:b/>
          <w:sz w:val="28"/>
          <w:szCs w:val="28"/>
        </w:rPr>
      </w:pPr>
      <w:r w:rsidRPr="000A1276">
        <w:rPr>
          <w:b/>
          <w:sz w:val="28"/>
          <w:szCs w:val="28"/>
        </w:rPr>
        <w:t xml:space="preserve">FSA – Section </w:t>
      </w:r>
      <w:r w:rsidR="009A2C74">
        <w:rPr>
          <w:b/>
          <w:sz w:val="28"/>
          <w:szCs w:val="28"/>
        </w:rPr>
        <w:t>de Genève</w:t>
      </w:r>
    </w:p>
    <w:p w14:paraId="6292F464" w14:textId="77777777" w:rsidR="00605F1B" w:rsidRDefault="00605F1B" w:rsidP="00020853">
      <w:pPr>
        <w:rPr>
          <w:b/>
          <w:sz w:val="28"/>
          <w:szCs w:val="28"/>
        </w:rPr>
      </w:pPr>
    </w:p>
    <w:p w14:paraId="3722E2FE" w14:textId="6184DFCD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b/>
          <w:bCs/>
          <w:color w:val="212121"/>
          <w:sz w:val="28"/>
          <w:szCs w:val="28"/>
        </w:rPr>
        <w:t xml:space="preserve">Genève, le </w:t>
      </w:r>
      <w:r w:rsidR="00F15304">
        <w:rPr>
          <w:b/>
          <w:bCs/>
          <w:color w:val="212121"/>
          <w:sz w:val="28"/>
          <w:szCs w:val="28"/>
        </w:rPr>
        <w:t>2</w:t>
      </w:r>
      <w:r w:rsidR="006F7D04">
        <w:rPr>
          <w:b/>
          <w:bCs/>
          <w:color w:val="212121"/>
          <w:sz w:val="28"/>
          <w:szCs w:val="28"/>
        </w:rPr>
        <w:t>1</w:t>
      </w:r>
      <w:r w:rsidR="00F15304">
        <w:rPr>
          <w:b/>
          <w:bCs/>
          <w:color w:val="212121"/>
          <w:sz w:val="28"/>
          <w:szCs w:val="28"/>
        </w:rPr>
        <w:t xml:space="preserve"> a</w:t>
      </w:r>
      <w:r w:rsidR="006F7D04">
        <w:rPr>
          <w:b/>
          <w:bCs/>
          <w:color w:val="212121"/>
          <w:sz w:val="28"/>
          <w:szCs w:val="28"/>
        </w:rPr>
        <w:t>v</w:t>
      </w:r>
      <w:r w:rsidR="00F15304">
        <w:rPr>
          <w:b/>
          <w:bCs/>
          <w:color w:val="212121"/>
          <w:sz w:val="28"/>
          <w:szCs w:val="28"/>
        </w:rPr>
        <w:t>r</w:t>
      </w:r>
      <w:r w:rsidR="006F7D04">
        <w:rPr>
          <w:b/>
          <w:bCs/>
          <w:color w:val="212121"/>
          <w:sz w:val="28"/>
          <w:szCs w:val="28"/>
        </w:rPr>
        <w:t xml:space="preserve">il </w:t>
      </w:r>
      <w:r w:rsidRPr="00571FF0">
        <w:rPr>
          <w:b/>
          <w:bCs/>
          <w:color w:val="212121"/>
          <w:sz w:val="28"/>
          <w:szCs w:val="28"/>
        </w:rPr>
        <w:t>2026</w:t>
      </w:r>
    </w:p>
    <w:p w14:paraId="506AF726" w14:textId="09DB844B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</w:p>
    <w:p w14:paraId="18F1A190" w14:textId="3858DE53" w:rsidR="00571FF0" w:rsidRPr="003834F5" w:rsidRDefault="00637888" w:rsidP="00571FF0">
      <w:pPr>
        <w:spacing w:before="100" w:beforeAutospacing="1" w:after="100" w:afterAutospacing="1"/>
        <w:jc w:val="center"/>
        <w:rPr>
          <w:sz w:val="32"/>
          <w:szCs w:val="32"/>
        </w:rPr>
      </w:pPr>
      <w:r w:rsidRPr="003834F5">
        <w:rPr>
          <w:b/>
          <w:bCs/>
          <w:color w:val="212121"/>
          <w:sz w:val="32"/>
          <w:szCs w:val="32"/>
          <w:u w:val="single"/>
        </w:rPr>
        <w:t xml:space="preserve">Balade du mercredi 13 mai </w:t>
      </w:r>
      <w:r w:rsidR="00571FF0" w:rsidRPr="003834F5">
        <w:rPr>
          <w:b/>
          <w:bCs/>
          <w:color w:val="212121"/>
          <w:sz w:val="32"/>
          <w:szCs w:val="32"/>
          <w:u w:val="single"/>
        </w:rPr>
        <w:t>2026</w:t>
      </w:r>
    </w:p>
    <w:p w14:paraId="08CFC517" w14:textId="358B8066" w:rsidR="00571FF0" w:rsidRPr="00571FF0" w:rsidRDefault="00571FF0" w:rsidP="00571FF0">
      <w:pPr>
        <w:spacing w:before="100" w:beforeAutospacing="1" w:after="100" w:afterAutospacing="1"/>
        <w:jc w:val="center"/>
        <w:rPr>
          <w:sz w:val="28"/>
          <w:szCs w:val="28"/>
        </w:rPr>
      </w:pPr>
    </w:p>
    <w:p w14:paraId="72E49B16" w14:textId="5C883177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color w:val="212121"/>
          <w:sz w:val="28"/>
          <w:szCs w:val="28"/>
        </w:rPr>
        <w:t>Chers Membres, Chers Bénévoles</w:t>
      </w:r>
      <w:r w:rsidR="00F81D08">
        <w:rPr>
          <w:color w:val="212121"/>
          <w:sz w:val="28"/>
          <w:szCs w:val="28"/>
        </w:rPr>
        <w:t>,</w:t>
      </w:r>
      <w:r w:rsidRPr="00571FF0">
        <w:rPr>
          <w:color w:val="212121"/>
          <w:sz w:val="28"/>
          <w:szCs w:val="28"/>
        </w:rPr>
        <w:t> </w:t>
      </w:r>
    </w:p>
    <w:p w14:paraId="4EC4E231" w14:textId="29F3B76F" w:rsidR="00210797" w:rsidRDefault="00571FF0" w:rsidP="00571FF0">
      <w:pPr>
        <w:spacing w:before="100" w:beforeAutospacing="1" w:after="100" w:afterAutospacing="1"/>
        <w:rPr>
          <w:color w:val="212121"/>
          <w:sz w:val="28"/>
          <w:szCs w:val="28"/>
        </w:rPr>
      </w:pPr>
      <w:r w:rsidRPr="00571FF0">
        <w:rPr>
          <w:color w:val="212121"/>
          <w:sz w:val="28"/>
          <w:szCs w:val="28"/>
        </w:rPr>
        <w:t>Pour le mois d</w:t>
      </w:r>
      <w:r w:rsidR="00637888">
        <w:rPr>
          <w:color w:val="212121"/>
          <w:sz w:val="28"/>
          <w:szCs w:val="28"/>
        </w:rPr>
        <w:t xml:space="preserve">e </w:t>
      </w:r>
      <w:r w:rsidR="003834F5">
        <w:rPr>
          <w:color w:val="212121"/>
          <w:sz w:val="28"/>
          <w:szCs w:val="28"/>
        </w:rPr>
        <w:t>mai,</w:t>
      </w:r>
      <w:r w:rsidRPr="00571FF0">
        <w:rPr>
          <w:color w:val="212121"/>
          <w:sz w:val="28"/>
          <w:szCs w:val="28"/>
        </w:rPr>
        <w:t xml:space="preserve"> nous vous proposons de vagabonder </w:t>
      </w:r>
      <w:r w:rsidR="00EA64C3">
        <w:rPr>
          <w:color w:val="212121"/>
          <w:sz w:val="28"/>
          <w:szCs w:val="28"/>
        </w:rPr>
        <w:t xml:space="preserve">dans un </w:t>
      </w:r>
      <w:r w:rsidR="00686AE5">
        <w:rPr>
          <w:color w:val="212121"/>
          <w:sz w:val="28"/>
          <w:szCs w:val="28"/>
        </w:rPr>
        <w:t>chemin bucolique</w:t>
      </w:r>
      <w:r w:rsidR="00EA64C3">
        <w:rPr>
          <w:color w:val="212121"/>
          <w:sz w:val="28"/>
          <w:szCs w:val="28"/>
        </w:rPr>
        <w:t xml:space="preserve"> proche de la boucle du Rhône</w:t>
      </w:r>
      <w:r w:rsidR="00210797">
        <w:rPr>
          <w:color w:val="212121"/>
          <w:sz w:val="28"/>
          <w:szCs w:val="28"/>
        </w:rPr>
        <w:t>.</w:t>
      </w:r>
    </w:p>
    <w:p w14:paraId="471E87A3" w14:textId="05D0E316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color w:val="212121"/>
          <w:sz w:val="28"/>
          <w:szCs w:val="28"/>
        </w:rPr>
        <w:t>Nous ferons une belle balade d’environ 1</w:t>
      </w:r>
      <w:r w:rsidR="00413485">
        <w:rPr>
          <w:color w:val="212121"/>
          <w:sz w:val="28"/>
          <w:szCs w:val="28"/>
        </w:rPr>
        <w:t xml:space="preserve"> </w:t>
      </w:r>
      <w:r w:rsidRPr="00571FF0">
        <w:rPr>
          <w:color w:val="212121"/>
          <w:sz w:val="28"/>
          <w:szCs w:val="28"/>
        </w:rPr>
        <w:t>h</w:t>
      </w:r>
      <w:r w:rsidR="00413485">
        <w:rPr>
          <w:color w:val="212121"/>
          <w:sz w:val="28"/>
          <w:szCs w:val="28"/>
        </w:rPr>
        <w:t xml:space="preserve"> </w:t>
      </w:r>
      <w:r w:rsidR="00EA64C3">
        <w:rPr>
          <w:color w:val="212121"/>
          <w:sz w:val="28"/>
          <w:szCs w:val="28"/>
        </w:rPr>
        <w:t>30</w:t>
      </w:r>
      <w:r w:rsidRPr="00571FF0">
        <w:rPr>
          <w:color w:val="212121"/>
          <w:sz w:val="28"/>
          <w:szCs w:val="28"/>
        </w:rPr>
        <w:t xml:space="preserve">, entre </w:t>
      </w:r>
      <w:r w:rsidR="00210797">
        <w:rPr>
          <w:color w:val="212121"/>
          <w:sz w:val="28"/>
          <w:szCs w:val="28"/>
        </w:rPr>
        <w:t xml:space="preserve">Le Lignon et </w:t>
      </w:r>
      <w:proofErr w:type="spellStart"/>
      <w:r w:rsidR="00210797">
        <w:rPr>
          <w:color w:val="212121"/>
          <w:sz w:val="28"/>
          <w:szCs w:val="28"/>
        </w:rPr>
        <w:t>Loë</w:t>
      </w:r>
      <w:r w:rsidR="00EA64C3">
        <w:rPr>
          <w:color w:val="212121"/>
          <w:sz w:val="28"/>
          <w:szCs w:val="28"/>
        </w:rPr>
        <w:t>x</w:t>
      </w:r>
      <w:proofErr w:type="spellEnd"/>
    </w:p>
    <w:p w14:paraId="794660BD" w14:textId="6A17E791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b/>
          <w:bCs/>
          <w:color w:val="212121"/>
          <w:sz w:val="28"/>
          <w:szCs w:val="28"/>
        </w:rPr>
        <w:t>Rendez-vous à 13</w:t>
      </w:r>
      <w:r w:rsidR="00413485">
        <w:rPr>
          <w:b/>
          <w:bCs/>
          <w:color w:val="212121"/>
          <w:sz w:val="28"/>
          <w:szCs w:val="28"/>
        </w:rPr>
        <w:t xml:space="preserve"> </w:t>
      </w:r>
      <w:r w:rsidRPr="00571FF0">
        <w:rPr>
          <w:b/>
          <w:bCs/>
          <w:color w:val="212121"/>
          <w:sz w:val="28"/>
          <w:szCs w:val="28"/>
        </w:rPr>
        <w:t>h</w:t>
      </w:r>
      <w:r w:rsidR="00413485">
        <w:rPr>
          <w:b/>
          <w:bCs/>
          <w:color w:val="212121"/>
          <w:sz w:val="28"/>
          <w:szCs w:val="28"/>
        </w:rPr>
        <w:t xml:space="preserve"> </w:t>
      </w:r>
      <w:r w:rsidR="00210797">
        <w:rPr>
          <w:b/>
          <w:bCs/>
          <w:color w:val="212121"/>
          <w:sz w:val="28"/>
          <w:szCs w:val="28"/>
        </w:rPr>
        <w:t xml:space="preserve">30 </w:t>
      </w:r>
      <w:r w:rsidRPr="00571FF0">
        <w:rPr>
          <w:b/>
          <w:bCs/>
          <w:color w:val="212121"/>
          <w:sz w:val="28"/>
          <w:szCs w:val="28"/>
        </w:rPr>
        <w:t xml:space="preserve"> à l’arrêt  </w:t>
      </w:r>
      <w:r w:rsidR="00210797">
        <w:rPr>
          <w:b/>
          <w:bCs/>
          <w:color w:val="212121"/>
          <w:sz w:val="28"/>
          <w:szCs w:val="28"/>
        </w:rPr>
        <w:t>TPG LIGNON TOURS, lignes</w:t>
      </w:r>
      <w:r w:rsidRPr="00571FF0">
        <w:rPr>
          <w:b/>
          <w:bCs/>
          <w:color w:val="212121"/>
          <w:sz w:val="28"/>
          <w:szCs w:val="28"/>
        </w:rPr>
        <w:t xml:space="preserve"> </w:t>
      </w:r>
      <w:r w:rsidR="00210797">
        <w:rPr>
          <w:b/>
          <w:bCs/>
          <w:color w:val="212121"/>
          <w:sz w:val="28"/>
          <w:szCs w:val="28"/>
        </w:rPr>
        <w:t>7, 9,</w:t>
      </w:r>
      <w:r w:rsidR="00D75E59">
        <w:rPr>
          <w:b/>
          <w:bCs/>
          <w:color w:val="212121"/>
          <w:sz w:val="28"/>
          <w:szCs w:val="28"/>
        </w:rPr>
        <w:t xml:space="preserve"> </w:t>
      </w:r>
      <w:r w:rsidR="00210797">
        <w:rPr>
          <w:b/>
          <w:bCs/>
          <w:color w:val="212121"/>
          <w:sz w:val="28"/>
          <w:szCs w:val="28"/>
        </w:rPr>
        <w:t>28</w:t>
      </w:r>
      <w:r w:rsidR="00F81D08">
        <w:rPr>
          <w:b/>
          <w:bCs/>
          <w:color w:val="212121"/>
          <w:sz w:val="28"/>
          <w:szCs w:val="28"/>
        </w:rPr>
        <w:t xml:space="preserve"> et </w:t>
      </w:r>
      <w:r w:rsidR="00210797">
        <w:rPr>
          <w:b/>
          <w:bCs/>
          <w:color w:val="212121"/>
          <w:sz w:val="28"/>
          <w:szCs w:val="28"/>
        </w:rPr>
        <w:t>51</w:t>
      </w:r>
      <w:r w:rsidRPr="00571FF0">
        <w:rPr>
          <w:b/>
          <w:bCs/>
          <w:color w:val="212121"/>
          <w:sz w:val="28"/>
          <w:szCs w:val="28"/>
        </w:rPr>
        <w:t>.</w:t>
      </w:r>
    </w:p>
    <w:p w14:paraId="6E009D7F" w14:textId="516C276C" w:rsidR="005D75CF" w:rsidRDefault="00D75E59" w:rsidP="00571FF0">
      <w:pPr>
        <w:spacing w:before="100" w:beforeAutospacing="1" w:after="100" w:afterAutospacing="1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Départ</w:t>
      </w:r>
      <w:r w:rsidR="003834F5">
        <w:rPr>
          <w:color w:val="212121"/>
          <w:sz w:val="28"/>
          <w:szCs w:val="28"/>
        </w:rPr>
        <w:t xml:space="preserve"> à</w:t>
      </w:r>
      <w:r>
        <w:rPr>
          <w:color w:val="212121"/>
          <w:sz w:val="28"/>
          <w:szCs w:val="28"/>
        </w:rPr>
        <w:t xml:space="preserve"> 14h, derrière la Grande Tour, de 30 étages, avec piscine au dernier étage ! On emprunte ensuite un chemin, qui, dans la forêt  au bord du Rhône contourne le Lignon. A droite, on passe la petite Tour, 25 étages…puis les </w:t>
      </w:r>
      <w:r w:rsidR="003834F5">
        <w:rPr>
          <w:color w:val="212121"/>
          <w:sz w:val="28"/>
          <w:szCs w:val="28"/>
        </w:rPr>
        <w:t>écoles, pour</w:t>
      </w:r>
      <w:r>
        <w:rPr>
          <w:color w:val="212121"/>
          <w:sz w:val="28"/>
          <w:szCs w:val="28"/>
        </w:rPr>
        <w:t xml:space="preserve"> </w:t>
      </w:r>
      <w:r w:rsidR="003834F5">
        <w:rPr>
          <w:color w:val="212121"/>
          <w:sz w:val="28"/>
          <w:szCs w:val="28"/>
        </w:rPr>
        <w:t>arriver au</w:t>
      </w:r>
      <w:r w:rsidR="005D75CF">
        <w:rPr>
          <w:color w:val="212121"/>
          <w:sz w:val="28"/>
          <w:szCs w:val="28"/>
        </w:rPr>
        <w:t xml:space="preserve"> Jardin R</w:t>
      </w:r>
      <w:r>
        <w:rPr>
          <w:color w:val="212121"/>
          <w:sz w:val="28"/>
          <w:szCs w:val="28"/>
        </w:rPr>
        <w:t xml:space="preserve">obinson, créé </w:t>
      </w:r>
      <w:r w:rsidR="005D75CF">
        <w:rPr>
          <w:color w:val="212121"/>
          <w:sz w:val="28"/>
          <w:szCs w:val="28"/>
        </w:rPr>
        <w:t xml:space="preserve">en 1970, qui propose des loisirs aux enfants, avec divers animaux, poneys, </w:t>
      </w:r>
      <w:r w:rsidR="003834F5">
        <w:rPr>
          <w:color w:val="212121"/>
          <w:sz w:val="28"/>
          <w:szCs w:val="28"/>
        </w:rPr>
        <w:t>lapins etc.</w:t>
      </w:r>
      <w:r w:rsidR="00BB48B2">
        <w:rPr>
          <w:color w:val="212121"/>
          <w:sz w:val="28"/>
          <w:szCs w:val="28"/>
        </w:rPr>
        <w:t xml:space="preserve"> </w:t>
      </w:r>
      <w:r w:rsidR="005D75CF">
        <w:rPr>
          <w:color w:val="212121"/>
          <w:sz w:val="28"/>
          <w:szCs w:val="28"/>
        </w:rPr>
        <w:t>Le sentier</w:t>
      </w:r>
      <w:r w:rsidR="003834F5">
        <w:rPr>
          <w:color w:val="212121"/>
          <w:sz w:val="28"/>
          <w:szCs w:val="28"/>
        </w:rPr>
        <w:t xml:space="preserve"> </w:t>
      </w:r>
      <w:r w:rsidR="005D75CF">
        <w:rPr>
          <w:color w:val="212121"/>
          <w:sz w:val="28"/>
          <w:szCs w:val="28"/>
        </w:rPr>
        <w:t xml:space="preserve">descend jusqu’au </w:t>
      </w:r>
      <w:r w:rsidR="00BB48B2">
        <w:rPr>
          <w:color w:val="212121"/>
          <w:sz w:val="28"/>
          <w:szCs w:val="28"/>
        </w:rPr>
        <w:t>Rhône</w:t>
      </w:r>
      <w:r w:rsidR="005D75CF">
        <w:rPr>
          <w:color w:val="212121"/>
          <w:sz w:val="28"/>
          <w:szCs w:val="28"/>
        </w:rPr>
        <w:t xml:space="preserve">, que nous </w:t>
      </w:r>
      <w:r w:rsidR="00BB48B2">
        <w:rPr>
          <w:color w:val="212121"/>
          <w:sz w:val="28"/>
          <w:szCs w:val="28"/>
        </w:rPr>
        <w:t>franchissons</w:t>
      </w:r>
      <w:r w:rsidR="005D75CF">
        <w:rPr>
          <w:color w:val="212121"/>
          <w:sz w:val="28"/>
          <w:szCs w:val="28"/>
        </w:rPr>
        <w:t xml:space="preserve"> sur la passerelle cré</w:t>
      </w:r>
      <w:r w:rsidR="00085ACB">
        <w:rPr>
          <w:color w:val="212121"/>
          <w:sz w:val="28"/>
          <w:szCs w:val="28"/>
        </w:rPr>
        <w:t>é</w:t>
      </w:r>
      <w:r w:rsidR="005D75CF">
        <w:rPr>
          <w:color w:val="212121"/>
          <w:sz w:val="28"/>
          <w:szCs w:val="28"/>
        </w:rPr>
        <w:t>e en 1971, doublée d’</w:t>
      </w:r>
      <w:r w:rsidR="006C68FE">
        <w:rPr>
          <w:color w:val="212121"/>
          <w:sz w:val="28"/>
          <w:szCs w:val="28"/>
        </w:rPr>
        <w:t>un</w:t>
      </w:r>
      <w:r w:rsidR="00BB48B2">
        <w:rPr>
          <w:color w:val="212121"/>
          <w:sz w:val="28"/>
          <w:szCs w:val="28"/>
        </w:rPr>
        <w:t xml:space="preserve"> </w:t>
      </w:r>
      <w:r w:rsidR="006C68FE">
        <w:rPr>
          <w:color w:val="212121"/>
          <w:sz w:val="28"/>
          <w:szCs w:val="28"/>
        </w:rPr>
        <w:t>oléoduc,</w:t>
      </w:r>
      <w:r w:rsidR="00BB48B2">
        <w:rPr>
          <w:color w:val="212121"/>
          <w:sz w:val="28"/>
          <w:szCs w:val="28"/>
        </w:rPr>
        <w:t xml:space="preserve"> </w:t>
      </w:r>
      <w:r w:rsidR="003834F5">
        <w:rPr>
          <w:color w:val="212121"/>
          <w:sz w:val="28"/>
          <w:szCs w:val="28"/>
        </w:rPr>
        <w:t>acheminant des</w:t>
      </w:r>
      <w:r w:rsidR="00785BC2">
        <w:rPr>
          <w:color w:val="212121"/>
          <w:sz w:val="28"/>
          <w:szCs w:val="28"/>
        </w:rPr>
        <w:t xml:space="preserve"> produits </w:t>
      </w:r>
      <w:r w:rsidR="00BB48B2">
        <w:rPr>
          <w:color w:val="212121"/>
          <w:sz w:val="28"/>
          <w:szCs w:val="28"/>
        </w:rPr>
        <w:t>pétroliers vers</w:t>
      </w:r>
      <w:r w:rsidR="00785BC2">
        <w:rPr>
          <w:color w:val="212121"/>
          <w:sz w:val="28"/>
          <w:szCs w:val="28"/>
        </w:rPr>
        <w:t xml:space="preserve"> Vernier.</w:t>
      </w:r>
    </w:p>
    <w:p w14:paraId="2A928FFC" w14:textId="51D00D02" w:rsidR="00785BC2" w:rsidRDefault="00785BC2" w:rsidP="00571FF0">
      <w:pPr>
        <w:spacing w:before="100" w:beforeAutospacing="1" w:after="100" w:afterAutospacing="1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On </w:t>
      </w:r>
      <w:r w:rsidR="003834F5">
        <w:rPr>
          <w:color w:val="212121"/>
          <w:sz w:val="28"/>
          <w:szCs w:val="28"/>
        </w:rPr>
        <w:t>continue vers</w:t>
      </w:r>
      <w:r>
        <w:rPr>
          <w:color w:val="212121"/>
          <w:sz w:val="28"/>
          <w:szCs w:val="28"/>
        </w:rPr>
        <w:t xml:space="preserve"> le village de </w:t>
      </w:r>
      <w:proofErr w:type="spellStart"/>
      <w:r w:rsidR="00085ACB">
        <w:rPr>
          <w:color w:val="212121"/>
          <w:sz w:val="28"/>
          <w:szCs w:val="28"/>
        </w:rPr>
        <w:t>Loëx</w:t>
      </w:r>
      <w:proofErr w:type="spellEnd"/>
      <w:r>
        <w:rPr>
          <w:color w:val="212121"/>
          <w:sz w:val="28"/>
          <w:szCs w:val="28"/>
        </w:rPr>
        <w:t>, puis en direction de l’</w:t>
      </w:r>
      <w:r w:rsidR="00BB48B2">
        <w:rPr>
          <w:color w:val="212121"/>
          <w:sz w:val="28"/>
          <w:szCs w:val="28"/>
        </w:rPr>
        <w:t>hôpital de</w:t>
      </w:r>
      <w:r>
        <w:rPr>
          <w:color w:val="212121"/>
          <w:sz w:val="28"/>
          <w:szCs w:val="28"/>
        </w:rPr>
        <w:t xml:space="preserve"> </w:t>
      </w:r>
      <w:proofErr w:type="spellStart"/>
      <w:r w:rsidR="00085ACB">
        <w:rPr>
          <w:color w:val="212121"/>
          <w:sz w:val="28"/>
          <w:szCs w:val="28"/>
        </w:rPr>
        <w:t>Loëx</w:t>
      </w:r>
      <w:proofErr w:type="spellEnd"/>
      <w:r w:rsidR="003834F5">
        <w:rPr>
          <w:color w:val="212121"/>
          <w:sz w:val="28"/>
          <w:szCs w:val="28"/>
        </w:rPr>
        <w:t>,</w:t>
      </w:r>
      <w:r>
        <w:rPr>
          <w:color w:val="212121"/>
          <w:sz w:val="28"/>
          <w:szCs w:val="28"/>
        </w:rPr>
        <w:t xml:space="preserve"> centre </w:t>
      </w:r>
      <w:r w:rsidR="00BB48B2">
        <w:rPr>
          <w:color w:val="212121"/>
          <w:sz w:val="28"/>
          <w:szCs w:val="28"/>
        </w:rPr>
        <w:t>de rééducation et de séjour pour</w:t>
      </w:r>
      <w:r>
        <w:rPr>
          <w:color w:val="212121"/>
          <w:sz w:val="28"/>
          <w:szCs w:val="28"/>
        </w:rPr>
        <w:t xml:space="preserve"> des soins </w:t>
      </w:r>
      <w:r w:rsidR="00BB48B2">
        <w:rPr>
          <w:color w:val="212121"/>
          <w:sz w:val="28"/>
          <w:szCs w:val="28"/>
        </w:rPr>
        <w:t>longue</w:t>
      </w:r>
      <w:r w:rsidR="003834F5">
        <w:rPr>
          <w:color w:val="212121"/>
          <w:sz w:val="28"/>
          <w:szCs w:val="28"/>
        </w:rPr>
        <w:t>s</w:t>
      </w:r>
      <w:r w:rsidR="006C68FE">
        <w:rPr>
          <w:color w:val="212121"/>
          <w:sz w:val="28"/>
          <w:szCs w:val="28"/>
        </w:rPr>
        <w:t xml:space="preserve"> durée</w:t>
      </w:r>
      <w:r w:rsidR="003834F5">
        <w:rPr>
          <w:color w:val="212121"/>
          <w:sz w:val="28"/>
          <w:szCs w:val="28"/>
        </w:rPr>
        <w:t>s</w:t>
      </w:r>
      <w:r w:rsidR="006C68FE">
        <w:rPr>
          <w:color w:val="212121"/>
          <w:sz w:val="28"/>
          <w:szCs w:val="28"/>
        </w:rPr>
        <w:t>, ou r</w:t>
      </w:r>
      <w:r>
        <w:rPr>
          <w:color w:val="212121"/>
          <w:sz w:val="28"/>
          <w:szCs w:val="28"/>
        </w:rPr>
        <w:t>établissement</w:t>
      </w:r>
      <w:r w:rsidR="003834F5">
        <w:rPr>
          <w:color w:val="212121"/>
          <w:sz w:val="28"/>
          <w:szCs w:val="28"/>
        </w:rPr>
        <w:t xml:space="preserve"> ainsi que</w:t>
      </w:r>
      <w:r>
        <w:rPr>
          <w:color w:val="212121"/>
          <w:sz w:val="28"/>
          <w:szCs w:val="28"/>
        </w:rPr>
        <w:t xml:space="preserve"> maison de retraite</w:t>
      </w:r>
      <w:r w:rsidR="003834F5">
        <w:rPr>
          <w:color w:val="212121"/>
          <w:sz w:val="28"/>
          <w:szCs w:val="28"/>
        </w:rPr>
        <w:t>.</w:t>
      </w:r>
      <w:r>
        <w:rPr>
          <w:color w:val="212121"/>
          <w:sz w:val="28"/>
          <w:szCs w:val="28"/>
        </w:rPr>
        <w:t xml:space="preserve"> </w:t>
      </w:r>
      <w:r w:rsidR="003834F5">
        <w:rPr>
          <w:color w:val="212121"/>
          <w:sz w:val="28"/>
          <w:szCs w:val="28"/>
        </w:rPr>
        <w:t>N</w:t>
      </w:r>
      <w:r>
        <w:rPr>
          <w:color w:val="212121"/>
          <w:sz w:val="28"/>
          <w:szCs w:val="28"/>
        </w:rPr>
        <w:t>otre balade prend</w:t>
      </w:r>
      <w:r w:rsidR="003834F5">
        <w:rPr>
          <w:color w:val="212121"/>
          <w:sz w:val="28"/>
          <w:szCs w:val="28"/>
        </w:rPr>
        <w:t>r</w:t>
      </w:r>
      <w:r>
        <w:rPr>
          <w:color w:val="212121"/>
          <w:sz w:val="28"/>
          <w:szCs w:val="28"/>
        </w:rPr>
        <w:t>a fin</w:t>
      </w:r>
      <w:r w:rsidR="00F15304">
        <w:rPr>
          <w:color w:val="212121"/>
          <w:sz w:val="28"/>
          <w:szCs w:val="28"/>
        </w:rPr>
        <w:t xml:space="preserve"> à la </w:t>
      </w:r>
      <w:r w:rsidR="006C68FE">
        <w:rPr>
          <w:color w:val="212121"/>
          <w:sz w:val="28"/>
          <w:szCs w:val="28"/>
        </w:rPr>
        <w:t>cafeteria</w:t>
      </w:r>
      <w:r w:rsidR="00F15304">
        <w:rPr>
          <w:color w:val="212121"/>
          <w:sz w:val="28"/>
          <w:szCs w:val="28"/>
        </w:rPr>
        <w:t xml:space="preserve"> de l’</w:t>
      </w:r>
      <w:r w:rsidR="006C68FE">
        <w:rPr>
          <w:color w:val="212121"/>
          <w:sz w:val="28"/>
          <w:szCs w:val="28"/>
        </w:rPr>
        <w:t>Hôpital</w:t>
      </w:r>
      <w:r w:rsidR="003834F5">
        <w:rPr>
          <w:color w:val="212121"/>
          <w:sz w:val="28"/>
          <w:szCs w:val="28"/>
        </w:rPr>
        <w:t xml:space="preserve"> où</w:t>
      </w:r>
      <w:r w:rsidR="00F15304">
        <w:rPr>
          <w:color w:val="212121"/>
          <w:sz w:val="28"/>
          <w:szCs w:val="28"/>
        </w:rPr>
        <w:t xml:space="preserve"> il sera possible de consomme</w:t>
      </w:r>
      <w:r w:rsidR="00EC5FA2">
        <w:rPr>
          <w:color w:val="212121"/>
          <w:sz w:val="28"/>
          <w:szCs w:val="28"/>
        </w:rPr>
        <w:t xml:space="preserve">r </w:t>
      </w:r>
      <w:r w:rsidR="00F15304">
        <w:rPr>
          <w:color w:val="212121"/>
          <w:sz w:val="28"/>
          <w:szCs w:val="28"/>
        </w:rPr>
        <w:t>une boisson accompagnée d’une pâtisserie.</w:t>
      </w:r>
    </w:p>
    <w:p w14:paraId="448F2AC1" w14:textId="34BAA97E" w:rsidR="006C68FE" w:rsidRDefault="00F15304" w:rsidP="00571FF0">
      <w:pPr>
        <w:spacing w:before="100" w:beforeAutospacing="1" w:after="100" w:afterAutospacing="1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Ensuite retour par </w:t>
      </w:r>
      <w:r w:rsidR="006C68FE">
        <w:rPr>
          <w:color w:val="212121"/>
          <w:sz w:val="28"/>
          <w:szCs w:val="28"/>
        </w:rPr>
        <w:t xml:space="preserve">le bus 43, direction </w:t>
      </w:r>
      <w:proofErr w:type="spellStart"/>
      <w:r w:rsidR="006C68FE">
        <w:rPr>
          <w:color w:val="212121"/>
          <w:sz w:val="28"/>
          <w:szCs w:val="28"/>
        </w:rPr>
        <w:t>Bellins</w:t>
      </w:r>
      <w:proofErr w:type="spellEnd"/>
      <w:r w:rsidR="006C68FE">
        <w:rPr>
          <w:color w:val="212121"/>
          <w:sz w:val="28"/>
          <w:szCs w:val="28"/>
        </w:rPr>
        <w:t xml:space="preserve">, </w:t>
      </w:r>
      <w:r>
        <w:rPr>
          <w:color w:val="212121"/>
          <w:sz w:val="28"/>
          <w:szCs w:val="28"/>
        </w:rPr>
        <w:t>arrêt à Onex</w:t>
      </w:r>
      <w:r w:rsidR="00637888">
        <w:rPr>
          <w:color w:val="212121"/>
          <w:sz w:val="28"/>
          <w:szCs w:val="28"/>
        </w:rPr>
        <w:t>.</w:t>
      </w:r>
      <w:r>
        <w:rPr>
          <w:color w:val="212121"/>
          <w:sz w:val="28"/>
          <w:szCs w:val="28"/>
        </w:rPr>
        <w:t xml:space="preserve"> </w:t>
      </w:r>
      <w:r w:rsidR="006C68FE">
        <w:rPr>
          <w:color w:val="212121"/>
          <w:sz w:val="28"/>
          <w:szCs w:val="28"/>
        </w:rPr>
        <w:t xml:space="preserve">Salle </w:t>
      </w:r>
      <w:r>
        <w:rPr>
          <w:color w:val="212121"/>
          <w:sz w:val="28"/>
          <w:szCs w:val="28"/>
        </w:rPr>
        <w:t xml:space="preserve">Communale, pour </w:t>
      </w:r>
      <w:r w:rsidR="006C68FE">
        <w:rPr>
          <w:color w:val="212121"/>
          <w:sz w:val="28"/>
          <w:szCs w:val="28"/>
        </w:rPr>
        <w:t>prendre</w:t>
      </w:r>
      <w:r>
        <w:rPr>
          <w:color w:val="212121"/>
          <w:sz w:val="28"/>
          <w:szCs w:val="28"/>
        </w:rPr>
        <w:t xml:space="preserve"> le tram 14, en </w:t>
      </w:r>
      <w:r w:rsidR="006C68FE">
        <w:rPr>
          <w:color w:val="212121"/>
          <w:sz w:val="28"/>
          <w:szCs w:val="28"/>
        </w:rPr>
        <w:t>direction</w:t>
      </w:r>
      <w:r>
        <w:rPr>
          <w:color w:val="212121"/>
          <w:sz w:val="28"/>
          <w:szCs w:val="28"/>
        </w:rPr>
        <w:t xml:space="preserve"> de la ville ou </w:t>
      </w:r>
      <w:r w:rsidR="006C68FE">
        <w:rPr>
          <w:color w:val="212121"/>
          <w:sz w:val="28"/>
          <w:szCs w:val="28"/>
        </w:rPr>
        <w:t>Bachet</w:t>
      </w:r>
      <w:r>
        <w:rPr>
          <w:color w:val="212121"/>
          <w:sz w:val="28"/>
          <w:szCs w:val="28"/>
        </w:rPr>
        <w:t xml:space="preserve"> de </w:t>
      </w:r>
      <w:proofErr w:type="spellStart"/>
      <w:r w:rsidR="006C68FE">
        <w:rPr>
          <w:color w:val="212121"/>
          <w:sz w:val="28"/>
          <w:szCs w:val="28"/>
        </w:rPr>
        <w:t>Pes</w:t>
      </w:r>
      <w:r w:rsidR="00F81D08">
        <w:rPr>
          <w:color w:val="212121"/>
          <w:sz w:val="28"/>
          <w:szCs w:val="28"/>
        </w:rPr>
        <w:t>a</w:t>
      </w:r>
      <w:r w:rsidR="006C68FE">
        <w:rPr>
          <w:color w:val="212121"/>
          <w:sz w:val="28"/>
          <w:szCs w:val="28"/>
        </w:rPr>
        <w:t>y</w:t>
      </w:r>
      <w:proofErr w:type="spellEnd"/>
      <w:r w:rsidR="006C68FE">
        <w:rPr>
          <w:color w:val="212121"/>
          <w:sz w:val="28"/>
          <w:szCs w:val="28"/>
        </w:rPr>
        <w:t>.</w:t>
      </w:r>
    </w:p>
    <w:p w14:paraId="1A850953" w14:textId="55AE8B71" w:rsidR="00A471C1" w:rsidRDefault="006C68FE" w:rsidP="00571FF0">
      <w:pPr>
        <w:spacing w:before="100" w:beforeAutospacing="1" w:after="100" w:afterAutospacing="1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S</w:t>
      </w:r>
      <w:r w:rsidR="00F15304">
        <w:rPr>
          <w:color w:val="212121"/>
          <w:sz w:val="28"/>
          <w:szCs w:val="28"/>
        </w:rPr>
        <w:t>elon l’usage,</w:t>
      </w:r>
      <w:r w:rsidR="0037744E">
        <w:rPr>
          <w:color w:val="212121"/>
          <w:sz w:val="28"/>
          <w:szCs w:val="28"/>
        </w:rPr>
        <w:t xml:space="preserve"> cinq francs vous seront demandé</w:t>
      </w:r>
      <w:r>
        <w:rPr>
          <w:color w:val="212121"/>
          <w:sz w:val="28"/>
          <w:szCs w:val="28"/>
        </w:rPr>
        <w:t>s</w:t>
      </w:r>
      <w:r w:rsidR="003834F5">
        <w:rPr>
          <w:color w:val="212121"/>
          <w:sz w:val="28"/>
          <w:szCs w:val="28"/>
        </w:rPr>
        <w:t>,</w:t>
      </w:r>
      <w:r w:rsidR="0037744E">
        <w:rPr>
          <w:color w:val="212121"/>
          <w:sz w:val="28"/>
          <w:szCs w:val="28"/>
        </w:rPr>
        <w:t xml:space="preserve"> comme participation, pour faciliter l’encaissement ! </w:t>
      </w:r>
    </w:p>
    <w:p w14:paraId="74A4ED5B" w14:textId="313F192C" w:rsidR="00571FF0" w:rsidRPr="00571FF0" w:rsidRDefault="00571FF0" w:rsidP="00A471C1">
      <w:pPr>
        <w:tabs>
          <w:tab w:val="left" w:pos="1134"/>
        </w:tabs>
        <w:spacing w:before="100" w:beforeAutospacing="1" w:after="100" w:afterAutospacing="1"/>
        <w:rPr>
          <w:sz w:val="28"/>
          <w:szCs w:val="28"/>
        </w:rPr>
      </w:pPr>
      <w:r w:rsidRPr="00571FF0">
        <w:rPr>
          <w:color w:val="212121"/>
          <w:sz w:val="28"/>
          <w:szCs w:val="28"/>
        </w:rPr>
        <w:lastRenderedPageBreak/>
        <w:t>Pour des raisons d’organisation</w:t>
      </w:r>
      <w:r w:rsidR="00F15304">
        <w:rPr>
          <w:color w:val="212121"/>
          <w:sz w:val="28"/>
          <w:szCs w:val="28"/>
        </w:rPr>
        <w:t xml:space="preserve">, veuillez-vous inscrire </w:t>
      </w:r>
      <w:r w:rsidR="006C68FE">
        <w:rPr>
          <w:color w:val="212121"/>
          <w:sz w:val="28"/>
          <w:szCs w:val="28"/>
        </w:rPr>
        <w:t>jusqu’au</w:t>
      </w:r>
      <w:r w:rsidR="000E6F3E">
        <w:rPr>
          <w:color w:val="212121"/>
          <w:sz w:val="28"/>
          <w:szCs w:val="28"/>
        </w:rPr>
        <w:t xml:space="preserve"> </w:t>
      </w:r>
      <w:r w:rsidRPr="00571FF0">
        <w:rPr>
          <w:b/>
          <w:bCs/>
          <w:color w:val="212121"/>
          <w:sz w:val="28"/>
          <w:szCs w:val="28"/>
        </w:rPr>
        <w:t xml:space="preserve">Vendredi </w:t>
      </w:r>
      <w:r w:rsidR="00BB48B2">
        <w:rPr>
          <w:b/>
          <w:bCs/>
          <w:color w:val="212121"/>
          <w:sz w:val="28"/>
          <w:szCs w:val="28"/>
        </w:rPr>
        <w:t>8 mai</w:t>
      </w:r>
      <w:r w:rsidRPr="00571FF0">
        <w:rPr>
          <w:b/>
          <w:bCs/>
          <w:color w:val="212121"/>
          <w:sz w:val="28"/>
          <w:szCs w:val="28"/>
        </w:rPr>
        <w:t xml:space="preserve"> 2026</w:t>
      </w:r>
      <w:r w:rsidRPr="00571FF0">
        <w:rPr>
          <w:color w:val="212121"/>
          <w:sz w:val="28"/>
          <w:szCs w:val="28"/>
        </w:rPr>
        <w:t>, chez Heidi Tercier au numéro de téléphone</w:t>
      </w:r>
    </w:p>
    <w:p w14:paraId="7632A63B" w14:textId="77777777" w:rsidR="00571FF0" w:rsidRPr="00571FF0" w:rsidRDefault="00571FF0" w:rsidP="00571FF0">
      <w:pPr>
        <w:spacing w:before="100" w:beforeAutospacing="1" w:after="100" w:afterAutospacing="1"/>
        <w:rPr>
          <w:sz w:val="28"/>
          <w:szCs w:val="28"/>
        </w:rPr>
      </w:pPr>
      <w:hyperlink r:id="rId8" w:history="1">
        <w:r w:rsidRPr="00571FF0">
          <w:rPr>
            <w:rStyle w:val="Lienhypertexte"/>
            <w:color w:val="0F6CBD"/>
            <w:sz w:val="28"/>
            <w:szCs w:val="28"/>
          </w:rPr>
          <w:t>079 397 18 71</w:t>
        </w:r>
      </w:hyperlink>
      <w:r w:rsidRPr="00571FF0">
        <w:rPr>
          <w:color w:val="212121"/>
          <w:sz w:val="28"/>
          <w:szCs w:val="28"/>
        </w:rPr>
        <w:t> ou par email </w:t>
      </w:r>
      <w:hyperlink r:id="rId9" w:history="1">
        <w:r w:rsidRPr="00571FF0">
          <w:rPr>
            <w:rStyle w:val="Lienhypertexte"/>
            <w:color w:val="0F6CBD"/>
            <w:sz w:val="28"/>
            <w:szCs w:val="28"/>
          </w:rPr>
          <w:t>heidi@tercier.org</w:t>
        </w:r>
      </w:hyperlink>
    </w:p>
    <w:p w14:paraId="38CA1892" w14:textId="77777777" w:rsidR="00571FF0" w:rsidRDefault="00571FF0" w:rsidP="00571FF0">
      <w:pPr>
        <w:spacing w:before="100" w:beforeAutospacing="1" w:after="100" w:afterAutospacing="1"/>
        <w:rPr>
          <w:color w:val="212121"/>
          <w:sz w:val="28"/>
          <w:szCs w:val="28"/>
        </w:rPr>
      </w:pPr>
      <w:r w:rsidRPr="00571FF0">
        <w:rPr>
          <w:color w:val="212121"/>
          <w:sz w:val="28"/>
          <w:szCs w:val="28"/>
        </w:rPr>
        <w:t>N’hésitez pas à demander, si vous avez besoin d’être accompagné.</w:t>
      </w:r>
    </w:p>
    <w:p w14:paraId="7D307140" w14:textId="0D52F158" w:rsidR="00BB48B2" w:rsidRPr="003834F5" w:rsidRDefault="00571FF0" w:rsidP="00571FF0">
      <w:pPr>
        <w:spacing w:before="100" w:beforeAutospacing="1" w:after="100" w:afterAutospacing="1"/>
        <w:rPr>
          <w:sz w:val="28"/>
          <w:szCs w:val="28"/>
        </w:rPr>
      </w:pPr>
      <w:r w:rsidRPr="00571FF0">
        <w:rPr>
          <w:color w:val="212121"/>
          <w:sz w:val="28"/>
          <w:szCs w:val="28"/>
        </w:rPr>
        <w:t>Dans l’attente de vous retrouver dans nos activités, nous vous adressons Chers Membres, Chers Bénévoles, nos plus amicales salutations.</w:t>
      </w:r>
    </w:p>
    <w:p w14:paraId="6DCCC857" w14:textId="51310394" w:rsidR="00571FF0" w:rsidRPr="00571FF0" w:rsidRDefault="00BB48B2" w:rsidP="00571FF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Pour les membres : Elisabeth </w:t>
      </w:r>
      <w:r w:rsidR="00C8191D">
        <w:rPr>
          <w:sz w:val="28"/>
          <w:szCs w:val="28"/>
        </w:rPr>
        <w:t>et Samuel Grandjean</w:t>
      </w:r>
    </w:p>
    <w:sectPr w:rsidR="00571FF0" w:rsidRPr="00571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64" w:right="851" w:bottom="1134" w:left="1418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5E88" w14:textId="77777777" w:rsidR="003B1E8C" w:rsidRDefault="003B1E8C">
      <w:r>
        <w:separator/>
      </w:r>
    </w:p>
  </w:endnote>
  <w:endnote w:type="continuationSeparator" w:id="0">
    <w:p w14:paraId="2B94F59E" w14:textId="77777777" w:rsidR="003B1E8C" w:rsidRDefault="003B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6658" w14:textId="77777777" w:rsidR="0014075A" w:rsidRDefault="001407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5F65" w14:textId="77777777" w:rsidR="005A35B6" w:rsidRDefault="005A35B6">
    <w:pPr>
      <w:tabs>
        <w:tab w:val="right" w:pos="9639"/>
      </w:tabs>
      <w:rPr>
        <w:sz w:val="20"/>
      </w:rPr>
    </w:pPr>
    <w:r>
      <w:rPr>
        <w:sz w:val="20"/>
      </w:rPr>
      <w:tab/>
    </w: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 w:rsidR="00C8191D">
      <w:rPr>
        <w:noProof/>
        <w:szCs w:val="28"/>
      </w:rPr>
      <w:t>2</w:t>
    </w:r>
    <w:r>
      <w:rPr>
        <w:szCs w:val="28"/>
      </w:rPr>
      <w:fldChar w:fldCharType="end"/>
    </w:r>
    <w:r>
      <w:rPr>
        <w:szCs w:val="28"/>
      </w:rPr>
      <w:t>/</w:t>
    </w:r>
    <w:r>
      <w:rPr>
        <w:szCs w:val="28"/>
      </w:rPr>
      <w:fldChar w:fldCharType="begin"/>
    </w:r>
    <w:r>
      <w:rPr>
        <w:szCs w:val="28"/>
      </w:rPr>
      <w:instrText xml:space="preserve"> NUMPAGES </w:instrText>
    </w:r>
    <w:r>
      <w:rPr>
        <w:szCs w:val="28"/>
      </w:rPr>
      <w:fldChar w:fldCharType="separate"/>
    </w:r>
    <w:r w:rsidR="00C8191D">
      <w:rPr>
        <w:noProof/>
        <w:szCs w:val="28"/>
      </w:rPr>
      <w:t>2</w:t>
    </w:r>
    <w:r>
      <w:rPr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5D8A" w14:textId="6FA9DE97" w:rsidR="005A35B6" w:rsidRPr="009A2C74" w:rsidRDefault="005A35B6" w:rsidP="009A2C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6A53" w14:textId="77777777" w:rsidR="003B1E8C" w:rsidRDefault="003B1E8C">
      <w:r>
        <w:separator/>
      </w:r>
    </w:p>
  </w:footnote>
  <w:footnote w:type="continuationSeparator" w:id="0">
    <w:p w14:paraId="28B2A3F0" w14:textId="77777777" w:rsidR="003B1E8C" w:rsidRDefault="003B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269A" w14:textId="77777777" w:rsidR="0014075A" w:rsidRDefault="001407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8DBC" w14:textId="77777777" w:rsidR="0014075A" w:rsidRDefault="0014075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2345" w14:textId="77777777" w:rsidR="005A35B6" w:rsidRDefault="005A35B6">
    <w:pPr>
      <w:rPr>
        <w:szCs w:val="28"/>
      </w:rPr>
    </w:pPr>
  </w:p>
  <w:p w14:paraId="5F38E5CE" w14:textId="5D837A6B" w:rsidR="005A35B6" w:rsidRDefault="0084688E">
    <w:pPr>
      <w:rPr>
        <w:szCs w:val="28"/>
      </w:rPr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3C64AC29" wp14:editId="1C2BF5DA">
          <wp:simplePos x="0" y="0"/>
          <wp:positionH relativeFrom="column">
            <wp:posOffset>-615950</wp:posOffset>
          </wp:positionH>
          <wp:positionV relativeFrom="paragraph">
            <wp:posOffset>74930</wp:posOffset>
          </wp:positionV>
          <wp:extent cx="2793365" cy="68072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D50494" w14:textId="77777777" w:rsidR="005A35B6" w:rsidRDefault="005A35B6">
    <w:pPr>
      <w:rPr>
        <w:szCs w:val="28"/>
      </w:rPr>
    </w:pPr>
  </w:p>
  <w:p w14:paraId="1B1D5518" w14:textId="77777777" w:rsidR="005A35B6" w:rsidRDefault="005A35B6">
    <w:pPr>
      <w:rPr>
        <w:szCs w:val="28"/>
      </w:rPr>
    </w:pPr>
  </w:p>
  <w:p w14:paraId="4F563D74" w14:textId="77777777" w:rsidR="005A35B6" w:rsidRDefault="005A35B6">
    <w:pPr>
      <w:rPr>
        <w:szCs w:val="28"/>
      </w:rPr>
    </w:pPr>
  </w:p>
  <w:p w14:paraId="3A806CC6" w14:textId="77777777" w:rsidR="005A35B6" w:rsidRDefault="005A35B6">
    <w:pPr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710"/>
    <w:multiLevelType w:val="singleLevel"/>
    <w:tmpl w:val="2C1EF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1" w15:restartNumberingAfterBreak="0">
    <w:nsid w:val="0A2A2A0E"/>
    <w:multiLevelType w:val="hybridMultilevel"/>
    <w:tmpl w:val="41EA24FE"/>
    <w:lvl w:ilvl="0" w:tplc="C45C9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C1B"/>
    <w:multiLevelType w:val="singleLevel"/>
    <w:tmpl w:val="EBF2289E"/>
    <w:lvl w:ilvl="0">
      <w:start w:val="1"/>
      <w:numFmt w:val="bullet"/>
      <w:pStyle w:val="listepuces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3" w15:restartNumberingAfterBreak="0">
    <w:nsid w:val="15173975"/>
    <w:multiLevelType w:val="hybridMultilevel"/>
    <w:tmpl w:val="8A043472"/>
    <w:lvl w:ilvl="0" w:tplc="4C32A63E">
      <w:start w:val="1"/>
      <w:numFmt w:val="bullet"/>
      <w:pStyle w:val="pointensuspens"/>
      <w:lvlText w:val="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4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6D0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1E4F95"/>
    <w:multiLevelType w:val="singleLevel"/>
    <w:tmpl w:val="E38E4144"/>
    <w:lvl w:ilvl="0">
      <w:start w:val="1"/>
      <w:numFmt w:val="bullet"/>
      <w:lvlText w:val=""/>
      <w:lvlJc w:val="left"/>
      <w:pPr>
        <w:tabs>
          <w:tab w:val="num" w:pos="851"/>
        </w:tabs>
        <w:ind w:left="851" w:hanging="851"/>
      </w:pPr>
      <w:rPr>
        <w:rFonts w:ascii="Monotype Sorts" w:hAnsi="Monotype Sorts" w:hint="default"/>
        <w:sz w:val="56"/>
      </w:rPr>
    </w:lvl>
  </w:abstractNum>
  <w:abstractNum w:abstractNumId="6" w15:restartNumberingAfterBreak="0">
    <w:nsid w:val="2C365B5D"/>
    <w:multiLevelType w:val="singleLevel"/>
    <w:tmpl w:val="421ED2B0"/>
    <w:lvl w:ilvl="0">
      <w:start w:val="1"/>
      <w:numFmt w:val="decimal"/>
      <w:pStyle w:val="numrotatio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7" w15:restartNumberingAfterBreak="0">
    <w:nsid w:val="3B6B3879"/>
    <w:multiLevelType w:val="singleLevel"/>
    <w:tmpl w:val="82128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844D15"/>
    <w:multiLevelType w:val="hybridMultilevel"/>
    <w:tmpl w:val="FC7836A8"/>
    <w:lvl w:ilvl="0" w:tplc="FC32AC8A">
      <w:start w:val="1"/>
      <w:numFmt w:val="bullet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64DD7"/>
    <w:multiLevelType w:val="hybridMultilevel"/>
    <w:tmpl w:val="B1102C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99835">
    <w:abstractNumId w:val="7"/>
  </w:num>
  <w:num w:numId="2" w16cid:durableId="1625385313">
    <w:abstractNumId w:val="0"/>
  </w:num>
  <w:num w:numId="3" w16cid:durableId="392041952">
    <w:abstractNumId w:val="6"/>
  </w:num>
  <w:num w:numId="4" w16cid:durableId="1768646867">
    <w:abstractNumId w:val="5"/>
  </w:num>
  <w:num w:numId="5" w16cid:durableId="273096490">
    <w:abstractNumId w:val="4"/>
  </w:num>
  <w:num w:numId="6" w16cid:durableId="1692101570">
    <w:abstractNumId w:val="2"/>
  </w:num>
  <w:num w:numId="7" w16cid:durableId="1108819428">
    <w:abstractNumId w:val="8"/>
  </w:num>
  <w:num w:numId="8" w16cid:durableId="17319458">
    <w:abstractNumId w:val="3"/>
  </w:num>
  <w:num w:numId="9" w16cid:durableId="1875799699">
    <w:abstractNumId w:val="1"/>
  </w:num>
  <w:num w:numId="10" w16cid:durableId="159397352">
    <w:abstractNumId w:val="9"/>
  </w:num>
  <w:num w:numId="11" w16cid:durableId="663124957">
    <w:abstractNumId w:val="6"/>
  </w:num>
  <w:num w:numId="12" w16cid:durableId="1385718331">
    <w:abstractNumId w:val="3"/>
  </w:num>
  <w:num w:numId="13" w16cid:durableId="1317687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53"/>
    <w:rsid w:val="00012336"/>
    <w:rsid w:val="00020853"/>
    <w:rsid w:val="000211A0"/>
    <w:rsid w:val="00021787"/>
    <w:rsid w:val="0002675B"/>
    <w:rsid w:val="00031FF8"/>
    <w:rsid w:val="00040BB6"/>
    <w:rsid w:val="00045E3C"/>
    <w:rsid w:val="00046CDE"/>
    <w:rsid w:val="00046E36"/>
    <w:rsid w:val="00056B34"/>
    <w:rsid w:val="000619A4"/>
    <w:rsid w:val="000635F7"/>
    <w:rsid w:val="000750FA"/>
    <w:rsid w:val="00080CD4"/>
    <w:rsid w:val="000812B9"/>
    <w:rsid w:val="00084AD2"/>
    <w:rsid w:val="00085ACB"/>
    <w:rsid w:val="000866FD"/>
    <w:rsid w:val="000A09D5"/>
    <w:rsid w:val="000A1276"/>
    <w:rsid w:val="000A3080"/>
    <w:rsid w:val="000A50BC"/>
    <w:rsid w:val="000A6E01"/>
    <w:rsid w:val="000C27C0"/>
    <w:rsid w:val="000C2D9B"/>
    <w:rsid w:val="000C48E9"/>
    <w:rsid w:val="000C5040"/>
    <w:rsid w:val="000E3EA1"/>
    <w:rsid w:val="000E5D3C"/>
    <w:rsid w:val="000E6F3E"/>
    <w:rsid w:val="000F10E4"/>
    <w:rsid w:val="000F2659"/>
    <w:rsid w:val="00111436"/>
    <w:rsid w:val="00116285"/>
    <w:rsid w:val="00131C2F"/>
    <w:rsid w:val="0014075A"/>
    <w:rsid w:val="00141912"/>
    <w:rsid w:val="00147505"/>
    <w:rsid w:val="001551E6"/>
    <w:rsid w:val="00155AE8"/>
    <w:rsid w:val="001608A7"/>
    <w:rsid w:val="001618C3"/>
    <w:rsid w:val="00177CDA"/>
    <w:rsid w:val="001805D5"/>
    <w:rsid w:val="001824FF"/>
    <w:rsid w:val="001860E5"/>
    <w:rsid w:val="001A30A9"/>
    <w:rsid w:val="001A4753"/>
    <w:rsid w:val="001A6F0C"/>
    <w:rsid w:val="001B2802"/>
    <w:rsid w:val="001B7B6C"/>
    <w:rsid w:val="001C5222"/>
    <w:rsid w:val="001D1E08"/>
    <w:rsid w:val="001D2D4A"/>
    <w:rsid w:val="001E13FC"/>
    <w:rsid w:val="001E5F63"/>
    <w:rsid w:val="001F39CD"/>
    <w:rsid w:val="00210797"/>
    <w:rsid w:val="00214C2D"/>
    <w:rsid w:val="00217168"/>
    <w:rsid w:val="00221125"/>
    <w:rsid w:val="00222E7A"/>
    <w:rsid w:val="0023774A"/>
    <w:rsid w:val="00242891"/>
    <w:rsid w:val="00247950"/>
    <w:rsid w:val="002637B6"/>
    <w:rsid w:val="002654DC"/>
    <w:rsid w:val="002666C9"/>
    <w:rsid w:val="00292F47"/>
    <w:rsid w:val="00293C83"/>
    <w:rsid w:val="002A228E"/>
    <w:rsid w:val="002B0D5C"/>
    <w:rsid w:val="002B178C"/>
    <w:rsid w:val="002C3CEA"/>
    <w:rsid w:val="002C6CB4"/>
    <w:rsid w:val="002D126C"/>
    <w:rsid w:val="002D61CD"/>
    <w:rsid w:val="002D757D"/>
    <w:rsid w:val="002E4DA3"/>
    <w:rsid w:val="00301EF5"/>
    <w:rsid w:val="00303E9B"/>
    <w:rsid w:val="00306B38"/>
    <w:rsid w:val="0031362C"/>
    <w:rsid w:val="00315BBD"/>
    <w:rsid w:val="00317DC3"/>
    <w:rsid w:val="00320A11"/>
    <w:rsid w:val="003259A5"/>
    <w:rsid w:val="00331AC8"/>
    <w:rsid w:val="00332332"/>
    <w:rsid w:val="00340197"/>
    <w:rsid w:val="00367D6B"/>
    <w:rsid w:val="0037744E"/>
    <w:rsid w:val="003801B8"/>
    <w:rsid w:val="00380265"/>
    <w:rsid w:val="003834F5"/>
    <w:rsid w:val="0039254B"/>
    <w:rsid w:val="00393F01"/>
    <w:rsid w:val="003942B7"/>
    <w:rsid w:val="003A0117"/>
    <w:rsid w:val="003A696D"/>
    <w:rsid w:val="003A7B50"/>
    <w:rsid w:val="003A7EF2"/>
    <w:rsid w:val="003B114C"/>
    <w:rsid w:val="003B1E8C"/>
    <w:rsid w:val="003B5C32"/>
    <w:rsid w:val="003B6A18"/>
    <w:rsid w:val="003C3601"/>
    <w:rsid w:val="003D10B3"/>
    <w:rsid w:val="003D62F5"/>
    <w:rsid w:val="003E2CBF"/>
    <w:rsid w:val="003F38ED"/>
    <w:rsid w:val="003F5DE6"/>
    <w:rsid w:val="00404421"/>
    <w:rsid w:val="00411A3F"/>
    <w:rsid w:val="00411BBB"/>
    <w:rsid w:val="00413485"/>
    <w:rsid w:val="004151FE"/>
    <w:rsid w:val="00416689"/>
    <w:rsid w:val="004213C0"/>
    <w:rsid w:val="004228E9"/>
    <w:rsid w:val="0042397D"/>
    <w:rsid w:val="004274F6"/>
    <w:rsid w:val="00436557"/>
    <w:rsid w:val="00441E60"/>
    <w:rsid w:val="0044411B"/>
    <w:rsid w:val="004452DA"/>
    <w:rsid w:val="004545AC"/>
    <w:rsid w:val="00454E69"/>
    <w:rsid w:val="00462D20"/>
    <w:rsid w:val="004746B4"/>
    <w:rsid w:val="00481B95"/>
    <w:rsid w:val="00484453"/>
    <w:rsid w:val="00484EE3"/>
    <w:rsid w:val="0049598C"/>
    <w:rsid w:val="004A563E"/>
    <w:rsid w:val="004B6E5F"/>
    <w:rsid w:val="004C2BC2"/>
    <w:rsid w:val="004C38D9"/>
    <w:rsid w:val="004D2088"/>
    <w:rsid w:val="004D30B2"/>
    <w:rsid w:val="004D348A"/>
    <w:rsid w:val="004D56FD"/>
    <w:rsid w:val="004D6943"/>
    <w:rsid w:val="004F4559"/>
    <w:rsid w:val="00507AA7"/>
    <w:rsid w:val="00515CCF"/>
    <w:rsid w:val="00516037"/>
    <w:rsid w:val="00516F30"/>
    <w:rsid w:val="0053298F"/>
    <w:rsid w:val="0053561B"/>
    <w:rsid w:val="005376EE"/>
    <w:rsid w:val="00541136"/>
    <w:rsid w:val="00554F24"/>
    <w:rsid w:val="00557D20"/>
    <w:rsid w:val="005607C4"/>
    <w:rsid w:val="00562881"/>
    <w:rsid w:val="00563526"/>
    <w:rsid w:val="0056711A"/>
    <w:rsid w:val="00571FF0"/>
    <w:rsid w:val="00577F10"/>
    <w:rsid w:val="00584804"/>
    <w:rsid w:val="00584F39"/>
    <w:rsid w:val="005919CA"/>
    <w:rsid w:val="005A085F"/>
    <w:rsid w:val="005A35B6"/>
    <w:rsid w:val="005A7F2E"/>
    <w:rsid w:val="005B05CD"/>
    <w:rsid w:val="005B1814"/>
    <w:rsid w:val="005B1E1C"/>
    <w:rsid w:val="005B5382"/>
    <w:rsid w:val="005B54DD"/>
    <w:rsid w:val="005C0994"/>
    <w:rsid w:val="005C234F"/>
    <w:rsid w:val="005C4CD4"/>
    <w:rsid w:val="005D1378"/>
    <w:rsid w:val="005D14A3"/>
    <w:rsid w:val="005D344E"/>
    <w:rsid w:val="005D5A1A"/>
    <w:rsid w:val="005D62A2"/>
    <w:rsid w:val="005D75CF"/>
    <w:rsid w:val="005E456D"/>
    <w:rsid w:val="005F568D"/>
    <w:rsid w:val="005F6C8C"/>
    <w:rsid w:val="006051B6"/>
    <w:rsid w:val="00605F1B"/>
    <w:rsid w:val="00612E0D"/>
    <w:rsid w:val="006149C9"/>
    <w:rsid w:val="00615769"/>
    <w:rsid w:val="006226E4"/>
    <w:rsid w:val="00625CB3"/>
    <w:rsid w:val="00634A6E"/>
    <w:rsid w:val="00637888"/>
    <w:rsid w:val="00637BA1"/>
    <w:rsid w:val="00650E44"/>
    <w:rsid w:val="00651892"/>
    <w:rsid w:val="006677AA"/>
    <w:rsid w:val="00672758"/>
    <w:rsid w:val="00674CB0"/>
    <w:rsid w:val="00683F81"/>
    <w:rsid w:val="006843A2"/>
    <w:rsid w:val="00686AE5"/>
    <w:rsid w:val="00691747"/>
    <w:rsid w:val="00692FD0"/>
    <w:rsid w:val="006A0C81"/>
    <w:rsid w:val="006A53D4"/>
    <w:rsid w:val="006B2D1C"/>
    <w:rsid w:val="006C353B"/>
    <w:rsid w:val="006C434F"/>
    <w:rsid w:val="006C68FE"/>
    <w:rsid w:val="006C6C6B"/>
    <w:rsid w:val="006D5E0F"/>
    <w:rsid w:val="006D771B"/>
    <w:rsid w:val="006E4073"/>
    <w:rsid w:val="006E7603"/>
    <w:rsid w:val="006F7D04"/>
    <w:rsid w:val="00703671"/>
    <w:rsid w:val="00712A8F"/>
    <w:rsid w:val="00733367"/>
    <w:rsid w:val="00736F31"/>
    <w:rsid w:val="007373E1"/>
    <w:rsid w:val="00744398"/>
    <w:rsid w:val="007627D4"/>
    <w:rsid w:val="00784828"/>
    <w:rsid w:val="00785BC2"/>
    <w:rsid w:val="00792D4E"/>
    <w:rsid w:val="007A7F4C"/>
    <w:rsid w:val="007C20B1"/>
    <w:rsid w:val="007C40BE"/>
    <w:rsid w:val="007D6442"/>
    <w:rsid w:val="007E21D9"/>
    <w:rsid w:val="007E278F"/>
    <w:rsid w:val="007E7810"/>
    <w:rsid w:val="007F0D26"/>
    <w:rsid w:val="007F405D"/>
    <w:rsid w:val="007F5909"/>
    <w:rsid w:val="00802AE8"/>
    <w:rsid w:val="00803527"/>
    <w:rsid w:val="00813701"/>
    <w:rsid w:val="00815D70"/>
    <w:rsid w:val="0082094E"/>
    <w:rsid w:val="00821E78"/>
    <w:rsid w:val="008312A7"/>
    <w:rsid w:val="008324E7"/>
    <w:rsid w:val="00835F95"/>
    <w:rsid w:val="00835F9F"/>
    <w:rsid w:val="00841903"/>
    <w:rsid w:val="0084688E"/>
    <w:rsid w:val="00850BE1"/>
    <w:rsid w:val="00861C3A"/>
    <w:rsid w:val="0086249F"/>
    <w:rsid w:val="00867F57"/>
    <w:rsid w:val="008716A7"/>
    <w:rsid w:val="0088143D"/>
    <w:rsid w:val="008876F4"/>
    <w:rsid w:val="008A1F9D"/>
    <w:rsid w:val="008A6DF4"/>
    <w:rsid w:val="008B2919"/>
    <w:rsid w:val="008B55C1"/>
    <w:rsid w:val="008B766D"/>
    <w:rsid w:val="008C3CCC"/>
    <w:rsid w:val="008C5B58"/>
    <w:rsid w:val="008D38ED"/>
    <w:rsid w:val="008D41BC"/>
    <w:rsid w:val="008D6ED7"/>
    <w:rsid w:val="008E1ECB"/>
    <w:rsid w:val="008E1F71"/>
    <w:rsid w:val="008E4974"/>
    <w:rsid w:val="008E79DE"/>
    <w:rsid w:val="008E7B8D"/>
    <w:rsid w:val="008F5C08"/>
    <w:rsid w:val="009004AE"/>
    <w:rsid w:val="009010B2"/>
    <w:rsid w:val="009040F3"/>
    <w:rsid w:val="00905608"/>
    <w:rsid w:val="0090659A"/>
    <w:rsid w:val="00907543"/>
    <w:rsid w:val="00911E61"/>
    <w:rsid w:val="00922223"/>
    <w:rsid w:val="009366E9"/>
    <w:rsid w:val="00941128"/>
    <w:rsid w:val="00953BE6"/>
    <w:rsid w:val="00955698"/>
    <w:rsid w:val="009744FD"/>
    <w:rsid w:val="009754E2"/>
    <w:rsid w:val="0099625B"/>
    <w:rsid w:val="009A1695"/>
    <w:rsid w:val="009A2703"/>
    <w:rsid w:val="009A2C74"/>
    <w:rsid w:val="009B0A10"/>
    <w:rsid w:val="009B36F4"/>
    <w:rsid w:val="009D252F"/>
    <w:rsid w:val="009F0646"/>
    <w:rsid w:val="009F1078"/>
    <w:rsid w:val="00A02E31"/>
    <w:rsid w:val="00A03033"/>
    <w:rsid w:val="00A0342E"/>
    <w:rsid w:val="00A10535"/>
    <w:rsid w:val="00A11257"/>
    <w:rsid w:val="00A21EA9"/>
    <w:rsid w:val="00A21F4E"/>
    <w:rsid w:val="00A4404E"/>
    <w:rsid w:val="00A471C1"/>
    <w:rsid w:val="00A50A27"/>
    <w:rsid w:val="00A512BD"/>
    <w:rsid w:val="00A669D2"/>
    <w:rsid w:val="00A7715B"/>
    <w:rsid w:val="00A84F82"/>
    <w:rsid w:val="00A96956"/>
    <w:rsid w:val="00A9734B"/>
    <w:rsid w:val="00AB60CB"/>
    <w:rsid w:val="00AC368B"/>
    <w:rsid w:val="00AC3A36"/>
    <w:rsid w:val="00AC6297"/>
    <w:rsid w:val="00AD17F8"/>
    <w:rsid w:val="00AD1C9E"/>
    <w:rsid w:val="00AE36D9"/>
    <w:rsid w:val="00B1539B"/>
    <w:rsid w:val="00B155AF"/>
    <w:rsid w:val="00B2173A"/>
    <w:rsid w:val="00B26DA9"/>
    <w:rsid w:val="00B32CDA"/>
    <w:rsid w:val="00B33621"/>
    <w:rsid w:val="00B4399B"/>
    <w:rsid w:val="00B55699"/>
    <w:rsid w:val="00B566C4"/>
    <w:rsid w:val="00B63AB8"/>
    <w:rsid w:val="00B75771"/>
    <w:rsid w:val="00B77195"/>
    <w:rsid w:val="00B80630"/>
    <w:rsid w:val="00B87D1C"/>
    <w:rsid w:val="00B9540F"/>
    <w:rsid w:val="00B9583D"/>
    <w:rsid w:val="00BB1F4D"/>
    <w:rsid w:val="00BB38A0"/>
    <w:rsid w:val="00BB48B2"/>
    <w:rsid w:val="00BB5E01"/>
    <w:rsid w:val="00BC2469"/>
    <w:rsid w:val="00BC3F81"/>
    <w:rsid w:val="00BC48FF"/>
    <w:rsid w:val="00BC6639"/>
    <w:rsid w:val="00BD6E60"/>
    <w:rsid w:val="00BE185C"/>
    <w:rsid w:val="00BE5942"/>
    <w:rsid w:val="00BE7B7D"/>
    <w:rsid w:val="00BF5EB4"/>
    <w:rsid w:val="00C10577"/>
    <w:rsid w:val="00C11C2A"/>
    <w:rsid w:val="00C1533D"/>
    <w:rsid w:val="00C23434"/>
    <w:rsid w:val="00C26C10"/>
    <w:rsid w:val="00C446B2"/>
    <w:rsid w:val="00C468FE"/>
    <w:rsid w:val="00C47503"/>
    <w:rsid w:val="00C4769C"/>
    <w:rsid w:val="00C5033C"/>
    <w:rsid w:val="00C60796"/>
    <w:rsid w:val="00C62A12"/>
    <w:rsid w:val="00C67B04"/>
    <w:rsid w:val="00C67CA4"/>
    <w:rsid w:val="00C763F8"/>
    <w:rsid w:val="00C76F00"/>
    <w:rsid w:val="00C80A0E"/>
    <w:rsid w:val="00C8191D"/>
    <w:rsid w:val="00C87769"/>
    <w:rsid w:val="00C94ED7"/>
    <w:rsid w:val="00CA37EA"/>
    <w:rsid w:val="00CA3AA4"/>
    <w:rsid w:val="00CA52AA"/>
    <w:rsid w:val="00CA7B87"/>
    <w:rsid w:val="00CB1E13"/>
    <w:rsid w:val="00CB655C"/>
    <w:rsid w:val="00CB6D2F"/>
    <w:rsid w:val="00CB7201"/>
    <w:rsid w:val="00CD7155"/>
    <w:rsid w:val="00CD7A81"/>
    <w:rsid w:val="00CE00E7"/>
    <w:rsid w:val="00CE0D3E"/>
    <w:rsid w:val="00CF16DD"/>
    <w:rsid w:val="00CF1A41"/>
    <w:rsid w:val="00CF341F"/>
    <w:rsid w:val="00D014A3"/>
    <w:rsid w:val="00D116F5"/>
    <w:rsid w:val="00D12BA1"/>
    <w:rsid w:val="00D137E7"/>
    <w:rsid w:val="00D26453"/>
    <w:rsid w:val="00D37539"/>
    <w:rsid w:val="00D51576"/>
    <w:rsid w:val="00D53D46"/>
    <w:rsid w:val="00D55D3F"/>
    <w:rsid w:val="00D67CF7"/>
    <w:rsid w:val="00D74A5F"/>
    <w:rsid w:val="00D75E59"/>
    <w:rsid w:val="00D80072"/>
    <w:rsid w:val="00D81DD4"/>
    <w:rsid w:val="00D85237"/>
    <w:rsid w:val="00DA0381"/>
    <w:rsid w:val="00DA198D"/>
    <w:rsid w:val="00DA49E9"/>
    <w:rsid w:val="00DA5C9F"/>
    <w:rsid w:val="00DB15CE"/>
    <w:rsid w:val="00DB1D06"/>
    <w:rsid w:val="00DB4D6E"/>
    <w:rsid w:val="00DC1337"/>
    <w:rsid w:val="00DC249B"/>
    <w:rsid w:val="00DC2BCF"/>
    <w:rsid w:val="00DD77AC"/>
    <w:rsid w:val="00DF175E"/>
    <w:rsid w:val="00E04487"/>
    <w:rsid w:val="00E07D46"/>
    <w:rsid w:val="00E132CC"/>
    <w:rsid w:val="00E21691"/>
    <w:rsid w:val="00E25675"/>
    <w:rsid w:val="00E26A86"/>
    <w:rsid w:val="00E335B6"/>
    <w:rsid w:val="00E426B0"/>
    <w:rsid w:val="00E47CDB"/>
    <w:rsid w:val="00E536C2"/>
    <w:rsid w:val="00E55E4B"/>
    <w:rsid w:val="00E71EEC"/>
    <w:rsid w:val="00E72C01"/>
    <w:rsid w:val="00E762C7"/>
    <w:rsid w:val="00E840E5"/>
    <w:rsid w:val="00E906D0"/>
    <w:rsid w:val="00E908C1"/>
    <w:rsid w:val="00E920D3"/>
    <w:rsid w:val="00E9292A"/>
    <w:rsid w:val="00E95068"/>
    <w:rsid w:val="00EA407C"/>
    <w:rsid w:val="00EA4B43"/>
    <w:rsid w:val="00EA64C3"/>
    <w:rsid w:val="00EB4DE6"/>
    <w:rsid w:val="00EC01B7"/>
    <w:rsid w:val="00EC18C5"/>
    <w:rsid w:val="00EC2D65"/>
    <w:rsid w:val="00EC3B41"/>
    <w:rsid w:val="00EC5FA2"/>
    <w:rsid w:val="00EC75E4"/>
    <w:rsid w:val="00EE3D54"/>
    <w:rsid w:val="00EE5B55"/>
    <w:rsid w:val="00EE7400"/>
    <w:rsid w:val="00F0066F"/>
    <w:rsid w:val="00F047CA"/>
    <w:rsid w:val="00F15304"/>
    <w:rsid w:val="00F25EDB"/>
    <w:rsid w:val="00F26929"/>
    <w:rsid w:val="00F335C4"/>
    <w:rsid w:val="00F36037"/>
    <w:rsid w:val="00F410E3"/>
    <w:rsid w:val="00F427E7"/>
    <w:rsid w:val="00F607A1"/>
    <w:rsid w:val="00F74831"/>
    <w:rsid w:val="00F7784B"/>
    <w:rsid w:val="00F81D08"/>
    <w:rsid w:val="00F850A7"/>
    <w:rsid w:val="00F963B2"/>
    <w:rsid w:val="00FA15D8"/>
    <w:rsid w:val="00FB295C"/>
    <w:rsid w:val="00FB6013"/>
    <w:rsid w:val="00FC5729"/>
    <w:rsid w:val="00FD2781"/>
    <w:rsid w:val="00FD37B3"/>
    <w:rsid w:val="00FD5116"/>
    <w:rsid w:val="00FD7E1B"/>
    <w:rsid w:val="00FF064A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01E4B93"/>
  <w15:docId w15:val="{B8A12323-C5F4-4167-B851-5AAE69BE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853"/>
    <w:rPr>
      <w:rFonts w:ascii="Arial" w:hAnsi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8716A7"/>
    <w:pPr>
      <w:keepNext/>
      <w:spacing w:before="240" w:after="60"/>
      <w:outlineLvl w:val="0"/>
    </w:pPr>
  </w:style>
  <w:style w:type="paragraph" w:styleId="Titre2">
    <w:name w:val="heading 2"/>
    <w:basedOn w:val="Normal"/>
    <w:next w:val="Normal"/>
    <w:autoRedefine/>
    <w:qFormat/>
    <w:pPr>
      <w:keepNext/>
      <w:spacing w:before="240" w:after="60"/>
      <w:outlineLvl w:val="1"/>
    </w:pPr>
    <w:rPr>
      <w:b/>
    </w:rPr>
  </w:style>
  <w:style w:type="paragraph" w:styleId="Titre3">
    <w:name w:val="heading 3"/>
    <w:basedOn w:val="Normal"/>
    <w:next w:val="Normal"/>
    <w:autoRedefine/>
    <w:qFormat/>
    <w:pPr>
      <w:keepNext/>
      <w:spacing w:before="240" w:after="60"/>
      <w:outlineLvl w:val="2"/>
    </w:pPr>
  </w:style>
  <w:style w:type="paragraph" w:styleId="Titre4">
    <w:name w:val="heading 4"/>
    <w:basedOn w:val="Normal"/>
    <w:next w:val="Normal"/>
    <w:link w:val="Titre4Car"/>
    <w:semiHidden/>
    <w:unhideWhenUsed/>
    <w:qFormat/>
    <w:rsid w:val="004365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tation">
    <w:name w:val="numérotation"/>
    <w:basedOn w:val="Normal"/>
    <w:autoRedefine/>
    <w:pPr>
      <w:numPr>
        <w:numId w:val="11"/>
      </w:numPr>
      <w:ind w:left="357" w:hanging="357"/>
    </w:pPr>
    <w:rPr>
      <w:szCs w:val="20"/>
    </w:rPr>
  </w:style>
  <w:style w:type="paragraph" w:styleId="Titre">
    <w:name w:val="Title"/>
    <w:basedOn w:val="Normal"/>
    <w:next w:val="Normal"/>
    <w:autoRedefine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pointensuspens">
    <w:name w:val="point en suspens"/>
    <w:basedOn w:val="Normal"/>
    <w:autoRedefine/>
    <w:pPr>
      <w:numPr>
        <w:numId w:val="12"/>
      </w:numPr>
    </w:pPr>
    <w:rPr>
      <w:szCs w:val="20"/>
    </w:rPr>
  </w:style>
  <w:style w:type="paragraph" w:customStyle="1" w:styleId="listepuces">
    <w:name w:val="liste à puces"/>
    <w:basedOn w:val="Normal"/>
    <w:autoRedefine/>
    <w:pPr>
      <w:numPr>
        <w:numId w:val="13"/>
      </w:numPr>
      <w:ind w:left="357" w:hanging="357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nhideWhenUsed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5D62A2"/>
    <w:rPr>
      <w:color w:val="605E5C"/>
      <w:shd w:val="clear" w:color="auto" w:fill="E1DFDD"/>
    </w:rPr>
  </w:style>
  <w:style w:type="character" w:customStyle="1" w:styleId="Titre4Car">
    <w:name w:val="Titre 4 Car"/>
    <w:link w:val="Titre4"/>
    <w:semiHidden/>
    <w:rsid w:val="00436557"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A2C74"/>
    <w:rPr>
      <w:rFonts w:ascii="Arial" w:hAnsi="Arial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A471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471C1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179397187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idi@tercier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ections%20et%20membres%20collectifs\Sections%20FSA\Gen&#232;ve\_Doc%20de%20base\Doc%20log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D8D0-0CAA-4D15-915A-D90B0E33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logo.dot</Template>
  <TotalTime>0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Links>
    <vt:vector size="6" baseType="variant"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mailto:cividino@bluewin.ch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Racine</dc:creator>
  <cp:keywords/>
  <dc:description/>
  <cp:lastModifiedBy>laurent castioni</cp:lastModifiedBy>
  <cp:revision>4</cp:revision>
  <cp:lastPrinted>2026-03-23T20:32:00Z</cp:lastPrinted>
  <dcterms:created xsi:type="dcterms:W3CDTF">2026-03-24T12:52:00Z</dcterms:created>
  <dcterms:modified xsi:type="dcterms:W3CDTF">2026-04-22T21:28:00Z</dcterms:modified>
</cp:coreProperties>
</file>