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9AB1" w14:textId="5637B5A1" w:rsidR="008D38ED" w:rsidRPr="00C12B96" w:rsidRDefault="008D38ED" w:rsidP="00020853">
      <w:pPr>
        <w:rPr>
          <w:b/>
          <w:sz w:val="28"/>
          <w:szCs w:val="28"/>
        </w:rPr>
      </w:pPr>
    </w:p>
    <w:p w14:paraId="45016BD7" w14:textId="5A42B2BE" w:rsidR="00020853" w:rsidRPr="00C12B96" w:rsidRDefault="00020853" w:rsidP="00020853">
      <w:pPr>
        <w:rPr>
          <w:b/>
          <w:sz w:val="28"/>
          <w:szCs w:val="28"/>
        </w:rPr>
      </w:pPr>
      <w:r w:rsidRPr="00C12B96">
        <w:rPr>
          <w:b/>
          <w:sz w:val="28"/>
          <w:szCs w:val="28"/>
        </w:rPr>
        <w:t xml:space="preserve">FSA – Section </w:t>
      </w:r>
      <w:r w:rsidR="009A2C74" w:rsidRPr="00C12B96">
        <w:rPr>
          <w:b/>
          <w:sz w:val="28"/>
          <w:szCs w:val="28"/>
        </w:rPr>
        <w:t>de Genève</w:t>
      </w:r>
    </w:p>
    <w:p w14:paraId="6292F464" w14:textId="77777777" w:rsidR="00605F1B" w:rsidRPr="00C12B96" w:rsidRDefault="00605F1B" w:rsidP="00020853">
      <w:pPr>
        <w:rPr>
          <w:b/>
          <w:sz w:val="28"/>
          <w:szCs w:val="28"/>
        </w:rPr>
      </w:pPr>
    </w:p>
    <w:p w14:paraId="3AB67FA3" w14:textId="77777777" w:rsidR="00C67CA4" w:rsidRPr="00C12B96" w:rsidRDefault="00C67CA4" w:rsidP="00020853">
      <w:pPr>
        <w:rPr>
          <w:b/>
          <w:sz w:val="28"/>
          <w:szCs w:val="28"/>
        </w:rPr>
      </w:pPr>
    </w:p>
    <w:p w14:paraId="064B6BDB" w14:textId="038695AD" w:rsidR="00605F1B" w:rsidRPr="00C12B96" w:rsidRDefault="00605F1B" w:rsidP="00020853">
      <w:pPr>
        <w:rPr>
          <w:b/>
          <w:sz w:val="28"/>
          <w:szCs w:val="28"/>
        </w:rPr>
      </w:pPr>
      <w:r w:rsidRPr="00C12B96">
        <w:rPr>
          <w:b/>
          <w:sz w:val="28"/>
          <w:szCs w:val="28"/>
        </w:rPr>
        <w:t xml:space="preserve">Genève, </w:t>
      </w:r>
      <w:r w:rsidR="00A512BD" w:rsidRPr="00C12B96">
        <w:rPr>
          <w:b/>
          <w:sz w:val="28"/>
          <w:szCs w:val="28"/>
        </w:rPr>
        <w:t xml:space="preserve">le </w:t>
      </w:r>
      <w:r w:rsidR="002668FC" w:rsidRPr="00C12B96">
        <w:rPr>
          <w:b/>
          <w:sz w:val="28"/>
          <w:szCs w:val="28"/>
        </w:rPr>
        <w:t>15 mars 2026</w:t>
      </w:r>
    </w:p>
    <w:p w14:paraId="167569A8" w14:textId="77777777" w:rsidR="00E426B0" w:rsidRPr="00C12B96" w:rsidRDefault="00E426B0" w:rsidP="00020853">
      <w:pPr>
        <w:rPr>
          <w:b/>
          <w:sz w:val="28"/>
          <w:szCs w:val="28"/>
        </w:rPr>
      </w:pPr>
    </w:p>
    <w:p w14:paraId="756F6C1C" w14:textId="77777777" w:rsidR="007627D4" w:rsidRPr="00C12B96" w:rsidRDefault="007627D4" w:rsidP="00020853">
      <w:pPr>
        <w:rPr>
          <w:b/>
          <w:sz w:val="28"/>
          <w:szCs w:val="28"/>
        </w:rPr>
      </w:pPr>
    </w:p>
    <w:p w14:paraId="093D67C8" w14:textId="77777777" w:rsidR="007627D4" w:rsidRPr="00C12B96" w:rsidRDefault="007627D4" w:rsidP="00020853">
      <w:pPr>
        <w:rPr>
          <w:b/>
          <w:sz w:val="28"/>
          <w:szCs w:val="28"/>
        </w:rPr>
      </w:pPr>
    </w:p>
    <w:p w14:paraId="3D3EB1D4" w14:textId="77777777" w:rsidR="007627D4" w:rsidRPr="00C12B96" w:rsidRDefault="007627D4" w:rsidP="00020853">
      <w:pPr>
        <w:rPr>
          <w:b/>
          <w:sz w:val="28"/>
          <w:szCs w:val="28"/>
        </w:rPr>
      </w:pPr>
    </w:p>
    <w:p w14:paraId="05923B32" w14:textId="77777777" w:rsidR="007627D4" w:rsidRPr="00C12B96" w:rsidRDefault="007627D4" w:rsidP="00020853">
      <w:pPr>
        <w:rPr>
          <w:b/>
          <w:sz w:val="28"/>
          <w:szCs w:val="28"/>
        </w:rPr>
      </w:pPr>
    </w:p>
    <w:p w14:paraId="3163153E" w14:textId="77777777" w:rsidR="00E426B0" w:rsidRPr="00C12B96" w:rsidRDefault="00E426B0" w:rsidP="00020853">
      <w:pPr>
        <w:rPr>
          <w:b/>
          <w:sz w:val="28"/>
          <w:szCs w:val="28"/>
        </w:rPr>
      </w:pPr>
    </w:p>
    <w:p w14:paraId="4132C2BD" w14:textId="4F8FCEE3" w:rsidR="00E426B0" w:rsidRPr="00C12B96" w:rsidRDefault="00E426B0" w:rsidP="0082094E">
      <w:pPr>
        <w:rPr>
          <w:b/>
          <w:sz w:val="28"/>
          <w:szCs w:val="28"/>
          <w:u w:val="single"/>
        </w:rPr>
      </w:pPr>
      <w:r w:rsidRPr="00C12B96">
        <w:rPr>
          <w:b/>
          <w:sz w:val="28"/>
          <w:szCs w:val="28"/>
          <w:u w:val="single"/>
        </w:rPr>
        <w:t xml:space="preserve">Balade du </w:t>
      </w:r>
      <w:r w:rsidR="00C67CA4" w:rsidRPr="00C12B96">
        <w:rPr>
          <w:b/>
          <w:sz w:val="28"/>
          <w:szCs w:val="28"/>
          <w:u w:val="single"/>
        </w:rPr>
        <w:t>m</w:t>
      </w:r>
      <w:r w:rsidR="0088143D" w:rsidRPr="00C12B96">
        <w:rPr>
          <w:b/>
          <w:sz w:val="28"/>
          <w:szCs w:val="28"/>
          <w:u w:val="single"/>
        </w:rPr>
        <w:t>ercredi</w:t>
      </w:r>
      <w:r w:rsidR="00C67CA4" w:rsidRPr="00C12B96">
        <w:rPr>
          <w:b/>
          <w:sz w:val="28"/>
          <w:szCs w:val="28"/>
          <w:u w:val="single"/>
        </w:rPr>
        <w:t xml:space="preserve"> </w:t>
      </w:r>
      <w:r w:rsidR="00A7715B" w:rsidRPr="00C12B96">
        <w:rPr>
          <w:b/>
          <w:sz w:val="28"/>
          <w:szCs w:val="28"/>
          <w:u w:val="single"/>
        </w:rPr>
        <w:t>1</w:t>
      </w:r>
      <w:r w:rsidR="002668FC" w:rsidRPr="00C12B96">
        <w:rPr>
          <w:b/>
          <w:sz w:val="28"/>
          <w:szCs w:val="28"/>
          <w:u w:val="single"/>
        </w:rPr>
        <w:t xml:space="preserve">5 avril </w:t>
      </w:r>
      <w:r w:rsidR="0023774A" w:rsidRPr="00C12B96">
        <w:rPr>
          <w:b/>
          <w:sz w:val="28"/>
          <w:szCs w:val="28"/>
          <w:u w:val="single"/>
        </w:rPr>
        <w:t>202</w:t>
      </w:r>
      <w:r w:rsidR="007627D4" w:rsidRPr="00C12B96">
        <w:rPr>
          <w:b/>
          <w:sz w:val="28"/>
          <w:szCs w:val="28"/>
          <w:u w:val="single"/>
        </w:rPr>
        <w:t>6</w:t>
      </w:r>
    </w:p>
    <w:p w14:paraId="5365B6FC" w14:textId="77777777" w:rsidR="00E426B0" w:rsidRPr="00C12B96" w:rsidRDefault="00E426B0" w:rsidP="00E426B0">
      <w:pPr>
        <w:jc w:val="center"/>
        <w:rPr>
          <w:b/>
          <w:sz w:val="28"/>
          <w:szCs w:val="28"/>
          <w:u w:val="single"/>
        </w:rPr>
      </w:pPr>
    </w:p>
    <w:p w14:paraId="0029B1B9" w14:textId="77777777" w:rsidR="00E426B0" w:rsidRPr="00C12B96" w:rsidRDefault="00E426B0" w:rsidP="00E426B0">
      <w:pPr>
        <w:rPr>
          <w:bCs/>
          <w:sz w:val="28"/>
          <w:szCs w:val="28"/>
        </w:rPr>
      </w:pPr>
    </w:p>
    <w:p w14:paraId="725268B5" w14:textId="5C1B0854" w:rsidR="00E426B0" w:rsidRPr="00C12B96" w:rsidRDefault="00E426B0" w:rsidP="00E426B0">
      <w:pPr>
        <w:rPr>
          <w:bCs/>
          <w:sz w:val="28"/>
          <w:szCs w:val="28"/>
        </w:rPr>
      </w:pPr>
      <w:r w:rsidRPr="00C12B96">
        <w:rPr>
          <w:bCs/>
          <w:sz w:val="28"/>
          <w:szCs w:val="28"/>
        </w:rPr>
        <w:t xml:space="preserve">Chers </w:t>
      </w:r>
      <w:r w:rsidR="00841903" w:rsidRPr="00C12B96">
        <w:rPr>
          <w:bCs/>
          <w:sz w:val="28"/>
          <w:szCs w:val="28"/>
        </w:rPr>
        <w:t>M</w:t>
      </w:r>
      <w:r w:rsidRPr="00C12B96">
        <w:rPr>
          <w:bCs/>
          <w:sz w:val="28"/>
          <w:szCs w:val="28"/>
        </w:rPr>
        <w:t>embres</w:t>
      </w:r>
      <w:r w:rsidR="0023774A" w:rsidRPr="00C12B96">
        <w:rPr>
          <w:bCs/>
          <w:sz w:val="28"/>
          <w:szCs w:val="28"/>
        </w:rPr>
        <w:t>, Chers Bénévoles</w:t>
      </w:r>
    </w:p>
    <w:p w14:paraId="5E87E0C3" w14:textId="77777777" w:rsidR="00E426B0" w:rsidRPr="00C12B96" w:rsidRDefault="00E426B0" w:rsidP="00E426B0">
      <w:pPr>
        <w:rPr>
          <w:bCs/>
          <w:sz w:val="28"/>
          <w:szCs w:val="28"/>
        </w:rPr>
      </w:pPr>
    </w:p>
    <w:p w14:paraId="1E81A788" w14:textId="3810DDA6" w:rsidR="0088143D" w:rsidRPr="00C12B96" w:rsidRDefault="00B4399B" w:rsidP="00E426B0">
      <w:pPr>
        <w:rPr>
          <w:bCs/>
          <w:sz w:val="28"/>
          <w:szCs w:val="28"/>
          <w:lang w:val="fr-CH"/>
        </w:rPr>
      </w:pPr>
      <w:r w:rsidRPr="00C12B96">
        <w:rPr>
          <w:bCs/>
          <w:sz w:val="28"/>
          <w:szCs w:val="28"/>
          <w:lang w:val="fr-CH"/>
        </w:rPr>
        <w:t>Pour le mois d</w:t>
      </w:r>
      <w:r w:rsidR="0074631A" w:rsidRPr="00C12B96">
        <w:rPr>
          <w:bCs/>
          <w:sz w:val="28"/>
          <w:szCs w:val="28"/>
          <w:lang w:val="fr-CH"/>
        </w:rPr>
        <w:t>’avril,</w:t>
      </w:r>
      <w:r w:rsidRPr="00C12B96">
        <w:rPr>
          <w:bCs/>
          <w:sz w:val="28"/>
          <w:szCs w:val="28"/>
          <w:lang w:val="fr-CH"/>
        </w:rPr>
        <w:t xml:space="preserve"> nous vous proposons</w:t>
      </w:r>
      <w:r w:rsidR="005F6C8C" w:rsidRPr="00C12B96">
        <w:rPr>
          <w:bCs/>
          <w:sz w:val="28"/>
          <w:szCs w:val="28"/>
          <w:lang w:val="fr-CH"/>
        </w:rPr>
        <w:t xml:space="preserve"> une </w:t>
      </w:r>
      <w:r w:rsidR="002668FC" w:rsidRPr="00C12B96">
        <w:rPr>
          <w:bCs/>
          <w:sz w:val="28"/>
          <w:szCs w:val="28"/>
          <w:lang w:val="fr-CH"/>
        </w:rPr>
        <w:t>belle</w:t>
      </w:r>
      <w:r w:rsidRPr="00C12B96">
        <w:rPr>
          <w:bCs/>
          <w:sz w:val="28"/>
          <w:szCs w:val="28"/>
          <w:lang w:val="fr-CH"/>
        </w:rPr>
        <w:t xml:space="preserve"> balade </w:t>
      </w:r>
      <w:r w:rsidR="005F6C8C" w:rsidRPr="00C12B96">
        <w:rPr>
          <w:bCs/>
          <w:sz w:val="28"/>
          <w:szCs w:val="28"/>
          <w:lang w:val="fr-CH"/>
        </w:rPr>
        <w:t>d’</w:t>
      </w:r>
      <w:r w:rsidRPr="00C12B96">
        <w:rPr>
          <w:bCs/>
          <w:sz w:val="28"/>
          <w:szCs w:val="28"/>
          <w:lang w:val="fr-CH"/>
        </w:rPr>
        <w:t>enviro</w:t>
      </w:r>
      <w:r w:rsidR="0074631A" w:rsidRPr="00C12B96">
        <w:rPr>
          <w:bCs/>
          <w:sz w:val="28"/>
          <w:szCs w:val="28"/>
          <w:lang w:val="fr-CH"/>
        </w:rPr>
        <w:t>n</w:t>
      </w:r>
      <w:r w:rsidR="002668FC" w:rsidRPr="00C12B96">
        <w:rPr>
          <w:bCs/>
          <w:sz w:val="28"/>
          <w:szCs w:val="28"/>
          <w:lang w:val="fr-CH"/>
        </w:rPr>
        <w:t xml:space="preserve"> 1h30 le long du Foron.</w:t>
      </w:r>
    </w:p>
    <w:p w14:paraId="6F4304B8" w14:textId="77777777" w:rsidR="00691747" w:rsidRPr="00C12B96" w:rsidRDefault="00691747" w:rsidP="00E426B0">
      <w:pPr>
        <w:rPr>
          <w:bCs/>
          <w:sz w:val="28"/>
          <w:szCs w:val="28"/>
          <w:lang w:val="fr-CH"/>
        </w:rPr>
      </w:pPr>
    </w:p>
    <w:p w14:paraId="38A381D0" w14:textId="70CB6FBB" w:rsidR="00045E3C" w:rsidRPr="00C12B96" w:rsidRDefault="00045E3C" w:rsidP="00E426B0">
      <w:pPr>
        <w:rPr>
          <w:bCs/>
          <w:sz w:val="28"/>
          <w:szCs w:val="28"/>
          <w:lang w:val="fr-CH"/>
        </w:rPr>
      </w:pPr>
      <w:r w:rsidRPr="00C12B96">
        <w:rPr>
          <w:bCs/>
          <w:sz w:val="28"/>
          <w:szCs w:val="28"/>
        </w:rPr>
        <w:t xml:space="preserve">Après cette </w:t>
      </w:r>
      <w:r w:rsidR="000C27C0" w:rsidRPr="00C12B96">
        <w:rPr>
          <w:bCs/>
          <w:sz w:val="28"/>
          <w:szCs w:val="28"/>
        </w:rPr>
        <w:t>balade</w:t>
      </w:r>
      <w:r w:rsidR="00821E78" w:rsidRPr="00C12B96">
        <w:rPr>
          <w:bCs/>
          <w:sz w:val="28"/>
          <w:szCs w:val="28"/>
        </w:rPr>
        <w:t>,</w:t>
      </w:r>
      <w:r w:rsidR="00EC18C5" w:rsidRPr="00C12B96">
        <w:rPr>
          <w:bCs/>
          <w:sz w:val="28"/>
          <w:szCs w:val="28"/>
        </w:rPr>
        <w:t xml:space="preserve"> </w:t>
      </w:r>
      <w:r w:rsidRPr="00C12B96">
        <w:rPr>
          <w:bCs/>
          <w:sz w:val="28"/>
          <w:szCs w:val="28"/>
        </w:rPr>
        <w:t xml:space="preserve">un goûter sera </w:t>
      </w:r>
      <w:r w:rsidR="00276626" w:rsidRPr="00C12B96">
        <w:rPr>
          <w:bCs/>
          <w:sz w:val="28"/>
          <w:szCs w:val="28"/>
        </w:rPr>
        <w:t>or</w:t>
      </w:r>
      <w:r w:rsidR="00276626" w:rsidRPr="00C12B96">
        <w:rPr>
          <w:rFonts w:cs="Arial"/>
          <w:sz w:val="28"/>
          <w:szCs w:val="28"/>
        </w:rPr>
        <w:t xml:space="preserve">ganisé </w:t>
      </w:r>
      <w:r w:rsidR="005B05CD" w:rsidRPr="00C12B96">
        <w:rPr>
          <w:bCs/>
          <w:sz w:val="28"/>
          <w:szCs w:val="28"/>
        </w:rPr>
        <w:t>d</w:t>
      </w:r>
      <w:r w:rsidR="00EC18C5" w:rsidRPr="00C12B96">
        <w:rPr>
          <w:bCs/>
          <w:sz w:val="28"/>
          <w:szCs w:val="28"/>
        </w:rPr>
        <w:t>a</w:t>
      </w:r>
      <w:r w:rsidR="005B05CD" w:rsidRPr="00C12B96">
        <w:rPr>
          <w:bCs/>
          <w:sz w:val="28"/>
          <w:szCs w:val="28"/>
        </w:rPr>
        <w:t>ns</w:t>
      </w:r>
      <w:r w:rsidR="00247950" w:rsidRPr="00C12B96">
        <w:rPr>
          <w:bCs/>
          <w:sz w:val="28"/>
          <w:szCs w:val="28"/>
        </w:rPr>
        <w:t xml:space="preserve"> un</w:t>
      </w:r>
      <w:r w:rsidR="00EC18C5" w:rsidRPr="00C12B96">
        <w:rPr>
          <w:bCs/>
          <w:sz w:val="28"/>
          <w:szCs w:val="28"/>
        </w:rPr>
        <w:t xml:space="preserve"> </w:t>
      </w:r>
      <w:r w:rsidRPr="00C12B96">
        <w:rPr>
          <w:bCs/>
          <w:sz w:val="28"/>
          <w:szCs w:val="28"/>
        </w:rPr>
        <w:t>restaurant</w:t>
      </w:r>
      <w:r w:rsidR="00292F47" w:rsidRPr="00C12B96">
        <w:rPr>
          <w:bCs/>
          <w:sz w:val="28"/>
          <w:szCs w:val="28"/>
        </w:rPr>
        <w:t xml:space="preserve"> </w:t>
      </w:r>
      <w:r w:rsidR="002668FC" w:rsidRPr="00C12B96">
        <w:rPr>
          <w:bCs/>
          <w:sz w:val="28"/>
          <w:szCs w:val="28"/>
        </w:rPr>
        <w:t>à Chêne-Bou</w:t>
      </w:r>
      <w:r w:rsidR="0074631A" w:rsidRPr="00C12B96">
        <w:rPr>
          <w:bCs/>
          <w:sz w:val="28"/>
          <w:szCs w:val="28"/>
        </w:rPr>
        <w:t>r</w:t>
      </w:r>
      <w:r w:rsidR="002668FC" w:rsidRPr="00C12B96">
        <w:rPr>
          <w:bCs/>
          <w:sz w:val="28"/>
          <w:szCs w:val="28"/>
        </w:rPr>
        <w:t>g. Une participation de 5 CHF vous sera demandé</w:t>
      </w:r>
      <w:r w:rsidR="00276626" w:rsidRPr="00C12B96">
        <w:rPr>
          <w:bCs/>
          <w:sz w:val="28"/>
          <w:szCs w:val="28"/>
        </w:rPr>
        <w:t xml:space="preserve">, afin de </w:t>
      </w:r>
      <w:proofErr w:type="gramStart"/>
      <w:r w:rsidR="00276626" w:rsidRPr="00C12B96">
        <w:rPr>
          <w:bCs/>
          <w:sz w:val="28"/>
          <w:szCs w:val="28"/>
        </w:rPr>
        <w:t>facilité</w:t>
      </w:r>
      <w:proofErr w:type="gramEnd"/>
      <w:r w:rsidR="00276626" w:rsidRPr="00C12B96">
        <w:rPr>
          <w:bCs/>
          <w:sz w:val="28"/>
          <w:szCs w:val="28"/>
        </w:rPr>
        <w:t xml:space="preserve"> l’encaissement. </w:t>
      </w:r>
    </w:p>
    <w:p w14:paraId="73B7CD7E" w14:textId="77777777" w:rsidR="005D62A2" w:rsidRPr="00C12B96" w:rsidRDefault="000F10E4" w:rsidP="00E426B0">
      <w:pPr>
        <w:rPr>
          <w:bCs/>
          <w:sz w:val="28"/>
          <w:szCs w:val="28"/>
          <w:u w:val="single"/>
        </w:rPr>
      </w:pPr>
      <w:r w:rsidRPr="00C12B96">
        <w:rPr>
          <w:bCs/>
          <w:sz w:val="28"/>
          <w:szCs w:val="28"/>
        </w:rPr>
        <w:t xml:space="preserve"> </w:t>
      </w:r>
    </w:p>
    <w:p w14:paraId="53BDB5E0" w14:textId="4DA2593C" w:rsidR="005F568D" w:rsidRPr="00C12B96" w:rsidRDefault="005F568D" w:rsidP="005F568D">
      <w:pPr>
        <w:rPr>
          <w:bCs/>
          <w:sz w:val="28"/>
          <w:szCs w:val="28"/>
        </w:rPr>
      </w:pPr>
      <w:r w:rsidRPr="00C12B96">
        <w:rPr>
          <w:bCs/>
          <w:sz w:val="28"/>
          <w:szCs w:val="28"/>
          <w:u w:val="single"/>
        </w:rPr>
        <w:t xml:space="preserve">Rendez-vous à </w:t>
      </w:r>
      <w:r w:rsidR="009A2C74" w:rsidRPr="00C12B96">
        <w:rPr>
          <w:bCs/>
          <w:sz w:val="28"/>
          <w:szCs w:val="28"/>
          <w:u w:val="single"/>
        </w:rPr>
        <w:t xml:space="preserve">14h à </w:t>
      </w:r>
      <w:r w:rsidR="002668FC" w:rsidRPr="00C12B96">
        <w:rPr>
          <w:bCs/>
          <w:sz w:val="28"/>
          <w:szCs w:val="28"/>
          <w:u w:val="single"/>
        </w:rPr>
        <w:t xml:space="preserve">l’arrêt du tram de </w:t>
      </w:r>
      <w:proofErr w:type="spellStart"/>
      <w:r w:rsidR="002668FC" w:rsidRPr="00C12B96">
        <w:rPr>
          <w:bCs/>
          <w:sz w:val="28"/>
          <w:szCs w:val="28"/>
          <w:u w:val="single"/>
        </w:rPr>
        <w:t>Moillesulaz</w:t>
      </w:r>
      <w:proofErr w:type="spellEnd"/>
      <w:r w:rsidR="007A4390" w:rsidRPr="00C12B96">
        <w:rPr>
          <w:bCs/>
          <w:sz w:val="28"/>
          <w:szCs w:val="28"/>
        </w:rPr>
        <w:t xml:space="preserve"> (Thônex).</w:t>
      </w:r>
      <w:r w:rsidR="002668FC" w:rsidRPr="00C12B96">
        <w:rPr>
          <w:bCs/>
          <w:sz w:val="28"/>
          <w:szCs w:val="28"/>
        </w:rPr>
        <w:t xml:space="preserve"> Pour y aller vous pouvez prendre soit le tram 12, soit le tram 17.</w:t>
      </w:r>
    </w:p>
    <w:p w14:paraId="439474A3" w14:textId="77777777" w:rsidR="00B4399B" w:rsidRPr="00C12B96" w:rsidRDefault="00B4399B" w:rsidP="00E426B0">
      <w:pPr>
        <w:rPr>
          <w:bCs/>
          <w:sz w:val="28"/>
          <w:szCs w:val="28"/>
        </w:rPr>
      </w:pPr>
    </w:p>
    <w:p w14:paraId="7A8E90DB" w14:textId="7E422A89" w:rsidR="00605F1B" w:rsidRPr="00C12B96" w:rsidRDefault="003F38ED" w:rsidP="00E426B0">
      <w:pPr>
        <w:rPr>
          <w:rStyle w:val="Lienhypertexte"/>
          <w:bCs/>
          <w:color w:val="auto"/>
          <w:sz w:val="28"/>
          <w:szCs w:val="28"/>
          <w:u w:val="none"/>
        </w:rPr>
      </w:pPr>
      <w:r w:rsidRPr="00C12B96">
        <w:rPr>
          <w:bCs/>
          <w:sz w:val="28"/>
          <w:szCs w:val="28"/>
        </w:rPr>
        <w:t xml:space="preserve">Pour des raisons d’organisation, </w:t>
      </w:r>
      <w:r w:rsidR="005D62A2" w:rsidRPr="00C12B96">
        <w:rPr>
          <w:bCs/>
          <w:sz w:val="28"/>
          <w:szCs w:val="28"/>
        </w:rPr>
        <w:t>veuillez-vous</w:t>
      </w:r>
      <w:r w:rsidRPr="00C12B96">
        <w:rPr>
          <w:bCs/>
          <w:sz w:val="28"/>
          <w:szCs w:val="28"/>
        </w:rPr>
        <w:t xml:space="preserve"> ins</w:t>
      </w:r>
      <w:r w:rsidR="005D62A2" w:rsidRPr="00C12B96">
        <w:rPr>
          <w:bCs/>
          <w:sz w:val="28"/>
          <w:szCs w:val="28"/>
        </w:rPr>
        <w:t xml:space="preserve">crire jusqu’au </w:t>
      </w:r>
      <w:r w:rsidR="002668FC" w:rsidRPr="00C12B96">
        <w:rPr>
          <w:b/>
          <w:sz w:val="28"/>
          <w:szCs w:val="28"/>
          <w:u w:val="single"/>
        </w:rPr>
        <w:t xml:space="preserve">10 </w:t>
      </w:r>
      <w:r w:rsidR="0074631A" w:rsidRPr="00C12B96">
        <w:rPr>
          <w:b/>
          <w:sz w:val="28"/>
          <w:szCs w:val="28"/>
          <w:u w:val="single"/>
        </w:rPr>
        <w:t>avril</w:t>
      </w:r>
      <w:r w:rsidR="00637BA1" w:rsidRPr="00C12B96">
        <w:rPr>
          <w:bCs/>
          <w:sz w:val="28"/>
          <w:szCs w:val="28"/>
        </w:rPr>
        <w:t xml:space="preserve"> prochain, </w:t>
      </w:r>
      <w:r w:rsidR="005D62A2" w:rsidRPr="00C12B96">
        <w:rPr>
          <w:bCs/>
          <w:sz w:val="28"/>
          <w:szCs w:val="28"/>
        </w:rPr>
        <w:t xml:space="preserve">chez </w:t>
      </w:r>
      <w:r w:rsidR="009A2C74" w:rsidRPr="00C12B96">
        <w:rPr>
          <w:bCs/>
          <w:sz w:val="28"/>
          <w:szCs w:val="28"/>
        </w:rPr>
        <w:t>Heidi Tercier</w:t>
      </w:r>
      <w:r w:rsidR="00CB1E13" w:rsidRPr="00C12B96">
        <w:rPr>
          <w:bCs/>
          <w:sz w:val="28"/>
          <w:szCs w:val="28"/>
        </w:rPr>
        <w:t xml:space="preserve"> </w:t>
      </w:r>
      <w:r w:rsidR="005D62A2" w:rsidRPr="00C12B96">
        <w:rPr>
          <w:bCs/>
          <w:sz w:val="28"/>
          <w:szCs w:val="28"/>
        </w:rPr>
        <w:t>au numéro de téléphone</w:t>
      </w:r>
      <w:r w:rsidR="00637BA1" w:rsidRPr="00C12B96">
        <w:rPr>
          <w:bCs/>
          <w:sz w:val="28"/>
          <w:szCs w:val="28"/>
        </w:rPr>
        <w:t xml:space="preserve"> </w:t>
      </w:r>
      <w:r w:rsidR="000211A0" w:rsidRPr="00C12B96">
        <w:rPr>
          <w:bCs/>
          <w:sz w:val="28"/>
          <w:szCs w:val="28"/>
        </w:rPr>
        <w:t>07</w:t>
      </w:r>
      <w:r w:rsidR="009A2C74" w:rsidRPr="00C12B96">
        <w:rPr>
          <w:bCs/>
          <w:sz w:val="28"/>
          <w:szCs w:val="28"/>
        </w:rPr>
        <w:t>9 397 18 71</w:t>
      </w:r>
      <w:r w:rsidR="00841903" w:rsidRPr="00C12B96">
        <w:rPr>
          <w:bCs/>
          <w:sz w:val="28"/>
          <w:szCs w:val="28"/>
        </w:rPr>
        <w:t xml:space="preserve"> </w:t>
      </w:r>
      <w:r w:rsidR="007373E1" w:rsidRPr="00C12B96">
        <w:rPr>
          <w:bCs/>
          <w:sz w:val="28"/>
          <w:szCs w:val="28"/>
        </w:rPr>
        <w:t>ou par mail</w:t>
      </w:r>
      <w:r w:rsidR="009A2C74" w:rsidRPr="00C12B96">
        <w:rPr>
          <w:bCs/>
          <w:sz w:val="28"/>
          <w:szCs w:val="28"/>
        </w:rPr>
        <w:t> :</w:t>
      </w:r>
      <w:r w:rsidR="007373E1" w:rsidRPr="00C12B96">
        <w:rPr>
          <w:bCs/>
          <w:sz w:val="28"/>
          <w:szCs w:val="28"/>
        </w:rPr>
        <w:t xml:space="preserve"> </w:t>
      </w:r>
      <w:r w:rsidR="009A2C74" w:rsidRPr="00C12B96">
        <w:rPr>
          <w:sz w:val="28"/>
          <w:szCs w:val="28"/>
        </w:rPr>
        <w:t>heidi@tercier.org.</w:t>
      </w:r>
    </w:p>
    <w:p w14:paraId="3304B688" w14:textId="77777777" w:rsidR="00691747" w:rsidRPr="00C12B96" w:rsidRDefault="00691747" w:rsidP="00E426B0">
      <w:pPr>
        <w:rPr>
          <w:bCs/>
          <w:sz w:val="28"/>
          <w:szCs w:val="28"/>
        </w:rPr>
      </w:pPr>
    </w:p>
    <w:p w14:paraId="2F090A8F" w14:textId="3AE86E52" w:rsidR="0002675B" w:rsidRPr="00C12B96" w:rsidRDefault="00605F1B" w:rsidP="0002675B">
      <w:pPr>
        <w:rPr>
          <w:bCs/>
          <w:sz w:val="28"/>
          <w:szCs w:val="28"/>
          <w:lang w:val="fr-CH"/>
        </w:rPr>
      </w:pPr>
      <w:r w:rsidRPr="00C12B96">
        <w:rPr>
          <w:bCs/>
          <w:sz w:val="28"/>
          <w:szCs w:val="28"/>
          <w:lang w:val="fr-CH"/>
        </w:rPr>
        <w:t>N’hésitez pas à</w:t>
      </w:r>
      <w:r w:rsidR="00E04487" w:rsidRPr="00C12B96">
        <w:rPr>
          <w:bCs/>
          <w:sz w:val="28"/>
          <w:szCs w:val="28"/>
          <w:lang w:val="fr-CH"/>
        </w:rPr>
        <w:t xml:space="preserve"> </w:t>
      </w:r>
      <w:r w:rsidR="0074631A" w:rsidRPr="00C12B96">
        <w:rPr>
          <w:bCs/>
          <w:sz w:val="28"/>
          <w:szCs w:val="28"/>
          <w:lang w:val="fr-CH"/>
        </w:rPr>
        <w:t>nous</w:t>
      </w:r>
      <w:r w:rsidRPr="00C12B96">
        <w:rPr>
          <w:bCs/>
          <w:sz w:val="28"/>
          <w:szCs w:val="28"/>
          <w:lang w:val="fr-CH"/>
        </w:rPr>
        <w:t xml:space="preserve"> demander si vous avez besoin d’être accompagné.</w:t>
      </w:r>
    </w:p>
    <w:p w14:paraId="08E6ED9D" w14:textId="77777777" w:rsidR="0002675B" w:rsidRPr="00C12B96" w:rsidRDefault="0002675B" w:rsidP="0002675B">
      <w:pPr>
        <w:rPr>
          <w:bCs/>
          <w:sz w:val="28"/>
          <w:szCs w:val="28"/>
          <w:lang w:val="fr-CH"/>
        </w:rPr>
      </w:pPr>
    </w:p>
    <w:p w14:paraId="1E365576" w14:textId="4F267956" w:rsidR="00605F1B" w:rsidRPr="00C12B96" w:rsidRDefault="00605F1B" w:rsidP="0002675B">
      <w:pPr>
        <w:rPr>
          <w:bCs/>
          <w:sz w:val="28"/>
          <w:szCs w:val="28"/>
          <w:lang w:val="fr-CH"/>
        </w:rPr>
      </w:pPr>
      <w:r w:rsidRPr="00C12B96">
        <w:rPr>
          <w:bCs/>
          <w:sz w:val="28"/>
          <w:szCs w:val="28"/>
          <w:lang w:val="fr-CH"/>
        </w:rPr>
        <w:t xml:space="preserve">Dans l’attente de vous retrouver </w:t>
      </w:r>
      <w:r w:rsidR="00C23434" w:rsidRPr="00C12B96">
        <w:rPr>
          <w:bCs/>
          <w:sz w:val="28"/>
          <w:szCs w:val="28"/>
          <w:lang w:val="fr-CH"/>
        </w:rPr>
        <w:t xml:space="preserve">pour </w:t>
      </w:r>
      <w:r w:rsidR="009A2C74" w:rsidRPr="00C12B96">
        <w:rPr>
          <w:bCs/>
          <w:sz w:val="28"/>
          <w:szCs w:val="28"/>
          <w:lang w:val="fr-CH"/>
        </w:rPr>
        <w:t>cette balade</w:t>
      </w:r>
      <w:r w:rsidRPr="00C12B96">
        <w:rPr>
          <w:bCs/>
          <w:sz w:val="28"/>
          <w:szCs w:val="28"/>
          <w:lang w:val="fr-CH"/>
        </w:rPr>
        <w:t xml:space="preserve">, </w:t>
      </w:r>
      <w:r w:rsidR="0074631A" w:rsidRPr="00C12B96">
        <w:rPr>
          <w:bCs/>
          <w:sz w:val="28"/>
          <w:szCs w:val="28"/>
          <w:lang w:val="fr-CH"/>
        </w:rPr>
        <w:t>nous</w:t>
      </w:r>
      <w:r w:rsidR="009A2C74" w:rsidRPr="00C12B96">
        <w:rPr>
          <w:bCs/>
          <w:sz w:val="28"/>
          <w:szCs w:val="28"/>
          <w:lang w:val="fr-CH"/>
        </w:rPr>
        <w:t xml:space="preserve"> vous</w:t>
      </w:r>
      <w:r w:rsidRPr="00C12B96">
        <w:rPr>
          <w:bCs/>
          <w:sz w:val="28"/>
          <w:szCs w:val="28"/>
          <w:lang w:val="fr-CH"/>
        </w:rPr>
        <w:t xml:space="preserve"> adress</w:t>
      </w:r>
      <w:r w:rsidR="0074631A" w:rsidRPr="00C12B96">
        <w:rPr>
          <w:bCs/>
          <w:sz w:val="28"/>
          <w:szCs w:val="28"/>
          <w:lang w:val="fr-CH"/>
        </w:rPr>
        <w:t>ons</w:t>
      </w:r>
      <w:r w:rsidR="00691747" w:rsidRPr="00C12B96">
        <w:rPr>
          <w:bCs/>
          <w:sz w:val="28"/>
          <w:szCs w:val="28"/>
          <w:lang w:val="fr-CH"/>
        </w:rPr>
        <w:t>,</w:t>
      </w:r>
      <w:r w:rsidRPr="00C12B96">
        <w:rPr>
          <w:bCs/>
          <w:sz w:val="28"/>
          <w:szCs w:val="28"/>
          <w:lang w:val="fr-CH"/>
        </w:rPr>
        <w:t xml:space="preserve"> Chers Membres, Chers Bénévoles, </w:t>
      </w:r>
      <w:r w:rsidR="007E3901" w:rsidRPr="00C12B96">
        <w:rPr>
          <w:bCs/>
          <w:sz w:val="28"/>
          <w:szCs w:val="28"/>
          <w:lang w:val="fr-CH"/>
        </w:rPr>
        <w:t>no</w:t>
      </w:r>
      <w:r w:rsidR="009A2C74" w:rsidRPr="00C12B96">
        <w:rPr>
          <w:bCs/>
          <w:sz w:val="28"/>
          <w:szCs w:val="28"/>
          <w:lang w:val="fr-CH"/>
        </w:rPr>
        <w:t>s</w:t>
      </w:r>
      <w:r w:rsidRPr="00C12B96">
        <w:rPr>
          <w:bCs/>
          <w:sz w:val="28"/>
          <w:szCs w:val="28"/>
          <w:lang w:val="fr-CH"/>
        </w:rPr>
        <w:t xml:space="preserve"> plus amicales salutations.</w:t>
      </w:r>
    </w:p>
    <w:p w14:paraId="257956E7" w14:textId="77777777" w:rsidR="0002675B" w:rsidRPr="00C12B96" w:rsidRDefault="0002675B" w:rsidP="0002675B">
      <w:pPr>
        <w:rPr>
          <w:bCs/>
          <w:sz w:val="28"/>
          <w:szCs w:val="28"/>
          <w:lang w:val="fr-CH"/>
        </w:rPr>
      </w:pPr>
    </w:p>
    <w:p w14:paraId="59941E22" w14:textId="77777777" w:rsidR="00841903" w:rsidRPr="00C12B96" w:rsidRDefault="00841903" w:rsidP="0002675B">
      <w:pPr>
        <w:rPr>
          <w:bCs/>
          <w:sz w:val="28"/>
          <w:szCs w:val="28"/>
          <w:lang w:val="fr-CH"/>
        </w:rPr>
      </w:pPr>
    </w:p>
    <w:p w14:paraId="41DA7545" w14:textId="174488A9" w:rsidR="0023774A" w:rsidRPr="00C12B96" w:rsidRDefault="00605F1B" w:rsidP="005A35B6">
      <w:pPr>
        <w:rPr>
          <w:bCs/>
          <w:sz w:val="28"/>
          <w:szCs w:val="28"/>
          <w:lang w:val="fr-CH"/>
        </w:rPr>
      </w:pPr>
      <w:r w:rsidRPr="00C12B96">
        <w:rPr>
          <w:bCs/>
          <w:sz w:val="28"/>
          <w:szCs w:val="28"/>
          <w:lang w:val="fr-CH"/>
        </w:rPr>
        <w:t>Pour le comité</w:t>
      </w:r>
      <w:r w:rsidR="0074631A" w:rsidRPr="00C12B96">
        <w:rPr>
          <w:bCs/>
          <w:sz w:val="28"/>
          <w:szCs w:val="28"/>
          <w:lang w:val="fr-CH"/>
        </w:rPr>
        <w:t> :</w:t>
      </w:r>
    </w:p>
    <w:p w14:paraId="78A0F512" w14:textId="0127101A" w:rsidR="002668FC" w:rsidRPr="00C12B96" w:rsidRDefault="002668FC" w:rsidP="005A35B6">
      <w:pPr>
        <w:rPr>
          <w:bCs/>
          <w:sz w:val="28"/>
          <w:szCs w:val="28"/>
          <w:lang w:val="fr-CH"/>
        </w:rPr>
      </w:pPr>
      <w:r w:rsidRPr="00C12B96">
        <w:rPr>
          <w:bCs/>
          <w:sz w:val="28"/>
          <w:szCs w:val="28"/>
          <w:lang w:val="fr-CH"/>
        </w:rPr>
        <w:t>Pascal Chappuis</w:t>
      </w:r>
    </w:p>
    <w:p w14:paraId="1A766960" w14:textId="3B44D064" w:rsidR="007373E1" w:rsidRPr="00C12B96" w:rsidRDefault="0023774A" w:rsidP="009A2C74">
      <w:pPr>
        <w:rPr>
          <w:bCs/>
          <w:sz w:val="28"/>
          <w:szCs w:val="28"/>
          <w:lang w:val="fr-CH"/>
        </w:rPr>
      </w:pPr>
      <w:r w:rsidRPr="00C12B96">
        <w:rPr>
          <w:bCs/>
          <w:sz w:val="28"/>
          <w:szCs w:val="28"/>
          <w:lang w:val="fr-CH"/>
        </w:rPr>
        <w:t>Heidi Tercier</w:t>
      </w:r>
      <w:r w:rsidR="00605F1B" w:rsidRPr="00C12B96">
        <w:rPr>
          <w:bCs/>
          <w:sz w:val="28"/>
          <w:szCs w:val="28"/>
          <w:lang w:val="fr-CH"/>
        </w:rPr>
        <w:br/>
      </w:r>
    </w:p>
    <w:sectPr w:rsidR="007373E1" w:rsidRPr="00C12B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851" w:bottom="1134" w:left="1418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78AE2" w14:textId="77777777" w:rsidR="00191919" w:rsidRDefault="00191919">
      <w:r>
        <w:separator/>
      </w:r>
    </w:p>
  </w:endnote>
  <w:endnote w:type="continuationSeparator" w:id="0">
    <w:p w14:paraId="051CB5AF" w14:textId="77777777" w:rsidR="00191919" w:rsidRDefault="0019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6658" w14:textId="77777777" w:rsidR="0014075A" w:rsidRDefault="001407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5F65" w14:textId="77777777" w:rsidR="005A35B6" w:rsidRDefault="005A35B6">
    <w:pPr>
      <w:tabs>
        <w:tab w:val="right" w:pos="9639"/>
      </w:tabs>
      <w:rPr>
        <w:sz w:val="20"/>
      </w:rPr>
    </w:pPr>
    <w:r>
      <w:rPr>
        <w:sz w:val="20"/>
      </w:rPr>
      <w:tab/>
    </w:r>
    <w:r>
      <w:rPr>
        <w:szCs w:val="28"/>
      </w:rPr>
      <w:fldChar w:fldCharType="begin"/>
    </w:r>
    <w:r>
      <w:rPr>
        <w:szCs w:val="28"/>
      </w:rPr>
      <w:instrText xml:space="preserve"> PAGE </w:instrText>
    </w:r>
    <w:r>
      <w:rPr>
        <w:szCs w:val="28"/>
      </w:rPr>
      <w:fldChar w:fldCharType="separate"/>
    </w:r>
    <w:r w:rsidR="00214C2D">
      <w:rPr>
        <w:noProof/>
        <w:szCs w:val="28"/>
      </w:rPr>
      <w:t>2</w:t>
    </w:r>
    <w:r>
      <w:rPr>
        <w:szCs w:val="28"/>
      </w:rPr>
      <w:fldChar w:fldCharType="end"/>
    </w:r>
    <w:r>
      <w:rPr>
        <w:szCs w:val="28"/>
      </w:rPr>
      <w:t>/</w:t>
    </w:r>
    <w:r>
      <w:rPr>
        <w:szCs w:val="28"/>
      </w:rPr>
      <w:fldChar w:fldCharType="begin"/>
    </w:r>
    <w:r>
      <w:rPr>
        <w:szCs w:val="28"/>
      </w:rPr>
      <w:instrText xml:space="preserve"> NUMPAGES </w:instrText>
    </w:r>
    <w:r>
      <w:rPr>
        <w:szCs w:val="28"/>
      </w:rPr>
      <w:fldChar w:fldCharType="separate"/>
    </w:r>
    <w:r w:rsidR="00214C2D">
      <w:rPr>
        <w:noProof/>
        <w:szCs w:val="28"/>
      </w:rPr>
      <w:t>2</w:t>
    </w:r>
    <w:r>
      <w:rPr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5D8A" w14:textId="6FA9DE97" w:rsidR="005A35B6" w:rsidRPr="009A2C74" w:rsidRDefault="005A35B6" w:rsidP="009A2C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B6ED" w14:textId="77777777" w:rsidR="00191919" w:rsidRDefault="00191919">
      <w:r>
        <w:separator/>
      </w:r>
    </w:p>
  </w:footnote>
  <w:footnote w:type="continuationSeparator" w:id="0">
    <w:p w14:paraId="2DBEF42F" w14:textId="77777777" w:rsidR="00191919" w:rsidRDefault="00191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269A" w14:textId="77777777" w:rsidR="0014075A" w:rsidRDefault="0014075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8DBC" w14:textId="77777777" w:rsidR="0014075A" w:rsidRDefault="0014075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2345" w14:textId="77777777" w:rsidR="005A35B6" w:rsidRDefault="005A35B6">
    <w:pPr>
      <w:rPr>
        <w:szCs w:val="28"/>
      </w:rPr>
    </w:pPr>
  </w:p>
  <w:p w14:paraId="5F38E5CE" w14:textId="5D837A6B" w:rsidR="005A35B6" w:rsidRDefault="0084688E">
    <w:pPr>
      <w:rPr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64AC29" wp14:editId="1C2BF5DA">
          <wp:simplePos x="0" y="0"/>
          <wp:positionH relativeFrom="column">
            <wp:posOffset>-615950</wp:posOffset>
          </wp:positionH>
          <wp:positionV relativeFrom="paragraph">
            <wp:posOffset>74930</wp:posOffset>
          </wp:positionV>
          <wp:extent cx="2793365" cy="68072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D50494" w14:textId="77777777" w:rsidR="005A35B6" w:rsidRDefault="005A35B6">
    <w:pPr>
      <w:rPr>
        <w:szCs w:val="28"/>
      </w:rPr>
    </w:pPr>
  </w:p>
  <w:p w14:paraId="1B1D5518" w14:textId="77777777" w:rsidR="005A35B6" w:rsidRDefault="005A35B6">
    <w:pPr>
      <w:rPr>
        <w:szCs w:val="28"/>
      </w:rPr>
    </w:pPr>
  </w:p>
  <w:p w14:paraId="4F563D74" w14:textId="77777777" w:rsidR="005A35B6" w:rsidRDefault="005A35B6">
    <w:pPr>
      <w:rPr>
        <w:szCs w:val="28"/>
      </w:rPr>
    </w:pPr>
  </w:p>
  <w:p w14:paraId="3A806CC6" w14:textId="77777777" w:rsidR="005A35B6" w:rsidRDefault="005A35B6">
    <w:pPr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2710"/>
    <w:multiLevelType w:val="singleLevel"/>
    <w:tmpl w:val="2C1EF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32"/>
      </w:rPr>
    </w:lvl>
  </w:abstractNum>
  <w:abstractNum w:abstractNumId="1" w15:restartNumberingAfterBreak="0">
    <w:nsid w:val="0A2A2A0E"/>
    <w:multiLevelType w:val="hybridMultilevel"/>
    <w:tmpl w:val="41EA24FE"/>
    <w:lvl w:ilvl="0" w:tplc="C45C9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80C1B"/>
    <w:multiLevelType w:val="singleLevel"/>
    <w:tmpl w:val="EBF2289E"/>
    <w:lvl w:ilvl="0">
      <w:start w:val="1"/>
      <w:numFmt w:val="bullet"/>
      <w:pStyle w:val="listepuces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</w:abstractNum>
  <w:abstractNum w:abstractNumId="3" w15:restartNumberingAfterBreak="0">
    <w:nsid w:val="15173975"/>
    <w:multiLevelType w:val="hybridMultilevel"/>
    <w:tmpl w:val="8A043472"/>
    <w:lvl w:ilvl="0" w:tplc="4C32A63E">
      <w:start w:val="1"/>
      <w:numFmt w:val="bullet"/>
      <w:pStyle w:val="pointensuspens"/>
      <w:lvlText w:val="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sz w:val="4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26D0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1E4F95"/>
    <w:multiLevelType w:val="singleLevel"/>
    <w:tmpl w:val="E38E4144"/>
    <w:lvl w:ilvl="0">
      <w:start w:val="1"/>
      <w:numFmt w:val="bullet"/>
      <w:lvlText w:val=""/>
      <w:lvlJc w:val="left"/>
      <w:pPr>
        <w:tabs>
          <w:tab w:val="num" w:pos="851"/>
        </w:tabs>
        <w:ind w:left="851" w:hanging="851"/>
      </w:pPr>
      <w:rPr>
        <w:rFonts w:ascii="Monotype Sorts" w:hAnsi="Monotype Sorts" w:hint="default"/>
        <w:sz w:val="56"/>
      </w:rPr>
    </w:lvl>
  </w:abstractNum>
  <w:abstractNum w:abstractNumId="6" w15:restartNumberingAfterBreak="0">
    <w:nsid w:val="2C365B5D"/>
    <w:multiLevelType w:val="singleLevel"/>
    <w:tmpl w:val="421ED2B0"/>
    <w:lvl w:ilvl="0">
      <w:start w:val="1"/>
      <w:numFmt w:val="decimal"/>
      <w:pStyle w:val="numrotatio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8"/>
      </w:rPr>
    </w:lvl>
  </w:abstractNum>
  <w:abstractNum w:abstractNumId="7" w15:restartNumberingAfterBreak="0">
    <w:nsid w:val="3B6B3879"/>
    <w:multiLevelType w:val="singleLevel"/>
    <w:tmpl w:val="82128D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C844D15"/>
    <w:multiLevelType w:val="hybridMultilevel"/>
    <w:tmpl w:val="FC7836A8"/>
    <w:lvl w:ilvl="0" w:tplc="FC32AC8A">
      <w:start w:val="1"/>
      <w:numFmt w:val="bullet"/>
      <w:lvlText w:val=""/>
      <w:lvlJc w:val="left"/>
      <w:pPr>
        <w:tabs>
          <w:tab w:val="num" w:pos="851"/>
        </w:tabs>
        <w:ind w:left="851" w:hanging="851"/>
      </w:pPr>
      <w:rPr>
        <w:rFonts w:ascii="Wingdings 2" w:hAnsi="Wingdings 2" w:hint="default"/>
        <w:sz w:val="5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64DD7"/>
    <w:multiLevelType w:val="hybridMultilevel"/>
    <w:tmpl w:val="B1102C1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06218">
    <w:abstractNumId w:val="7"/>
  </w:num>
  <w:num w:numId="2" w16cid:durableId="1779643963">
    <w:abstractNumId w:val="0"/>
  </w:num>
  <w:num w:numId="3" w16cid:durableId="961301642">
    <w:abstractNumId w:val="6"/>
  </w:num>
  <w:num w:numId="4" w16cid:durableId="543952653">
    <w:abstractNumId w:val="5"/>
  </w:num>
  <w:num w:numId="5" w16cid:durableId="167257894">
    <w:abstractNumId w:val="4"/>
  </w:num>
  <w:num w:numId="6" w16cid:durableId="548687050">
    <w:abstractNumId w:val="2"/>
  </w:num>
  <w:num w:numId="7" w16cid:durableId="766727714">
    <w:abstractNumId w:val="8"/>
  </w:num>
  <w:num w:numId="8" w16cid:durableId="355235397">
    <w:abstractNumId w:val="3"/>
  </w:num>
  <w:num w:numId="9" w16cid:durableId="2073504394">
    <w:abstractNumId w:val="1"/>
  </w:num>
  <w:num w:numId="10" w16cid:durableId="765732915">
    <w:abstractNumId w:val="9"/>
  </w:num>
  <w:num w:numId="11" w16cid:durableId="1775395447">
    <w:abstractNumId w:val="6"/>
  </w:num>
  <w:num w:numId="12" w16cid:durableId="907805564">
    <w:abstractNumId w:val="3"/>
  </w:num>
  <w:num w:numId="13" w16cid:durableId="1259603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53"/>
    <w:rsid w:val="00020853"/>
    <w:rsid w:val="000211A0"/>
    <w:rsid w:val="00021787"/>
    <w:rsid w:val="0002675B"/>
    <w:rsid w:val="00031FF8"/>
    <w:rsid w:val="00040BB6"/>
    <w:rsid w:val="00045E3C"/>
    <w:rsid w:val="00046CDE"/>
    <w:rsid w:val="00046E36"/>
    <w:rsid w:val="00056B34"/>
    <w:rsid w:val="000619A4"/>
    <w:rsid w:val="000635F7"/>
    <w:rsid w:val="000750FA"/>
    <w:rsid w:val="00080CD4"/>
    <w:rsid w:val="000812B9"/>
    <w:rsid w:val="00084AD2"/>
    <w:rsid w:val="000866FD"/>
    <w:rsid w:val="000A09D5"/>
    <w:rsid w:val="000A1276"/>
    <w:rsid w:val="000A3080"/>
    <w:rsid w:val="000A50BC"/>
    <w:rsid w:val="000A6E01"/>
    <w:rsid w:val="000C27C0"/>
    <w:rsid w:val="000C2D9B"/>
    <w:rsid w:val="000C48E9"/>
    <w:rsid w:val="000C5040"/>
    <w:rsid w:val="000E3EA1"/>
    <w:rsid w:val="000E5D3C"/>
    <w:rsid w:val="000F10E4"/>
    <w:rsid w:val="000F2659"/>
    <w:rsid w:val="00111436"/>
    <w:rsid w:val="00116285"/>
    <w:rsid w:val="0014075A"/>
    <w:rsid w:val="00141912"/>
    <w:rsid w:val="00147505"/>
    <w:rsid w:val="001551E6"/>
    <w:rsid w:val="00155AE8"/>
    <w:rsid w:val="001608A7"/>
    <w:rsid w:val="001618C3"/>
    <w:rsid w:val="00177CDA"/>
    <w:rsid w:val="001805D5"/>
    <w:rsid w:val="001824FF"/>
    <w:rsid w:val="001860E5"/>
    <w:rsid w:val="00191919"/>
    <w:rsid w:val="001A30A9"/>
    <w:rsid w:val="001A4753"/>
    <w:rsid w:val="001A6F0C"/>
    <w:rsid w:val="001A7851"/>
    <w:rsid w:val="001B2802"/>
    <w:rsid w:val="001B7B6C"/>
    <w:rsid w:val="001C5222"/>
    <w:rsid w:val="001D1E08"/>
    <w:rsid w:val="001D2D4A"/>
    <w:rsid w:val="001E13FC"/>
    <w:rsid w:val="001E5F63"/>
    <w:rsid w:val="001F39CD"/>
    <w:rsid w:val="00214C2D"/>
    <w:rsid w:val="00217168"/>
    <w:rsid w:val="00217C7A"/>
    <w:rsid w:val="00221125"/>
    <w:rsid w:val="00222E7A"/>
    <w:rsid w:val="0023774A"/>
    <w:rsid w:val="00242891"/>
    <w:rsid w:val="00247950"/>
    <w:rsid w:val="002637B6"/>
    <w:rsid w:val="002654DC"/>
    <w:rsid w:val="002666C9"/>
    <w:rsid w:val="002668FC"/>
    <w:rsid w:val="00276626"/>
    <w:rsid w:val="00292F47"/>
    <w:rsid w:val="00293C83"/>
    <w:rsid w:val="002A228E"/>
    <w:rsid w:val="002B0D5C"/>
    <w:rsid w:val="002B178C"/>
    <w:rsid w:val="002C3CEA"/>
    <w:rsid w:val="002C6CB4"/>
    <w:rsid w:val="002D126C"/>
    <w:rsid w:val="002D61CD"/>
    <w:rsid w:val="002D757D"/>
    <w:rsid w:val="002E4DA3"/>
    <w:rsid w:val="00301EF5"/>
    <w:rsid w:val="00303E9B"/>
    <w:rsid w:val="00306B38"/>
    <w:rsid w:val="0031362C"/>
    <w:rsid w:val="00315BBD"/>
    <w:rsid w:val="00317DC3"/>
    <w:rsid w:val="00320A11"/>
    <w:rsid w:val="00331AC8"/>
    <w:rsid w:val="00340197"/>
    <w:rsid w:val="00367D6B"/>
    <w:rsid w:val="003801B8"/>
    <w:rsid w:val="00380265"/>
    <w:rsid w:val="0039254B"/>
    <w:rsid w:val="00393F01"/>
    <w:rsid w:val="003942B7"/>
    <w:rsid w:val="003A0117"/>
    <w:rsid w:val="003A696D"/>
    <w:rsid w:val="003A7B50"/>
    <w:rsid w:val="003A7EF2"/>
    <w:rsid w:val="003B114C"/>
    <w:rsid w:val="003B5C32"/>
    <w:rsid w:val="003B6A18"/>
    <w:rsid w:val="003C3601"/>
    <w:rsid w:val="003D62F5"/>
    <w:rsid w:val="003E2CBF"/>
    <w:rsid w:val="003F38ED"/>
    <w:rsid w:val="003F5DE6"/>
    <w:rsid w:val="00404421"/>
    <w:rsid w:val="00411A3F"/>
    <w:rsid w:val="00411BBB"/>
    <w:rsid w:val="004151FE"/>
    <w:rsid w:val="00416689"/>
    <w:rsid w:val="004213C0"/>
    <w:rsid w:val="004228E9"/>
    <w:rsid w:val="0042397D"/>
    <w:rsid w:val="004274F6"/>
    <w:rsid w:val="00436557"/>
    <w:rsid w:val="00441E60"/>
    <w:rsid w:val="0044411B"/>
    <w:rsid w:val="004452DA"/>
    <w:rsid w:val="004545AC"/>
    <w:rsid w:val="00454E69"/>
    <w:rsid w:val="00462D20"/>
    <w:rsid w:val="004746B4"/>
    <w:rsid w:val="00481B95"/>
    <w:rsid w:val="00484453"/>
    <w:rsid w:val="00484EE3"/>
    <w:rsid w:val="0049598C"/>
    <w:rsid w:val="004A563E"/>
    <w:rsid w:val="004B6E5F"/>
    <w:rsid w:val="004C2BC2"/>
    <w:rsid w:val="004C38D9"/>
    <w:rsid w:val="004D30B2"/>
    <w:rsid w:val="004D348A"/>
    <w:rsid w:val="004D56FD"/>
    <w:rsid w:val="004D6943"/>
    <w:rsid w:val="004F4559"/>
    <w:rsid w:val="00507AA7"/>
    <w:rsid w:val="00515CCF"/>
    <w:rsid w:val="00516037"/>
    <w:rsid w:val="00516F30"/>
    <w:rsid w:val="0053298F"/>
    <w:rsid w:val="0053561B"/>
    <w:rsid w:val="005376EE"/>
    <w:rsid w:val="00541136"/>
    <w:rsid w:val="00554F24"/>
    <w:rsid w:val="00557D20"/>
    <w:rsid w:val="005607C4"/>
    <w:rsid w:val="00562881"/>
    <w:rsid w:val="00563526"/>
    <w:rsid w:val="0056711A"/>
    <w:rsid w:val="00577F10"/>
    <w:rsid w:val="00584804"/>
    <w:rsid w:val="005919CA"/>
    <w:rsid w:val="005A085F"/>
    <w:rsid w:val="005A35B6"/>
    <w:rsid w:val="005A7F2E"/>
    <w:rsid w:val="005B05CD"/>
    <w:rsid w:val="005B1814"/>
    <w:rsid w:val="005B1E1C"/>
    <w:rsid w:val="005B5382"/>
    <w:rsid w:val="005B54DD"/>
    <w:rsid w:val="005C0994"/>
    <w:rsid w:val="005C234F"/>
    <w:rsid w:val="005C4CD4"/>
    <w:rsid w:val="005D1378"/>
    <w:rsid w:val="005D14A3"/>
    <w:rsid w:val="005D344E"/>
    <w:rsid w:val="005D5A1A"/>
    <w:rsid w:val="005D62A2"/>
    <w:rsid w:val="005E456D"/>
    <w:rsid w:val="005F568D"/>
    <w:rsid w:val="005F6C8C"/>
    <w:rsid w:val="006051B6"/>
    <w:rsid w:val="00605F1B"/>
    <w:rsid w:val="00612E0D"/>
    <w:rsid w:val="006149C9"/>
    <w:rsid w:val="00615769"/>
    <w:rsid w:val="006226E4"/>
    <w:rsid w:val="00625CB3"/>
    <w:rsid w:val="00627464"/>
    <w:rsid w:val="00634A6E"/>
    <w:rsid w:val="00637BA1"/>
    <w:rsid w:val="00650E44"/>
    <w:rsid w:val="00651892"/>
    <w:rsid w:val="006677AA"/>
    <w:rsid w:val="00674CB0"/>
    <w:rsid w:val="00683F81"/>
    <w:rsid w:val="006843A2"/>
    <w:rsid w:val="00691747"/>
    <w:rsid w:val="00692FD0"/>
    <w:rsid w:val="006A0C81"/>
    <w:rsid w:val="006A53D4"/>
    <w:rsid w:val="006B2D1C"/>
    <w:rsid w:val="006C353B"/>
    <w:rsid w:val="006C434F"/>
    <w:rsid w:val="006C6C6B"/>
    <w:rsid w:val="006D4D37"/>
    <w:rsid w:val="006D5E0F"/>
    <w:rsid w:val="006D771B"/>
    <w:rsid w:val="006E4073"/>
    <w:rsid w:val="006E7603"/>
    <w:rsid w:val="00703671"/>
    <w:rsid w:val="00712A8F"/>
    <w:rsid w:val="00733367"/>
    <w:rsid w:val="00736F31"/>
    <w:rsid w:val="007373E1"/>
    <w:rsid w:val="00744398"/>
    <w:rsid w:val="0074631A"/>
    <w:rsid w:val="007627D4"/>
    <w:rsid w:val="00784828"/>
    <w:rsid w:val="00792D4E"/>
    <w:rsid w:val="007A35AD"/>
    <w:rsid w:val="007A4390"/>
    <w:rsid w:val="007A7F4C"/>
    <w:rsid w:val="007C20B1"/>
    <w:rsid w:val="007C40BE"/>
    <w:rsid w:val="007D6442"/>
    <w:rsid w:val="007E21D9"/>
    <w:rsid w:val="007E278F"/>
    <w:rsid w:val="007E3901"/>
    <w:rsid w:val="007E7810"/>
    <w:rsid w:val="007F0D26"/>
    <w:rsid w:val="007F405D"/>
    <w:rsid w:val="007F5909"/>
    <w:rsid w:val="00802AE8"/>
    <w:rsid w:val="00803527"/>
    <w:rsid w:val="00813701"/>
    <w:rsid w:val="00815D70"/>
    <w:rsid w:val="0082094E"/>
    <w:rsid w:val="00821E78"/>
    <w:rsid w:val="008312A7"/>
    <w:rsid w:val="008324E7"/>
    <w:rsid w:val="00835F95"/>
    <w:rsid w:val="00835F9F"/>
    <w:rsid w:val="00841903"/>
    <w:rsid w:val="0084688E"/>
    <w:rsid w:val="00850BE1"/>
    <w:rsid w:val="00861C3A"/>
    <w:rsid w:val="0086249F"/>
    <w:rsid w:val="00867F57"/>
    <w:rsid w:val="008716A7"/>
    <w:rsid w:val="0088143D"/>
    <w:rsid w:val="008876F4"/>
    <w:rsid w:val="008A1F9D"/>
    <w:rsid w:val="008A6DF4"/>
    <w:rsid w:val="008B55C1"/>
    <w:rsid w:val="008B766D"/>
    <w:rsid w:val="008C3CCC"/>
    <w:rsid w:val="008C5B58"/>
    <w:rsid w:val="008D38ED"/>
    <w:rsid w:val="008D41BC"/>
    <w:rsid w:val="008D6ED7"/>
    <w:rsid w:val="008E1ECB"/>
    <w:rsid w:val="008E1F71"/>
    <w:rsid w:val="008E4974"/>
    <w:rsid w:val="008E79DE"/>
    <w:rsid w:val="008E7B8D"/>
    <w:rsid w:val="008F5C08"/>
    <w:rsid w:val="009004AE"/>
    <w:rsid w:val="009010B2"/>
    <w:rsid w:val="009040F3"/>
    <w:rsid w:val="00905608"/>
    <w:rsid w:val="0090659A"/>
    <w:rsid w:val="00907543"/>
    <w:rsid w:val="00911E61"/>
    <w:rsid w:val="00922223"/>
    <w:rsid w:val="009366E9"/>
    <w:rsid w:val="00941128"/>
    <w:rsid w:val="00953BE6"/>
    <w:rsid w:val="00955698"/>
    <w:rsid w:val="009744FD"/>
    <w:rsid w:val="009754E2"/>
    <w:rsid w:val="0099625B"/>
    <w:rsid w:val="009A1695"/>
    <w:rsid w:val="009A2703"/>
    <w:rsid w:val="009A2C74"/>
    <w:rsid w:val="009B0A10"/>
    <w:rsid w:val="009B36F4"/>
    <w:rsid w:val="009D252F"/>
    <w:rsid w:val="009F0646"/>
    <w:rsid w:val="009F1078"/>
    <w:rsid w:val="00A02E31"/>
    <w:rsid w:val="00A03033"/>
    <w:rsid w:val="00A0342E"/>
    <w:rsid w:val="00A10535"/>
    <w:rsid w:val="00A11257"/>
    <w:rsid w:val="00A21EA9"/>
    <w:rsid w:val="00A21F4E"/>
    <w:rsid w:val="00A4404E"/>
    <w:rsid w:val="00A50A27"/>
    <w:rsid w:val="00A512BD"/>
    <w:rsid w:val="00A669D2"/>
    <w:rsid w:val="00A7715B"/>
    <w:rsid w:val="00A96956"/>
    <w:rsid w:val="00A9734B"/>
    <w:rsid w:val="00AB60CB"/>
    <w:rsid w:val="00AC368B"/>
    <w:rsid w:val="00AC3A36"/>
    <w:rsid w:val="00AC6297"/>
    <w:rsid w:val="00AD17F8"/>
    <w:rsid w:val="00AD1C9E"/>
    <w:rsid w:val="00AE36D9"/>
    <w:rsid w:val="00B1539B"/>
    <w:rsid w:val="00B155AF"/>
    <w:rsid w:val="00B2173A"/>
    <w:rsid w:val="00B26DA9"/>
    <w:rsid w:val="00B32CDA"/>
    <w:rsid w:val="00B33621"/>
    <w:rsid w:val="00B4399B"/>
    <w:rsid w:val="00B44A63"/>
    <w:rsid w:val="00B55699"/>
    <w:rsid w:val="00B566C4"/>
    <w:rsid w:val="00B63AB8"/>
    <w:rsid w:val="00B75771"/>
    <w:rsid w:val="00B77195"/>
    <w:rsid w:val="00B80630"/>
    <w:rsid w:val="00B87D1C"/>
    <w:rsid w:val="00B9540F"/>
    <w:rsid w:val="00B9583D"/>
    <w:rsid w:val="00BB1F4D"/>
    <w:rsid w:val="00BB38A0"/>
    <w:rsid w:val="00BB5E01"/>
    <w:rsid w:val="00BC2469"/>
    <w:rsid w:val="00BC3F81"/>
    <w:rsid w:val="00BC48FF"/>
    <w:rsid w:val="00BC6639"/>
    <w:rsid w:val="00BD6E60"/>
    <w:rsid w:val="00BE018A"/>
    <w:rsid w:val="00BE185C"/>
    <w:rsid w:val="00BE5942"/>
    <w:rsid w:val="00BE7B7D"/>
    <w:rsid w:val="00BF5EB4"/>
    <w:rsid w:val="00C11C2A"/>
    <w:rsid w:val="00C12B96"/>
    <w:rsid w:val="00C23434"/>
    <w:rsid w:val="00C26C10"/>
    <w:rsid w:val="00C446B2"/>
    <w:rsid w:val="00C468FE"/>
    <w:rsid w:val="00C47503"/>
    <w:rsid w:val="00C4769C"/>
    <w:rsid w:val="00C5033C"/>
    <w:rsid w:val="00C60796"/>
    <w:rsid w:val="00C62A12"/>
    <w:rsid w:val="00C67B04"/>
    <w:rsid w:val="00C67CA4"/>
    <w:rsid w:val="00C763F8"/>
    <w:rsid w:val="00C76F00"/>
    <w:rsid w:val="00C80A0E"/>
    <w:rsid w:val="00C87769"/>
    <w:rsid w:val="00C94ED7"/>
    <w:rsid w:val="00CA37EA"/>
    <w:rsid w:val="00CA3AA4"/>
    <w:rsid w:val="00CA52AA"/>
    <w:rsid w:val="00CA7B87"/>
    <w:rsid w:val="00CB1E13"/>
    <w:rsid w:val="00CB655C"/>
    <w:rsid w:val="00CB6D2F"/>
    <w:rsid w:val="00CB6E01"/>
    <w:rsid w:val="00CB7201"/>
    <w:rsid w:val="00CD7155"/>
    <w:rsid w:val="00CD7A81"/>
    <w:rsid w:val="00CE00E7"/>
    <w:rsid w:val="00CE0D3E"/>
    <w:rsid w:val="00CF16DD"/>
    <w:rsid w:val="00CF1A41"/>
    <w:rsid w:val="00CF341F"/>
    <w:rsid w:val="00D014A3"/>
    <w:rsid w:val="00D116F5"/>
    <w:rsid w:val="00D12BA1"/>
    <w:rsid w:val="00D137E7"/>
    <w:rsid w:val="00D26453"/>
    <w:rsid w:val="00D37539"/>
    <w:rsid w:val="00D51576"/>
    <w:rsid w:val="00D53D46"/>
    <w:rsid w:val="00D55D3F"/>
    <w:rsid w:val="00D67CF7"/>
    <w:rsid w:val="00D74A5F"/>
    <w:rsid w:val="00D80072"/>
    <w:rsid w:val="00D81DD4"/>
    <w:rsid w:val="00D85237"/>
    <w:rsid w:val="00DA198D"/>
    <w:rsid w:val="00DA49E9"/>
    <w:rsid w:val="00DA5C9F"/>
    <w:rsid w:val="00DA7589"/>
    <w:rsid w:val="00DB15CE"/>
    <w:rsid w:val="00DB1D06"/>
    <w:rsid w:val="00DB4D6E"/>
    <w:rsid w:val="00DC249B"/>
    <w:rsid w:val="00DC2BCF"/>
    <w:rsid w:val="00DD77AC"/>
    <w:rsid w:val="00DF175E"/>
    <w:rsid w:val="00E04487"/>
    <w:rsid w:val="00E132CC"/>
    <w:rsid w:val="00E21691"/>
    <w:rsid w:val="00E25675"/>
    <w:rsid w:val="00E26A86"/>
    <w:rsid w:val="00E335B6"/>
    <w:rsid w:val="00E426B0"/>
    <w:rsid w:val="00E47CDB"/>
    <w:rsid w:val="00E536C2"/>
    <w:rsid w:val="00E55E4B"/>
    <w:rsid w:val="00E71EEC"/>
    <w:rsid w:val="00E72C01"/>
    <w:rsid w:val="00E762C7"/>
    <w:rsid w:val="00E840E5"/>
    <w:rsid w:val="00E908C1"/>
    <w:rsid w:val="00E920D3"/>
    <w:rsid w:val="00E9292A"/>
    <w:rsid w:val="00E95068"/>
    <w:rsid w:val="00EA407C"/>
    <w:rsid w:val="00EA4B43"/>
    <w:rsid w:val="00EB4DE6"/>
    <w:rsid w:val="00EC01B7"/>
    <w:rsid w:val="00EC18C5"/>
    <w:rsid w:val="00EC2D65"/>
    <w:rsid w:val="00EC3B41"/>
    <w:rsid w:val="00EC75E4"/>
    <w:rsid w:val="00EE3D54"/>
    <w:rsid w:val="00EE5B55"/>
    <w:rsid w:val="00EE7400"/>
    <w:rsid w:val="00F0066F"/>
    <w:rsid w:val="00F047CA"/>
    <w:rsid w:val="00F26929"/>
    <w:rsid w:val="00F335C4"/>
    <w:rsid w:val="00F36037"/>
    <w:rsid w:val="00F410E3"/>
    <w:rsid w:val="00F427E7"/>
    <w:rsid w:val="00F607A1"/>
    <w:rsid w:val="00F74831"/>
    <w:rsid w:val="00F7784B"/>
    <w:rsid w:val="00F850A7"/>
    <w:rsid w:val="00F963B2"/>
    <w:rsid w:val="00FA15D8"/>
    <w:rsid w:val="00FB295C"/>
    <w:rsid w:val="00FB6013"/>
    <w:rsid w:val="00FC5729"/>
    <w:rsid w:val="00FD2781"/>
    <w:rsid w:val="00FD37B3"/>
    <w:rsid w:val="00FD5116"/>
    <w:rsid w:val="00FD7E1B"/>
    <w:rsid w:val="00FF064A"/>
    <w:rsid w:val="00FF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01E4B93"/>
  <w15:docId w15:val="{B8A12323-C5F4-4167-B851-5AAE69BE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0853"/>
    <w:rPr>
      <w:rFonts w:ascii="Arial" w:hAnsi="Arial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autoRedefine/>
    <w:qFormat/>
    <w:rsid w:val="008716A7"/>
    <w:pPr>
      <w:keepNext/>
      <w:spacing w:before="240" w:after="60"/>
      <w:outlineLvl w:val="0"/>
    </w:pPr>
  </w:style>
  <w:style w:type="paragraph" w:styleId="Titre2">
    <w:name w:val="heading 2"/>
    <w:basedOn w:val="Normal"/>
    <w:next w:val="Normal"/>
    <w:autoRedefine/>
    <w:qFormat/>
    <w:pPr>
      <w:keepNext/>
      <w:spacing w:before="240" w:after="60"/>
      <w:outlineLvl w:val="1"/>
    </w:pPr>
    <w:rPr>
      <w:b/>
    </w:rPr>
  </w:style>
  <w:style w:type="paragraph" w:styleId="Titre3">
    <w:name w:val="heading 3"/>
    <w:basedOn w:val="Normal"/>
    <w:next w:val="Normal"/>
    <w:autoRedefine/>
    <w:qFormat/>
    <w:pPr>
      <w:keepNext/>
      <w:spacing w:before="240" w:after="60"/>
      <w:outlineLvl w:val="2"/>
    </w:pPr>
  </w:style>
  <w:style w:type="paragraph" w:styleId="Titre4">
    <w:name w:val="heading 4"/>
    <w:basedOn w:val="Normal"/>
    <w:next w:val="Normal"/>
    <w:link w:val="Titre4Car"/>
    <w:semiHidden/>
    <w:unhideWhenUsed/>
    <w:qFormat/>
    <w:rsid w:val="0043655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umrotation">
    <w:name w:val="numérotation"/>
    <w:basedOn w:val="Normal"/>
    <w:autoRedefine/>
    <w:pPr>
      <w:numPr>
        <w:numId w:val="11"/>
      </w:numPr>
      <w:ind w:left="357" w:hanging="357"/>
    </w:pPr>
    <w:rPr>
      <w:szCs w:val="20"/>
    </w:rPr>
  </w:style>
  <w:style w:type="paragraph" w:styleId="Titre">
    <w:name w:val="Title"/>
    <w:basedOn w:val="Normal"/>
    <w:next w:val="Normal"/>
    <w:autoRedefine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b/>
      <w:sz w:val="36"/>
    </w:rPr>
  </w:style>
  <w:style w:type="paragraph" w:customStyle="1" w:styleId="pointensuspens">
    <w:name w:val="point en suspens"/>
    <w:basedOn w:val="Normal"/>
    <w:autoRedefine/>
    <w:pPr>
      <w:numPr>
        <w:numId w:val="12"/>
      </w:numPr>
    </w:pPr>
    <w:rPr>
      <w:szCs w:val="20"/>
    </w:rPr>
  </w:style>
  <w:style w:type="paragraph" w:customStyle="1" w:styleId="listepuces">
    <w:name w:val="liste à puces"/>
    <w:basedOn w:val="Normal"/>
    <w:autoRedefine/>
    <w:pPr>
      <w:numPr>
        <w:numId w:val="13"/>
      </w:numPr>
      <w:ind w:left="357" w:hanging="357"/>
    </w:pPr>
    <w:rPr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nhideWhenUsed/>
    <w:rPr>
      <w:color w:val="0000FF"/>
      <w:u w:val="single"/>
    </w:rPr>
  </w:style>
  <w:style w:type="character" w:styleId="Mentionnonrsolue">
    <w:name w:val="Unresolved Mention"/>
    <w:uiPriority w:val="99"/>
    <w:semiHidden/>
    <w:unhideWhenUsed/>
    <w:rsid w:val="005D62A2"/>
    <w:rPr>
      <w:color w:val="605E5C"/>
      <w:shd w:val="clear" w:color="auto" w:fill="E1DFDD"/>
    </w:rPr>
  </w:style>
  <w:style w:type="character" w:customStyle="1" w:styleId="Titre4Car">
    <w:name w:val="Titre 4 Car"/>
    <w:link w:val="Titre4"/>
    <w:semiHidden/>
    <w:rsid w:val="00436557"/>
    <w:rPr>
      <w:rFonts w:ascii="Calibri" w:eastAsia="Times New Roman" w:hAnsi="Calibri" w:cs="Times New Roman"/>
      <w:b/>
      <w:bCs/>
      <w:sz w:val="28"/>
      <w:szCs w:val="28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A2C74"/>
    <w:rPr>
      <w:rFonts w:ascii="Arial" w:hAnsi="Arial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Sections%20et%20membres%20collectifs\Sections%20FSA\Gen&#232;ve\_Doc%20de%20base\Doc%20logo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A5A53-2D8D-4154-8251-EF2D3B7A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logo.dot</Template>
  <TotalTime>0</TotalTime>
  <Pages>1</Pages>
  <Words>128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Links>
    <vt:vector size="6" baseType="variant">
      <vt:variant>
        <vt:i4>1769505</vt:i4>
      </vt:variant>
      <vt:variant>
        <vt:i4>0</vt:i4>
      </vt:variant>
      <vt:variant>
        <vt:i4>0</vt:i4>
      </vt:variant>
      <vt:variant>
        <vt:i4>5</vt:i4>
      </vt:variant>
      <vt:variant>
        <vt:lpwstr>mailto:cividino@bluewin.ch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Racine</dc:creator>
  <cp:keywords/>
  <dc:description/>
  <cp:lastModifiedBy>Philippe Yoann</cp:lastModifiedBy>
  <cp:revision>9</cp:revision>
  <cp:lastPrinted>2017-04-07T13:51:00Z</cp:lastPrinted>
  <dcterms:created xsi:type="dcterms:W3CDTF">2026-01-24T16:15:00Z</dcterms:created>
  <dcterms:modified xsi:type="dcterms:W3CDTF">2026-03-23T07:13:00Z</dcterms:modified>
</cp:coreProperties>
</file>