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9AB1" w14:textId="5637B5A1" w:rsidR="008D38ED" w:rsidRPr="000A1276" w:rsidRDefault="008D38ED" w:rsidP="00020853">
      <w:pPr>
        <w:rPr>
          <w:b/>
          <w:sz w:val="28"/>
          <w:szCs w:val="28"/>
        </w:rPr>
      </w:pPr>
    </w:p>
    <w:p w14:paraId="45016BD7" w14:textId="5A42B2BE" w:rsidR="00020853" w:rsidRDefault="00020853" w:rsidP="00020853">
      <w:pPr>
        <w:rPr>
          <w:b/>
          <w:sz w:val="28"/>
          <w:szCs w:val="28"/>
        </w:rPr>
      </w:pPr>
      <w:r w:rsidRPr="000A1276">
        <w:rPr>
          <w:b/>
          <w:sz w:val="28"/>
          <w:szCs w:val="28"/>
        </w:rPr>
        <w:t xml:space="preserve">FSA – Section </w:t>
      </w:r>
      <w:r w:rsidR="009A2C74">
        <w:rPr>
          <w:b/>
          <w:sz w:val="28"/>
          <w:szCs w:val="28"/>
        </w:rPr>
        <w:t>de Genève</w:t>
      </w:r>
    </w:p>
    <w:p w14:paraId="6292F464" w14:textId="77777777" w:rsidR="00605F1B" w:rsidRDefault="00605F1B" w:rsidP="00020853">
      <w:pPr>
        <w:rPr>
          <w:b/>
          <w:sz w:val="28"/>
          <w:szCs w:val="28"/>
        </w:rPr>
      </w:pPr>
    </w:p>
    <w:p w14:paraId="3722E2FE" w14:textId="54635D6D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b/>
          <w:bCs/>
          <w:color w:val="212121"/>
          <w:sz w:val="28"/>
          <w:szCs w:val="28"/>
        </w:rPr>
        <w:t xml:space="preserve">Genève, le </w:t>
      </w:r>
      <w:r w:rsidR="0037744E">
        <w:rPr>
          <w:b/>
          <w:bCs/>
          <w:color w:val="212121"/>
          <w:sz w:val="28"/>
          <w:szCs w:val="28"/>
        </w:rPr>
        <w:t>1</w:t>
      </w:r>
      <w:r w:rsidRPr="00571FF0">
        <w:rPr>
          <w:b/>
          <w:bCs/>
          <w:color w:val="212121"/>
          <w:sz w:val="28"/>
          <w:szCs w:val="28"/>
        </w:rPr>
        <w:t>9 février 2026</w:t>
      </w:r>
    </w:p>
    <w:p w14:paraId="506AF726" w14:textId="09DB844B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</w:p>
    <w:p w14:paraId="18F1A190" w14:textId="77777777" w:rsidR="00571FF0" w:rsidRPr="00571FF0" w:rsidRDefault="00571FF0" w:rsidP="00571FF0">
      <w:pPr>
        <w:spacing w:before="100" w:beforeAutospacing="1" w:after="100" w:afterAutospacing="1"/>
        <w:jc w:val="center"/>
        <w:rPr>
          <w:sz w:val="28"/>
          <w:szCs w:val="28"/>
        </w:rPr>
      </w:pPr>
      <w:r w:rsidRPr="00571FF0">
        <w:rPr>
          <w:b/>
          <w:bCs/>
          <w:color w:val="212121"/>
          <w:sz w:val="28"/>
          <w:szCs w:val="28"/>
          <w:u w:val="single"/>
        </w:rPr>
        <w:t>Balade du mercredi 11 mars 2026</w:t>
      </w:r>
    </w:p>
    <w:p w14:paraId="08CFC517" w14:textId="77777777" w:rsidR="00571FF0" w:rsidRPr="00571FF0" w:rsidRDefault="00571FF0" w:rsidP="00571FF0">
      <w:pPr>
        <w:spacing w:before="100" w:beforeAutospacing="1" w:after="100" w:afterAutospacing="1"/>
        <w:jc w:val="center"/>
        <w:rPr>
          <w:sz w:val="28"/>
          <w:szCs w:val="28"/>
        </w:rPr>
      </w:pPr>
      <w:r w:rsidRPr="00571FF0">
        <w:rPr>
          <w:b/>
          <w:bCs/>
          <w:color w:val="212121"/>
          <w:sz w:val="28"/>
          <w:szCs w:val="28"/>
          <w:u w:val="single"/>
        </w:rPr>
        <w:t> </w:t>
      </w:r>
    </w:p>
    <w:p w14:paraId="0BA9245C" w14:textId="2C638582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> Chers Membres, Chers Bénévoles</w:t>
      </w:r>
    </w:p>
    <w:p w14:paraId="72E49B16" w14:textId="77777777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> </w:t>
      </w:r>
    </w:p>
    <w:p w14:paraId="471E87A3" w14:textId="392F1E71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 xml:space="preserve">Pour le mois de mars, nous vous proposons de vagabonder dans la belle campagne depuis </w:t>
      </w:r>
      <w:proofErr w:type="spellStart"/>
      <w:r w:rsidRPr="00571FF0">
        <w:rPr>
          <w:color w:val="212121"/>
          <w:sz w:val="28"/>
          <w:szCs w:val="28"/>
        </w:rPr>
        <w:t>Bardon</w:t>
      </w:r>
      <w:r w:rsidR="00413485">
        <w:rPr>
          <w:color w:val="212121"/>
          <w:sz w:val="28"/>
          <w:szCs w:val="28"/>
        </w:rPr>
        <w:t>ne</w:t>
      </w:r>
      <w:r w:rsidRPr="00571FF0">
        <w:rPr>
          <w:color w:val="212121"/>
          <w:sz w:val="28"/>
          <w:szCs w:val="28"/>
        </w:rPr>
        <w:t>x</w:t>
      </w:r>
      <w:proofErr w:type="spellEnd"/>
      <w:r w:rsidRPr="00571FF0">
        <w:rPr>
          <w:color w:val="212121"/>
          <w:sz w:val="28"/>
          <w:szCs w:val="28"/>
        </w:rPr>
        <w:t>. Nous ferons une belle balade d’environ 1</w:t>
      </w:r>
      <w:r w:rsidR="00413485">
        <w:rPr>
          <w:color w:val="212121"/>
          <w:sz w:val="28"/>
          <w:szCs w:val="28"/>
        </w:rPr>
        <w:t xml:space="preserve"> </w:t>
      </w:r>
      <w:r w:rsidRPr="00571FF0">
        <w:rPr>
          <w:color w:val="212121"/>
          <w:sz w:val="28"/>
          <w:szCs w:val="28"/>
        </w:rPr>
        <w:t>h</w:t>
      </w:r>
      <w:r w:rsidR="00413485">
        <w:rPr>
          <w:color w:val="212121"/>
          <w:sz w:val="28"/>
          <w:szCs w:val="28"/>
        </w:rPr>
        <w:t xml:space="preserve"> </w:t>
      </w:r>
      <w:r w:rsidRPr="00571FF0">
        <w:rPr>
          <w:color w:val="212121"/>
          <w:sz w:val="28"/>
          <w:szCs w:val="28"/>
        </w:rPr>
        <w:t xml:space="preserve">15, entre </w:t>
      </w:r>
      <w:proofErr w:type="spellStart"/>
      <w:r w:rsidRPr="00571FF0">
        <w:rPr>
          <w:color w:val="212121"/>
          <w:sz w:val="28"/>
          <w:szCs w:val="28"/>
        </w:rPr>
        <w:t>Bardonnex</w:t>
      </w:r>
      <w:proofErr w:type="spellEnd"/>
      <w:r w:rsidRPr="00571FF0">
        <w:rPr>
          <w:color w:val="212121"/>
          <w:sz w:val="28"/>
          <w:szCs w:val="28"/>
        </w:rPr>
        <w:t xml:space="preserve"> et Croix de </w:t>
      </w:r>
      <w:proofErr w:type="spellStart"/>
      <w:r w:rsidRPr="00571FF0">
        <w:rPr>
          <w:color w:val="212121"/>
          <w:sz w:val="28"/>
          <w:szCs w:val="28"/>
        </w:rPr>
        <w:t>rozon</w:t>
      </w:r>
      <w:proofErr w:type="spellEnd"/>
      <w:r w:rsidRPr="00571FF0">
        <w:rPr>
          <w:color w:val="212121"/>
          <w:sz w:val="28"/>
          <w:szCs w:val="28"/>
        </w:rPr>
        <w:t>.</w:t>
      </w:r>
    </w:p>
    <w:p w14:paraId="794660BD" w14:textId="391E8B48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b/>
          <w:bCs/>
          <w:color w:val="212121"/>
          <w:sz w:val="28"/>
          <w:szCs w:val="28"/>
        </w:rPr>
        <w:t>Rendez-vous à 13</w:t>
      </w:r>
      <w:r w:rsidR="00413485">
        <w:rPr>
          <w:b/>
          <w:bCs/>
          <w:color w:val="212121"/>
          <w:sz w:val="28"/>
          <w:szCs w:val="28"/>
        </w:rPr>
        <w:t xml:space="preserve"> </w:t>
      </w:r>
      <w:r w:rsidRPr="00571FF0">
        <w:rPr>
          <w:b/>
          <w:bCs/>
          <w:color w:val="212121"/>
          <w:sz w:val="28"/>
          <w:szCs w:val="28"/>
        </w:rPr>
        <w:t>h</w:t>
      </w:r>
      <w:r w:rsidR="00413485">
        <w:rPr>
          <w:b/>
          <w:bCs/>
          <w:color w:val="212121"/>
          <w:sz w:val="28"/>
          <w:szCs w:val="28"/>
        </w:rPr>
        <w:t xml:space="preserve"> </w:t>
      </w:r>
      <w:r w:rsidRPr="00571FF0">
        <w:rPr>
          <w:b/>
          <w:bCs/>
          <w:color w:val="212121"/>
          <w:sz w:val="28"/>
          <w:szCs w:val="28"/>
        </w:rPr>
        <w:t xml:space="preserve">30 au plus tard à l’arrêt du tram 12 à </w:t>
      </w:r>
      <w:r w:rsidR="00413485">
        <w:rPr>
          <w:b/>
          <w:bCs/>
          <w:color w:val="212121"/>
          <w:sz w:val="28"/>
          <w:szCs w:val="28"/>
        </w:rPr>
        <w:t>L</w:t>
      </w:r>
      <w:r w:rsidRPr="00571FF0">
        <w:rPr>
          <w:b/>
          <w:bCs/>
          <w:color w:val="212121"/>
          <w:sz w:val="28"/>
          <w:szCs w:val="28"/>
        </w:rPr>
        <w:t xml:space="preserve">ancy </w:t>
      </w:r>
      <w:r w:rsidR="00672758">
        <w:rPr>
          <w:b/>
          <w:bCs/>
          <w:color w:val="212121"/>
          <w:sz w:val="28"/>
          <w:szCs w:val="28"/>
        </w:rPr>
        <w:t>B</w:t>
      </w:r>
      <w:r w:rsidRPr="00571FF0">
        <w:rPr>
          <w:b/>
          <w:bCs/>
          <w:color w:val="212121"/>
          <w:sz w:val="28"/>
          <w:szCs w:val="28"/>
        </w:rPr>
        <w:t>achet. Merci d'être à l'heure car nous devons aller chercher le bus 46 qui part à 13</w:t>
      </w:r>
      <w:r w:rsidR="00413485">
        <w:rPr>
          <w:b/>
          <w:bCs/>
          <w:color w:val="212121"/>
          <w:sz w:val="28"/>
          <w:szCs w:val="28"/>
        </w:rPr>
        <w:t xml:space="preserve"> </w:t>
      </w:r>
      <w:r w:rsidRPr="00571FF0">
        <w:rPr>
          <w:b/>
          <w:bCs/>
          <w:color w:val="212121"/>
          <w:sz w:val="28"/>
          <w:szCs w:val="28"/>
        </w:rPr>
        <w:t>h</w:t>
      </w:r>
      <w:r w:rsidR="00413485">
        <w:rPr>
          <w:b/>
          <w:bCs/>
          <w:color w:val="212121"/>
          <w:sz w:val="28"/>
          <w:szCs w:val="28"/>
        </w:rPr>
        <w:t xml:space="preserve"> </w:t>
      </w:r>
      <w:r w:rsidRPr="00571FF0">
        <w:rPr>
          <w:b/>
          <w:bCs/>
          <w:color w:val="212121"/>
          <w:sz w:val="28"/>
          <w:szCs w:val="28"/>
        </w:rPr>
        <w:t xml:space="preserve">51 et qui nous amènera au village de </w:t>
      </w:r>
      <w:proofErr w:type="spellStart"/>
      <w:r w:rsidRPr="00571FF0">
        <w:rPr>
          <w:b/>
          <w:bCs/>
          <w:color w:val="212121"/>
          <w:sz w:val="28"/>
          <w:szCs w:val="28"/>
        </w:rPr>
        <w:t>Bardonnex</w:t>
      </w:r>
      <w:proofErr w:type="spellEnd"/>
      <w:r w:rsidRPr="00571FF0">
        <w:rPr>
          <w:b/>
          <w:bCs/>
          <w:color w:val="212121"/>
          <w:sz w:val="28"/>
          <w:szCs w:val="28"/>
        </w:rPr>
        <w:t>.</w:t>
      </w:r>
    </w:p>
    <w:p w14:paraId="1BFA1B6A" w14:textId="4E7D0262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 xml:space="preserve">Après cette balade, vous </w:t>
      </w:r>
      <w:r w:rsidR="0037744E">
        <w:rPr>
          <w:color w:val="212121"/>
          <w:sz w:val="28"/>
          <w:szCs w:val="28"/>
        </w:rPr>
        <w:t xml:space="preserve">pourrez prendre </w:t>
      </w:r>
      <w:r w:rsidRPr="00571FF0">
        <w:rPr>
          <w:color w:val="212121"/>
          <w:sz w:val="28"/>
          <w:szCs w:val="28"/>
        </w:rPr>
        <w:t xml:space="preserve">un </w:t>
      </w:r>
      <w:r w:rsidR="0037744E">
        <w:rPr>
          <w:color w:val="212121"/>
          <w:sz w:val="28"/>
          <w:szCs w:val="28"/>
        </w:rPr>
        <w:t xml:space="preserve">gouter </w:t>
      </w:r>
      <w:r w:rsidRPr="00571FF0">
        <w:rPr>
          <w:color w:val="212121"/>
          <w:sz w:val="28"/>
          <w:szCs w:val="28"/>
        </w:rPr>
        <w:t>au village de Croix de Rozon.</w:t>
      </w:r>
      <w:r w:rsidR="0037744E">
        <w:rPr>
          <w:color w:val="212121"/>
          <w:sz w:val="28"/>
          <w:szCs w:val="28"/>
        </w:rPr>
        <w:t xml:space="preserve"> Avant de reprendre le bus !</w:t>
      </w:r>
    </w:p>
    <w:p w14:paraId="75E3B763" w14:textId="72F80F97" w:rsidR="0037744E" w:rsidRDefault="0037744E" w:rsidP="00571FF0">
      <w:pPr>
        <w:spacing w:before="100" w:beforeAutospacing="1" w:after="100" w:afterAutospacing="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Comme annoncé le 11 février, cinq francs vous seront demandé comme participation, pour faciliter l’encaissement ! </w:t>
      </w:r>
    </w:p>
    <w:p w14:paraId="64FA6295" w14:textId="2CD1562D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>Pour des raisons d’organisation, veuillez-vous inscrire jusqu’au</w:t>
      </w:r>
    </w:p>
    <w:p w14:paraId="74A4ED5B" w14:textId="77777777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b/>
          <w:bCs/>
          <w:color w:val="212121"/>
          <w:sz w:val="28"/>
          <w:szCs w:val="28"/>
        </w:rPr>
        <w:t>Vendredi 6 mars 2026</w:t>
      </w:r>
      <w:r w:rsidRPr="00571FF0">
        <w:rPr>
          <w:color w:val="212121"/>
          <w:sz w:val="28"/>
          <w:szCs w:val="28"/>
        </w:rPr>
        <w:t>, chez Heidi Tercier au numéro de téléphone</w:t>
      </w:r>
    </w:p>
    <w:p w14:paraId="7632A63B" w14:textId="77777777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hyperlink r:id="rId8" w:history="1">
        <w:r w:rsidRPr="00571FF0">
          <w:rPr>
            <w:rStyle w:val="Lienhypertexte"/>
            <w:color w:val="0F6CBD"/>
            <w:sz w:val="28"/>
            <w:szCs w:val="28"/>
          </w:rPr>
          <w:t>079 397 18 71</w:t>
        </w:r>
      </w:hyperlink>
      <w:r w:rsidRPr="00571FF0">
        <w:rPr>
          <w:color w:val="212121"/>
          <w:sz w:val="28"/>
          <w:szCs w:val="28"/>
        </w:rPr>
        <w:t> ou par email </w:t>
      </w:r>
      <w:hyperlink r:id="rId9" w:history="1">
        <w:r w:rsidRPr="00571FF0">
          <w:rPr>
            <w:rStyle w:val="Lienhypertexte"/>
            <w:color w:val="0F6CBD"/>
            <w:sz w:val="28"/>
            <w:szCs w:val="28"/>
          </w:rPr>
          <w:t>heidi@tercier.org</w:t>
        </w:r>
      </w:hyperlink>
    </w:p>
    <w:p w14:paraId="38CA1892" w14:textId="77777777" w:rsidR="00571FF0" w:rsidRDefault="00571FF0" w:rsidP="00571FF0">
      <w:pPr>
        <w:spacing w:before="100" w:beforeAutospacing="1" w:after="100" w:afterAutospacing="1"/>
        <w:rPr>
          <w:color w:val="212121"/>
          <w:sz w:val="28"/>
          <w:szCs w:val="28"/>
        </w:rPr>
      </w:pPr>
      <w:r w:rsidRPr="00571FF0">
        <w:rPr>
          <w:color w:val="212121"/>
          <w:sz w:val="28"/>
          <w:szCs w:val="28"/>
        </w:rPr>
        <w:t>N’hésitez pas à demander, si vous avez besoin d’être accompagné.</w:t>
      </w:r>
    </w:p>
    <w:p w14:paraId="503A5A01" w14:textId="77777777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>Dans l’attente de vous retrouver dans nos activités, nous vous adressons Chers Membres, Chers Bénévoles, nos plus amicales salutations.</w:t>
      </w:r>
    </w:p>
    <w:p w14:paraId="6DCCC857" w14:textId="717552DD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>Pour le comité :</w:t>
      </w:r>
      <w:r w:rsidRPr="00571FF0">
        <w:rPr>
          <w:color w:val="212121"/>
          <w:sz w:val="28"/>
          <w:szCs w:val="28"/>
        </w:rPr>
        <w:br/>
        <w:t>Heidi Tercier</w:t>
      </w:r>
      <w:r>
        <w:rPr>
          <w:color w:val="212121"/>
          <w:sz w:val="28"/>
          <w:szCs w:val="28"/>
        </w:rPr>
        <w:t xml:space="preserve"> et </w:t>
      </w:r>
      <w:r w:rsidRPr="00571FF0">
        <w:rPr>
          <w:color w:val="212121"/>
          <w:sz w:val="28"/>
          <w:szCs w:val="28"/>
        </w:rPr>
        <w:t>Marie-Hélène Devaux</w:t>
      </w:r>
    </w:p>
    <w:sectPr w:rsidR="00571FF0" w:rsidRPr="00571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851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0FDE" w14:textId="77777777" w:rsidR="008B2919" w:rsidRDefault="008B2919">
      <w:r>
        <w:separator/>
      </w:r>
    </w:p>
  </w:endnote>
  <w:endnote w:type="continuationSeparator" w:id="0">
    <w:p w14:paraId="08887B61" w14:textId="77777777" w:rsidR="008B2919" w:rsidRDefault="008B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6658" w14:textId="77777777" w:rsidR="0014075A" w:rsidRDefault="001407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5F65" w14:textId="77777777" w:rsidR="005A35B6" w:rsidRDefault="005A35B6">
    <w:pPr>
      <w:tabs>
        <w:tab w:val="right" w:pos="9639"/>
      </w:tabs>
      <w:rPr>
        <w:sz w:val="20"/>
      </w:rPr>
    </w:pPr>
    <w:r>
      <w:rPr>
        <w:sz w:val="20"/>
      </w:rPr>
      <w:tab/>
    </w: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 w:rsidR="00214C2D">
      <w:rPr>
        <w:noProof/>
        <w:szCs w:val="28"/>
      </w:rPr>
      <w:t>2</w:t>
    </w:r>
    <w:r>
      <w:rPr>
        <w:szCs w:val="28"/>
      </w:rPr>
      <w:fldChar w:fldCharType="end"/>
    </w:r>
    <w:r>
      <w:rPr>
        <w:szCs w:val="28"/>
      </w:rPr>
      <w:t>/</w:t>
    </w:r>
    <w:r>
      <w:rPr>
        <w:szCs w:val="28"/>
      </w:rPr>
      <w:fldChar w:fldCharType="begin"/>
    </w:r>
    <w:r>
      <w:rPr>
        <w:szCs w:val="28"/>
      </w:rPr>
      <w:instrText xml:space="preserve"> NUMPAGES </w:instrText>
    </w:r>
    <w:r>
      <w:rPr>
        <w:szCs w:val="28"/>
      </w:rPr>
      <w:fldChar w:fldCharType="separate"/>
    </w:r>
    <w:r w:rsidR="00214C2D">
      <w:rPr>
        <w:noProof/>
        <w:szCs w:val="28"/>
      </w:rPr>
      <w:t>2</w:t>
    </w:r>
    <w:r>
      <w:rPr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5D8A" w14:textId="6FA9DE97" w:rsidR="005A35B6" w:rsidRPr="009A2C74" w:rsidRDefault="005A35B6" w:rsidP="009A2C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1B8E" w14:textId="77777777" w:rsidR="008B2919" w:rsidRDefault="008B2919">
      <w:r>
        <w:separator/>
      </w:r>
    </w:p>
  </w:footnote>
  <w:footnote w:type="continuationSeparator" w:id="0">
    <w:p w14:paraId="20143207" w14:textId="77777777" w:rsidR="008B2919" w:rsidRDefault="008B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269A" w14:textId="77777777" w:rsidR="0014075A" w:rsidRDefault="001407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DBC" w14:textId="77777777" w:rsidR="0014075A" w:rsidRDefault="001407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2345" w14:textId="77777777" w:rsidR="005A35B6" w:rsidRDefault="005A35B6">
    <w:pPr>
      <w:rPr>
        <w:szCs w:val="28"/>
      </w:rPr>
    </w:pPr>
  </w:p>
  <w:p w14:paraId="5F38E5CE" w14:textId="5D837A6B" w:rsidR="005A35B6" w:rsidRDefault="0084688E">
    <w:pPr>
      <w:rPr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64AC29" wp14:editId="1C2BF5DA">
          <wp:simplePos x="0" y="0"/>
          <wp:positionH relativeFrom="column">
            <wp:posOffset>-615950</wp:posOffset>
          </wp:positionH>
          <wp:positionV relativeFrom="paragraph">
            <wp:posOffset>74930</wp:posOffset>
          </wp:positionV>
          <wp:extent cx="2793365" cy="6807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50494" w14:textId="77777777" w:rsidR="005A35B6" w:rsidRDefault="005A35B6">
    <w:pPr>
      <w:rPr>
        <w:szCs w:val="28"/>
      </w:rPr>
    </w:pPr>
  </w:p>
  <w:p w14:paraId="1B1D5518" w14:textId="77777777" w:rsidR="005A35B6" w:rsidRDefault="005A35B6">
    <w:pPr>
      <w:rPr>
        <w:szCs w:val="28"/>
      </w:rPr>
    </w:pPr>
  </w:p>
  <w:p w14:paraId="4F563D74" w14:textId="77777777" w:rsidR="005A35B6" w:rsidRDefault="005A35B6">
    <w:pPr>
      <w:rPr>
        <w:szCs w:val="28"/>
      </w:rPr>
    </w:pPr>
  </w:p>
  <w:p w14:paraId="3A806CC6" w14:textId="77777777" w:rsidR="005A35B6" w:rsidRDefault="005A35B6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1" w15:restartNumberingAfterBreak="0">
    <w:nsid w:val="0A2A2A0E"/>
    <w:multiLevelType w:val="hybridMultilevel"/>
    <w:tmpl w:val="41EA24FE"/>
    <w:lvl w:ilvl="0" w:tplc="C45C9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C1B"/>
    <w:multiLevelType w:val="singleLevel"/>
    <w:tmpl w:val="EBF2289E"/>
    <w:lvl w:ilvl="0">
      <w:start w:val="1"/>
      <w:numFmt w:val="bullet"/>
      <w:pStyle w:val="listepuces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3" w15:restartNumberingAfterBreak="0">
    <w:nsid w:val="15173975"/>
    <w:multiLevelType w:val="hybridMultilevel"/>
    <w:tmpl w:val="8A043472"/>
    <w:lvl w:ilvl="0" w:tplc="4C32A63E">
      <w:start w:val="1"/>
      <w:numFmt w:val="bullet"/>
      <w:pStyle w:val="pointensuspens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6" w15:restartNumberingAfterBreak="0">
    <w:nsid w:val="2C365B5D"/>
    <w:multiLevelType w:val="singleLevel"/>
    <w:tmpl w:val="421ED2B0"/>
    <w:lvl w:ilvl="0">
      <w:start w:val="1"/>
      <w:numFmt w:val="decimal"/>
      <w:pStyle w:val="numrota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7" w15:restartNumberingAfterBreak="0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64DD7"/>
    <w:multiLevelType w:val="hybridMultilevel"/>
    <w:tmpl w:val="B1102C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218">
    <w:abstractNumId w:val="7"/>
  </w:num>
  <w:num w:numId="2" w16cid:durableId="1779643963">
    <w:abstractNumId w:val="0"/>
  </w:num>
  <w:num w:numId="3" w16cid:durableId="961301642">
    <w:abstractNumId w:val="6"/>
  </w:num>
  <w:num w:numId="4" w16cid:durableId="543952653">
    <w:abstractNumId w:val="5"/>
  </w:num>
  <w:num w:numId="5" w16cid:durableId="167257894">
    <w:abstractNumId w:val="4"/>
  </w:num>
  <w:num w:numId="6" w16cid:durableId="548687050">
    <w:abstractNumId w:val="2"/>
  </w:num>
  <w:num w:numId="7" w16cid:durableId="766727714">
    <w:abstractNumId w:val="8"/>
  </w:num>
  <w:num w:numId="8" w16cid:durableId="355235397">
    <w:abstractNumId w:val="3"/>
  </w:num>
  <w:num w:numId="9" w16cid:durableId="2073504394">
    <w:abstractNumId w:val="1"/>
  </w:num>
  <w:num w:numId="10" w16cid:durableId="765732915">
    <w:abstractNumId w:val="9"/>
  </w:num>
  <w:num w:numId="11" w16cid:durableId="1775395447">
    <w:abstractNumId w:val="6"/>
  </w:num>
  <w:num w:numId="12" w16cid:durableId="907805564">
    <w:abstractNumId w:val="3"/>
  </w:num>
  <w:num w:numId="13" w16cid:durableId="125960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3"/>
    <w:rsid w:val="00020853"/>
    <w:rsid w:val="000211A0"/>
    <w:rsid w:val="00021787"/>
    <w:rsid w:val="0002675B"/>
    <w:rsid w:val="00031FF8"/>
    <w:rsid w:val="00040BB6"/>
    <w:rsid w:val="00045E3C"/>
    <w:rsid w:val="00046CDE"/>
    <w:rsid w:val="00046E36"/>
    <w:rsid w:val="00056B34"/>
    <w:rsid w:val="000619A4"/>
    <w:rsid w:val="000635F7"/>
    <w:rsid w:val="000750FA"/>
    <w:rsid w:val="00080CD4"/>
    <w:rsid w:val="000812B9"/>
    <w:rsid w:val="00084AD2"/>
    <w:rsid w:val="000866FD"/>
    <w:rsid w:val="000A09D5"/>
    <w:rsid w:val="000A1276"/>
    <w:rsid w:val="000A3080"/>
    <w:rsid w:val="000A50BC"/>
    <w:rsid w:val="000A6E01"/>
    <w:rsid w:val="000C27C0"/>
    <w:rsid w:val="000C2D9B"/>
    <w:rsid w:val="000C48E9"/>
    <w:rsid w:val="000C5040"/>
    <w:rsid w:val="000E3EA1"/>
    <w:rsid w:val="000E5D3C"/>
    <w:rsid w:val="000F10E4"/>
    <w:rsid w:val="000F2659"/>
    <w:rsid w:val="00111436"/>
    <w:rsid w:val="00116285"/>
    <w:rsid w:val="0014075A"/>
    <w:rsid w:val="00141912"/>
    <w:rsid w:val="00147505"/>
    <w:rsid w:val="001551E6"/>
    <w:rsid w:val="00155AE8"/>
    <w:rsid w:val="001608A7"/>
    <w:rsid w:val="001618C3"/>
    <w:rsid w:val="00177CDA"/>
    <w:rsid w:val="001805D5"/>
    <w:rsid w:val="001824FF"/>
    <w:rsid w:val="001860E5"/>
    <w:rsid w:val="001A30A9"/>
    <w:rsid w:val="001A4753"/>
    <w:rsid w:val="001A6F0C"/>
    <w:rsid w:val="001B2802"/>
    <w:rsid w:val="001B7B6C"/>
    <w:rsid w:val="001C5222"/>
    <w:rsid w:val="001D1E08"/>
    <w:rsid w:val="001D2D4A"/>
    <w:rsid w:val="001E13FC"/>
    <w:rsid w:val="001E5F63"/>
    <w:rsid w:val="001F39CD"/>
    <w:rsid w:val="00214C2D"/>
    <w:rsid w:val="00217168"/>
    <w:rsid w:val="00221125"/>
    <w:rsid w:val="00222E7A"/>
    <w:rsid w:val="0023774A"/>
    <w:rsid w:val="00242891"/>
    <w:rsid w:val="00247950"/>
    <w:rsid w:val="002637B6"/>
    <w:rsid w:val="002654DC"/>
    <w:rsid w:val="002666C9"/>
    <w:rsid w:val="00292F47"/>
    <w:rsid w:val="00293C83"/>
    <w:rsid w:val="002A228E"/>
    <w:rsid w:val="002B0D5C"/>
    <w:rsid w:val="002B178C"/>
    <w:rsid w:val="002C3CEA"/>
    <w:rsid w:val="002C6CB4"/>
    <w:rsid w:val="002D126C"/>
    <w:rsid w:val="002D61CD"/>
    <w:rsid w:val="002D757D"/>
    <w:rsid w:val="002E4DA3"/>
    <w:rsid w:val="00301EF5"/>
    <w:rsid w:val="00303E9B"/>
    <w:rsid w:val="00306B38"/>
    <w:rsid w:val="0031362C"/>
    <w:rsid w:val="00315BBD"/>
    <w:rsid w:val="00317DC3"/>
    <w:rsid w:val="00320A11"/>
    <w:rsid w:val="00331AC8"/>
    <w:rsid w:val="00340197"/>
    <w:rsid w:val="00367D6B"/>
    <w:rsid w:val="0037744E"/>
    <w:rsid w:val="003801B8"/>
    <w:rsid w:val="00380265"/>
    <w:rsid w:val="0039254B"/>
    <w:rsid w:val="00393F01"/>
    <w:rsid w:val="003942B7"/>
    <w:rsid w:val="003A0117"/>
    <w:rsid w:val="003A696D"/>
    <w:rsid w:val="003A7B50"/>
    <w:rsid w:val="003A7EF2"/>
    <w:rsid w:val="003B114C"/>
    <w:rsid w:val="003B5C32"/>
    <w:rsid w:val="003B6A18"/>
    <w:rsid w:val="003C3601"/>
    <w:rsid w:val="003D62F5"/>
    <w:rsid w:val="003E2CBF"/>
    <w:rsid w:val="003F38ED"/>
    <w:rsid w:val="003F5DE6"/>
    <w:rsid w:val="00404421"/>
    <w:rsid w:val="00411A3F"/>
    <w:rsid w:val="00411BBB"/>
    <w:rsid w:val="00413485"/>
    <w:rsid w:val="004151FE"/>
    <w:rsid w:val="00416689"/>
    <w:rsid w:val="004213C0"/>
    <w:rsid w:val="004228E9"/>
    <w:rsid w:val="0042397D"/>
    <w:rsid w:val="004274F6"/>
    <w:rsid w:val="00436557"/>
    <w:rsid w:val="00441E60"/>
    <w:rsid w:val="0044411B"/>
    <w:rsid w:val="004452DA"/>
    <w:rsid w:val="004545AC"/>
    <w:rsid w:val="00454E69"/>
    <w:rsid w:val="00462D20"/>
    <w:rsid w:val="004746B4"/>
    <w:rsid w:val="00481B95"/>
    <w:rsid w:val="00484453"/>
    <w:rsid w:val="00484EE3"/>
    <w:rsid w:val="0049598C"/>
    <w:rsid w:val="004A563E"/>
    <w:rsid w:val="004B6E5F"/>
    <w:rsid w:val="004C2BC2"/>
    <w:rsid w:val="004C38D9"/>
    <w:rsid w:val="004D2088"/>
    <w:rsid w:val="004D30B2"/>
    <w:rsid w:val="004D348A"/>
    <w:rsid w:val="004D56FD"/>
    <w:rsid w:val="004D6943"/>
    <w:rsid w:val="004F4559"/>
    <w:rsid w:val="00507AA7"/>
    <w:rsid w:val="00515CCF"/>
    <w:rsid w:val="00516037"/>
    <w:rsid w:val="00516F30"/>
    <w:rsid w:val="0053298F"/>
    <w:rsid w:val="0053561B"/>
    <w:rsid w:val="005376EE"/>
    <w:rsid w:val="00541136"/>
    <w:rsid w:val="00554F24"/>
    <w:rsid w:val="00557D20"/>
    <w:rsid w:val="005607C4"/>
    <w:rsid w:val="00562881"/>
    <w:rsid w:val="00563526"/>
    <w:rsid w:val="0056711A"/>
    <w:rsid w:val="00571FF0"/>
    <w:rsid w:val="00577F10"/>
    <w:rsid w:val="00584804"/>
    <w:rsid w:val="005919CA"/>
    <w:rsid w:val="005A085F"/>
    <w:rsid w:val="005A35B6"/>
    <w:rsid w:val="005A7F2E"/>
    <w:rsid w:val="005B05CD"/>
    <w:rsid w:val="005B1814"/>
    <w:rsid w:val="005B1E1C"/>
    <w:rsid w:val="005B5382"/>
    <w:rsid w:val="005B54DD"/>
    <w:rsid w:val="005C0994"/>
    <w:rsid w:val="005C234F"/>
    <w:rsid w:val="005C4CD4"/>
    <w:rsid w:val="005D1378"/>
    <w:rsid w:val="005D14A3"/>
    <w:rsid w:val="005D344E"/>
    <w:rsid w:val="005D5A1A"/>
    <w:rsid w:val="005D62A2"/>
    <w:rsid w:val="005E456D"/>
    <w:rsid w:val="005F568D"/>
    <w:rsid w:val="005F6C8C"/>
    <w:rsid w:val="006051B6"/>
    <w:rsid w:val="00605F1B"/>
    <w:rsid w:val="00612E0D"/>
    <w:rsid w:val="006149C9"/>
    <w:rsid w:val="00615769"/>
    <w:rsid w:val="006226E4"/>
    <w:rsid w:val="00625CB3"/>
    <w:rsid w:val="00634A6E"/>
    <w:rsid w:val="00637BA1"/>
    <w:rsid w:val="00650E44"/>
    <w:rsid w:val="00651892"/>
    <w:rsid w:val="006677AA"/>
    <w:rsid w:val="00672758"/>
    <w:rsid w:val="00674CB0"/>
    <w:rsid w:val="00683F81"/>
    <w:rsid w:val="006843A2"/>
    <w:rsid w:val="00691747"/>
    <w:rsid w:val="00692FD0"/>
    <w:rsid w:val="006A0C81"/>
    <w:rsid w:val="006A53D4"/>
    <w:rsid w:val="006B2D1C"/>
    <w:rsid w:val="006C353B"/>
    <w:rsid w:val="006C434F"/>
    <w:rsid w:val="006C6C6B"/>
    <w:rsid w:val="006D5E0F"/>
    <w:rsid w:val="006D771B"/>
    <w:rsid w:val="006E4073"/>
    <w:rsid w:val="006E7603"/>
    <w:rsid w:val="00703671"/>
    <w:rsid w:val="00712A8F"/>
    <w:rsid w:val="00733367"/>
    <w:rsid w:val="00736F31"/>
    <w:rsid w:val="007373E1"/>
    <w:rsid w:val="00744398"/>
    <w:rsid w:val="007627D4"/>
    <w:rsid w:val="00784828"/>
    <w:rsid w:val="00792D4E"/>
    <w:rsid w:val="007A7F4C"/>
    <w:rsid w:val="007C20B1"/>
    <w:rsid w:val="007C40BE"/>
    <w:rsid w:val="007D6442"/>
    <w:rsid w:val="007E21D9"/>
    <w:rsid w:val="007E278F"/>
    <w:rsid w:val="007E7810"/>
    <w:rsid w:val="007F0D26"/>
    <w:rsid w:val="007F405D"/>
    <w:rsid w:val="007F5909"/>
    <w:rsid w:val="00802AE8"/>
    <w:rsid w:val="00803527"/>
    <w:rsid w:val="00813701"/>
    <w:rsid w:val="00815D70"/>
    <w:rsid w:val="0082094E"/>
    <w:rsid w:val="00821E78"/>
    <w:rsid w:val="008312A7"/>
    <w:rsid w:val="008324E7"/>
    <w:rsid w:val="00835F95"/>
    <w:rsid w:val="00835F9F"/>
    <w:rsid w:val="00841903"/>
    <w:rsid w:val="0084688E"/>
    <w:rsid w:val="00850BE1"/>
    <w:rsid w:val="00861C3A"/>
    <w:rsid w:val="0086249F"/>
    <w:rsid w:val="00867F57"/>
    <w:rsid w:val="008716A7"/>
    <w:rsid w:val="0088143D"/>
    <w:rsid w:val="008876F4"/>
    <w:rsid w:val="008A1F9D"/>
    <w:rsid w:val="008A6DF4"/>
    <w:rsid w:val="008B2919"/>
    <w:rsid w:val="008B55C1"/>
    <w:rsid w:val="008B766D"/>
    <w:rsid w:val="008C3CCC"/>
    <w:rsid w:val="008C5B58"/>
    <w:rsid w:val="008D38ED"/>
    <w:rsid w:val="008D41BC"/>
    <w:rsid w:val="008D6ED7"/>
    <w:rsid w:val="008E1ECB"/>
    <w:rsid w:val="008E1F71"/>
    <w:rsid w:val="008E4974"/>
    <w:rsid w:val="008E79DE"/>
    <w:rsid w:val="008E7B8D"/>
    <w:rsid w:val="008F5C08"/>
    <w:rsid w:val="009004AE"/>
    <w:rsid w:val="009010B2"/>
    <w:rsid w:val="009040F3"/>
    <w:rsid w:val="00905608"/>
    <w:rsid w:val="0090659A"/>
    <w:rsid w:val="00907543"/>
    <w:rsid w:val="00911E61"/>
    <w:rsid w:val="00922223"/>
    <w:rsid w:val="009366E9"/>
    <w:rsid w:val="00941128"/>
    <w:rsid w:val="00953BE6"/>
    <w:rsid w:val="00955698"/>
    <w:rsid w:val="009744FD"/>
    <w:rsid w:val="009754E2"/>
    <w:rsid w:val="0099625B"/>
    <w:rsid w:val="009A1695"/>
    <w:rsid w:val="009A2703"/>
    <w:rsid w:val="009A2C74"/>
    <w:rsid w:val="009B0A10"/>
    <w:rsid w:val="009B36F4"/>
    <w:rsid w:val="009D252F"/>
    <w:rsid w:val="009F0646"/>
    <w:rsid w:val="009F1078"/>
    <w:rsid w:val="00A02E31"/>
    <w:rsid w:val="00A03033"/>
    <w:rsid w:val="00A0342E"/>
    <w:rsid w:val="00A10535"/>
    <w:rsid w:val="00A11257"/>
    <w:rsid w:val="00A21EA9"/>
    <w:rsid w:val="00A21F4E"/>
    <w:rsid w:val="00A4404E"/>
    <w:rsid w:val="00A50A27"/>
    <w:rsid w:val="00A512BD"/>
    <w:rsid w:val="00A669D2"/>
    <w:rsid w:val="00A7715B"/>
    <w:rsid w:val="00A84F82"/>
    <w:rsid w:val="00A96956"/>
    <w:rsid w:val="00A9734B"/>
    <w:rsid w:val="00AB60CB"/>
    <w:rsid w:val="00AC368B"/>
    <w:rsid w:val="00AC3A36"/>
    <w:rsid w:val="00AC6297"/>
    <w:rsid w:val="00AD17F8"/>
    <w:rsid w:val="00AD1C9E"/>
    <w:rsid w:val="00AE36D9"/>
    <w:rsid w:val="00B1539B"/>
    <w:rsid w:val="00B155AF"/>
    <w:rsid w:val="00B2173A"/>
    <w:rsid w:val="00B26DA9"/>
    <w:rsid w:val="00B32CDA"/>
    <w:rsid w:val="00B33621"/>
    <w:rsid w:val="00B4399B"/>
    <w:rsid w:val="00B55699"/>
    <w:rsid w:val="00B566C4"/>
    <w:rsid w:val="00B63AB8"/>
    <w:rsid w:val="00B75771"/>
    <w:rsid w:val="00B77195"/>
    <w:rsid w:val="00B80630"/>
    <w:rsid w:val="00B87D1C"/>
    <w:rsid w:val="00B9540F"/>
    <w:rsid w:val="00B9583D"/>
    <w:rsid w:val="00BB1F4D"/>
    <w:rsid w:val="00BB38A0"/>
    <w:rsid w:val="00BB5E01"/>
    <w:rsid w:val="00BC2469"/>
    <w:rsid w:val="00BC3F81"/>
    <w:rsid w:val="00BC48FF"/>
    <w:rsid w:val="00BC6639"/>
    <w:rsid w:val="00BD6E60"/>
    <w:rsid w:val="00BE185C"/>
    <w:rsid w:val="00BE5942"/>
    <w:rsid w:val="00BE7B7D"/>
    <w:rsid w:val="00BF5EB4"/>
    <w:rsid w:val="00C11C2A"/>
    <w:rsid w:val="00C1533D"/>
    <w:rsid w:val="00C23434"/>
    <w:rsid w:val="00C26C10"/>
    <w:rsid w:val="00C446B2"/>
    <w:rsid w:val="00C468FE"/>
    <w:rsid w:val="00C47503"/>
    <w:rsid w:val="00C4769C"/>
    <w:rsid w:val="00C5033C"/>
    <w:rsid w:val="00C60796"/>
    <w:rsid w:val="00C62A12"/>
    <w:rsid w:val="00C67B04"/>
    <w:rsid w:val="00C67CA4"/>
    <w:rsid w:val="00C763F8"/>
    <w:rsid w:val="00C76F00"/>
    <w:rsid w:val="00C80A0E"/>
    <w:rsid w:val="00C87769"/>
    <w:rsid w:val="00C94ED7"/>
    <w:rsid w:val="00CA37EA"/>
    <w:rsid w:val="00CA3AA4"/>
    <w:rsid w:val="00CA52AA"/>
    <w:rsid w:val="00CA7B87"/>
    <w:rsid w:val="00CB1E13"/>
    <w:rsid w:val="00CB655C"/>
    <w:rsid w:val="00CB6D2F"/>
    <w:rsid w:val="00CB7201"/>
    <w:rsid w:val="00CD7155"/>
    <w:rsid w:val="00CD7A81"/>
    <w:rsid w:val="00CE00E7"/>
    <w:rsid w:val="00CE0D3E"/>
    <w:rsid w:val="00CF16DD"/>
    <w:rsid w:val="00CF1A41"/>
    <w:rsid w:val="00CF341F"/>
    <w:rsid w:val="00D014A3"/>
    <w:rsid w:val="00D116F5"/>
    <w:rsid w:val="00D12BA1"/>
    <w:rsid w:val="00D137E7"/>
    <w:rsid w:val="00D26453"/>
    <w:rsid w:val="00D37539"/>
    <w:rsid w:val="00D51576"/>
    <w:rsid w:val="00D53D46"/>
    <w:rsid w:val="00D55D3F"/>
    <w:rsid w:val="00D67CF7"/>
    <w:rsid w:val="00D74A5F"/>
    <w:rsid w:val="00D80072"/>
    <w:rsid w:val="00D81DD4"/>
    <w:rsid w:val="00D85237"/>
    <w:rsid w:val="00DA0381"/>
    <w:rsid w:val="00DA198D"/>
    <w:rsid w:val="00DA49E9"/>
    <w:rsid w:val="00DA5C9F"/>
    <w:rsid w:val="00DB15CE"/>
    <w:rsid w:val="00DB1D06"/>
    <w:rsid w:val="00DB4D6E"/>
    <w:rsid w:val="00DC249B"/>
    <w:rsid w:val="00DC2BCF"/>
    <w:rsid w:val="00DD77AC"/>
    <w:rsid w:val="00DF175E"/>
    <w:rsid w:val="00E04487"/>
    <w:rsid w:val="00E07D46"/>
    <w:rsid w:val="00E132CC"/>
    <w:rsid w:val="00E21691"/>
    <w:rsid w:val="00E25675"/>
    <w:rsid w:val="00E26A86"/>
    <w:rsid w:val="00E335B6"/>
    <w:rsid w:val="00E426B0"/>
    <w:rsid w:val="00E47CDB"/>
    <w:rsid w:val="00E536C2"/>
    <w:rsid w:val="00E55E4B"/>
    <w:rsid w:val="00E71EEC"/>
    <w:rsid w:val="00E72C01"/>
    <w:rsid w:val="00E762C7"/>
    <w:rsid w:val="00E840E5"/>
    <w:rsid w:val="00E906D0"/>
    <w:rsid w:val="00E908C1"/>
    <w:rsid w:val="00E920D3"/>
    <w:rsid w:val="00E9292A"/>
    <w:rsid w:val="00E95068"/>
    <w:rsid w:val="00EA407C"/>
    <w:rsid w:val="00EA4B43"/>
    <w:rsid w:val="00EB4DE6"/>
    <w:rsid w:val="00EC01B7"/>
    <w:rsid w:val="00EC18C5"/>
    <w:rsid w:val="00EC2D65"/>
    <w:rsid w:val="00EC3B41"/>
    <w:rsid w:val="00EC75E4"/>
    <w:rsid w:val="00EE3D54"/>
    <w:rsid w:val="00EE5B55"/>
    <w:rsid w:val="00EE7400"/>
    <w:rsid w:val="00F0066F"/>
    <w:rsid w:val="00F047CA"/>
    <w:rsid w:val="00F25EDB"/>
    <w:rsid w:val="00F26929"/>
    <w:rsid w:val="00F335C4"/>
    <w:rsid w:val="00F36037"/>
    <w:rsid w:val="00F410E3"/>
    <w:rsid w:val="00F427E7"/>
    <w:rsid w:val="00F607A1"/>
    <w:rsid w:val="00F74831"/>
    <w:rsid w:val="00F7784B"/>
    <w:rsid w:val="00F850A7"/>
    <w:rsid w:val="00F963B2"/>
    <w:rsid w:val="00FA15D8"/>
    <w:rsid w:val="00FB295C"/>
    <w:rsid w:val="00FB6013"/>
    <w:rsid w:val="00FC5729"/>
    <w:rsid w:val="00FD2781"/>
    <w:rsid w:val="00FD37B3"/>
    <w:rsid w:val="00FD5116"/>
    <w:rsid w:val="00FD7E1B"/>
    <w:rsid w:val="00FF064A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1E4B93"/>
  <w15:docId w15:val="{B8A12323-C5F4-4167-B851-5AAE69BE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53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8716A7"/>
    <w:pPr>
      <w:keepNext/>
      <w:spacing w:before="240" w:after="60"/>
      <w:outlineLvl w:val="0"/>
    </w:pPr>
  </w:style>
  <w:style w:type="paragraph" w:styleId="Titre2">
    <w:name w:val="heading 2"/>
    <w:basedOn w:val="Normal"/>
    <w:next w:val="Normal"/>
    <w:autoRedefine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autoRedefine/>
    <w:qFormat/>
    <w:pPr>
      <w:keepNext/>
      <w:spacing w:before="240" w:after="60"/>
      <w:outlineLvl w:val="2"/>
    </w:pPr>
  </w:style>
  <w:style w:type="paragraph" w:styleId="Titre4">
    <w:name w:val="heading 4"/>
    <w:basedOn w:val="Normal"/>
    <w:next w:val="Normal"/>
    <w:link w:val="Titre4Car"/>
    <w:semiHidden/>
    <w:unhideWhenUsed/>
    <w:qFormat/>
    <w:rsid w:val="004365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Normal"/>
    <w:autoRedefine/>
    <w:pPr>
      <w:numPr>
        <w:numId w:val="11"/>
      </w:numPr>
      <w:ind w:left="357" w:hanging="357"/>
    </w:pPr>
    <w:rPr>
      <w:szCs w:val="20"/>
    </w:rPr>
  </w:style>
  <w:style w:type="paragraph" w:styleId="Titre">
    <w:name w:val="Title"/>
    <w:basedOn w:val="Normal"/>
    <w:next w:val="Normal"/>
    <w:autoRedefine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pointensuspens">
    <w:name w:val="point en suspens"/>
    <w:basedOn w:val="Normal"/>
    <w:autoRedefine/>
    <w:pPr>
      <w:numPr>
        <w:numId w:val="12"/>
      </w:numPr>
    </w:pPr>
    <w:rPr>
      <w:szCs w:val="20"/>
    </w:rPr>
  </w:style>
  <w:style w:type="paragraph" w:customStyle="1" w:styleId="listepuces">
    <w:name w:val="liste à puces"/>
    <w:basedOn w:val="Normal"/>
    <w:autoRedefine/>
    <w:pPr>
      <w:numPr>
        <w:numId w:val="13"/>
      </w:numPr>
      <w:ind w:left="357" w:hanging="35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5D62A2"/>
    <w:rPr>
      <w:color w:val="605E5C"/>
      <w:shd w:val="clear" w:color="auto" w:fill="E1DFDD"/>
    </w:rPr>
  </w:style>
  <w:style w:type="character" w:customStyle="1" w:styleId="Titre4Car">
    <w:name w:val="Titre 4 Car"/>
    <w:link w:val="Titre4"/>
    <w:semiHidden/>
    <w:rsid w:val="00436557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A2C74"/>
    <w:rPr>
      <w:rFonts w:ascii="Arial" w:hAnsi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179397187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idi@tercier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ections%20et%20membres%20collectifs\Sections%20FSA\Gen&#232;ve\_Doc%20de%20base\Do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5A53-2D8D-4154-8251-EF2D3B7A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logo.dot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mailto:cividino@bluewin.ch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Racine</dc:creator>
  <cp:keywords/>
  <dc:description/>
  <cp:lastModifiedBy>laurent castioni</cp:lastModifiedBy>
  <cp:revision>5</cp:revision>
  <cp:lastPrinted>2017-04-07T13:51:00Z</cp:lastPrinted>
  <dcterms:created xsi:type="dcterms:W3CDTF">2026-02-09T18:01:00Z</dcterms:created>
  <dcterms:modified xsi:type="dcterms:W3CDTF">2026-02-20T13:29:00Z</dcterms:modified>
</cp:coreProperties>
</file>